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F195A" w14:textId="77777777" w:rsidR="00AA644A" w:rsidRPr="00350DAA" w:rsidRDefault="00AA644A" w:rsidP="00A22134">
      <w:pPr>
        <w:pStyle w:val="1"/>
      </w:pPr>
      <w:r w:rsidRPr="00350DAA">
        <w:t>2011</w:t>
      </w:r>
      <w:r w:rsidRPr="00350DAA">
        <w:t>年普通高等学校招生全国统一考试（新课标卷）</w:t>
      </w:r>
    </w:p>
    <w:p w14:paraId="1C2C51C3" w14:textId="77777777" w:rsidR="008C5F8C" w:rsidRPr="00350DAA" w:rsidRDefault="00AA644A" w:rsidP="00A22134">
      <w:pPr>
        <w:pStyle w:val="1"/>
      </w:pPr>
      <w:r w:rsidRPr="00350DAA">
        <w:t>理科综合能力测试（物理部分）</w:t>
      </w:r>
    </w:p>
    <w:p w14:paraId="79B1D60D" w14:textId="77777777" w:rsidR="00BA6B84" w:rsidRPr="00350DAA" w:rsidRDefault="00BA6B84" w:rsidP="00A22134">
      <w:r w:rsidRPr="00350DAA">
        <w:t>本</w:t>
      </w:r>
      <w:r w:rsidR="00610B24" w:rsidRPr="00350DAA">
        <w:t>试卷</w:t>
      </w:r>
      <w:r w:rsidRPr="00350DAA">
        <w:t>分第</w:t>
      </w:r>
      <w:r w:rsidRPr="00350DAA">
        <w:rPr>
          <w:rFonts w:ascii="宋体" w:hAnsi="宋体" w:cs="宋体" w:hint="eastAsia"/>
        </w:rPr>
        <w:t>Ⅰ</w:t>
      </w:r>
      <w:r w:rsidRPr="00350DAA">
        <w:t>卷（选择题）和第</w:t>
      </w:r>
      <w:r w:rsidRPr="00350DAA">
        <w:rPr>
          <w:rFonts w:ascii="宋体" w:hAnsi="宋体" w:cs="宋体" w:hint="eastAsia"/>
        </w:rPr>
        <w:t>Ⅱ</w:t>
      </w:r>
      <w:r w:rsidRPr="00350DAA">
        <w:t>卷（非选择题）两部分第</w:t>
      </w:r>
      <w:r w:rsidRPr="00350DAA">
        <w:rPr>
          <w:rFonts w:ascii="宋体" w:hAnsi="宋体" w:cs="宋体" w:hint="eastAsia"/>
        </w:rPr>
        <w:t>Ⅰ</w:t>
      </w:r>
      <w:r w:rsidRPr="00350DAA">
        <w:t>卷第</w:t>
      </w:r>
      <w:r w:rsidRPr="00350DAA">
        <w:t>1</w:t>
      </w:r>
      <w:r w:rsidRPr="00350DAA">
        <w:t>页至第</w:t>
      </w:r>
      <w:r w:rsidRPr="00350DAA">
        <w:t>5</w:t>
      </w:r>
      <w:r w:rsidRPr="00350DAA">
        <w:t>页，第</w:t>
      </w:r>
      <w:r w:rsidRPr="00350DAA">
        <w:rPr>
          <w:rFonts w:ascii="宋体" w:hAnsi="宋体" w:cs="宋体" w:hint="eastAsia"/>
        </w:rPr>
        <w:t>Ⅱ</w:t>
      </w:r>
      <w:r w:rsidRPr="00350DAA">
        <w:t>卷第</w:t>
      </w:r>
      <w:r w:rsidRPr="00350DAA">
        <w:t>6</w:t>
      </w:r>
      <w:r w:rsidRPr="00350DAA">
        <w:t>页至第</w:t>
      </w:r>
      <w:r w:rsidRPr="00350DAA">
        <w:t>12</w:t>
      </w:r>
      <w:r w:rsidRPr="00350DAA">
        <w:t>页。全卷满分</w:t>
      </w:r>
      <w:r w:rsidRPr="00350DAA">
        <w:t>300</w:t>
      </w:r>
      <w:r w:rsidRPr="00350DAA">
        <w:t>分</w:t>
      </w:r>
    </w:p>
    <w:p w14:paraId="366D979A" w14:textId="77777777" w:rsidR="00BA6B84" w:rsidRPr="00350DAA" w:rsidRDefault="00BA6B84" w:rsidP="00A22134">
      <w:r w:rsidRPr="00350DAA">
        <w:t>1.</w:t>
      </w:r>
      <w:r w:rsidRPr="00350DAA">
        <w:t>答题前，考生务必将自己的准考证号、姓名填写在答题卡上。考生要认真核对答题卡上所粘贴的条形码中</w:t>
      </w:r>
      <w:r w:rsidRPr="00350DAA">
        <w:t>“</w:t>
      </w:r>
      <w:r w:rsidRPr="00350DAA">
        <w:t>准考证号、姓名、考试科目</w:t>
      </w:r>
      <w:r w:rsidRPr="00350DAA">
        <w:t>”</w:t>
      </w:r>
      <w:r w:rsidRPr="00350DAA">
        <w:t>与考生本人准考证号、姓名是否一致。</w:t>
      </w:r>
    </w:p>
    <w:p w14:paraId="255DB18F" w14:textId="77777777" w:rsidR="00BA6B84" w:rsidRPr="00350DAA" w:rsidRDefault="00BA6B84" w:rsidP="00A22134">
      <w:r w:rsidRPr="00350DAA">
        <w:t>2.</w:t>
      </w:r>
      <w:r w:rsidRPr="00350DAA">
        <w:t>答第</w:t>
      </w:r>
      <w:r w:rsidRPr="00350DAA">
        <w:rPr>
          <w:rFonts w:ascii="宋体" w:hAnsi="宋体" w:cs="宋体" w:hint="eastAsia"/>
        </w:rPr>
        <w:t>Ⅰ</w:t>
      </w:r>
      <w:r w:rsidRPr="00350DAA">
        <w:t>卷时，每小题选出答案后，用</w:t>
      </w:r>
      <w:r w:rsidRPr="00350DAA">
        <w:t>2B</w:t>
      </w:r>
      <w:r w:rsidRPr="00350DAA">
        <w:t>铅笔把答题卡上对应题目的答案标号涂黑。如需改动，用橡皮擦擦干净后，再选涂其他答案标号。答第</w:t>
      </w:r>
      <w:r w:rsidRPr="00350DAA">
        <w:rPr>
          <w:rFonts w:ascii="宋体" w:hAnsi="宋体" w:cs="宋体" w:hint="eastAsia"/>
        </w:rPr>
        <w:t>Ⅱ</w:t>
      </w:r>
      <w:r w:rsidRPr="00350DAA">
        <w:t>卷卷时，必须使用</w:t>
      </w:r>
      <w:r w:rsidRPr="00350DAA">
        <w:t>0.5</w:t>
      </w:r>
      <w:r w:rsidRPr="00350DAA">
        <w:t>毫米的黑色墨水签字笔在答题卡上书写，要求字体工整、笔迹清晰。作图题可先用铅笔在答题卡规定的位置绘出，确认后再用</w:t>
      </w:r>
      <w:r w:rsidRPr="00350DAA">
        <w:t>0.5</w:t>
      </w:r>
      <w:r w:rsidRPr="00350DAA">
        <w:t>毫米的黑色墨水签字笔描清楚。必须在题号所指示的答题区域作答，超出答题区域书写的答案无效，在试题卷、草稿纸上答题无效。</w:t>
      </w:r>
    </w:p>
    <w:p w14:paraId="167180C9" w14:textId="77777777" w:rsidR="00BA6B84" w:rsidRPr="00350DAA" w:rsidRDefault="00BA6B84" w:rsidP="00A22134">
      <w:r w:rsidRPr="00350DAA">
        <w:t>3.</w:t>
      </w:r>
      <w:r w:rsidRPr="00350DAA">
        <w:t>考试结束，监考员将将试题卷和答题一并收回。</w:t>
      </w:r>
    </w:p>
    <w:p w14:paraId="1B665D96" w14:textId="70A99161" w:rsidR="00AA644A" w:rsidRPr="00350DAA" w:rsidRDefault="00BA6B84" w:rsidP="00A22134">
      <w:pPr>
        <w:pStyle w:val="1"/>
      </w:pPr>
      <w:r w:rsidRPr="00350DAA">
        <w:rPr>
          <w:sz w:val="28"/>
          <w:szCs w:val="28"/>
        </w:rPr>
        <w:t>第</w:t>
      </w:r>
      <w:r w:rsidRPr="00350DAA">
        <w:rPr>
          <w:rFonts w:ascii="宋体" w:eastAsia="宋体" w:hAnsi="宋体" w:cs="宋体" w:hint="eastAsia"/>
          <w:sz w:val="28"/>
          <w:szCs w:val="28"/>
        </w:rPr>
        <w:t>Ⅰ</w:t>
      </w:r>
      <w:r w:rsidRPr="00350DAA">
        <w:rPr>
          <w:sz w:val="28"/>
          <w:szCs w:val="28"/>
        </w:rPr>
        <w:t>卷</w:t>
      </w:r>
      <w:r w:rsidRPr="00350DAA">
        <w:t>（选择题</w:t>
      </w:r>
      <w:r w:rsidRPr="00350DAA">
        <w:t xml:space="preserve"> </w:t>
      </w:r>
      <w:r w:rsidRPr="00350DAA">
        <w:t>共</w:t>
      </w:r>
      <w:r w:rsidRPr="00350DAA">
        <w:t>120</w:t>
      </w:r>
      <w:r w:rsidRPr="00350DAA">
        <w:t>分）</w:t>
      </w:r>
    </w:p>
    <w:p w14:paraId="412110AB" w14:textId="77777777" w:rsidR="00BA6B84" w:rsidRPr="00350DAA" w:rsidRDefault="00BA6B84" w:rsidP="00A22134">
      <w:pPr>
        <w:pStyle w:val="af"/>
      </w:pPr>
      <w:r w:rsidRPr="00350DAA">
        <w:t>二、选择题：本大题共</w:t>
      </w:r>
      <w:r w:rsidRPr="00350DAA">
        <w:t>8</w:t>
      </w:r>
      <w:r w:rsidRPr="00350DAA">
        <w:t>小题，每小题</w:t>
      </w:r>
      <w:r w:rsidRPr="00350DAA">
        <w:t>6</w:t>
      </w:r>
      <w:r w:rsidRPr="00350DAA">
        <w:t>分，在每小题给出的四个选项中，有的只有一项符合题目要求，有的有多项符合题目要求。全部选对的得</w:t>
      </w:r>
      <w:r w:rsidRPr="00350DAA">
        <w:t>6</w:t>
      </w:r>
      <w:r w:rsidRPr="00350DAA">
        <w:t>分，选对但不全的得</w:t>
      </w:r>
      <w:r w:rsidRPr="00350DAA">
        <w:t>3</w:t>
      </w:r>
      <w:r w:rsidRPr="00350DAA">
        <w:t>分，有选错的得</w:t>
      </w:r>
      <w:r w:rsidRPr="00350DAA">
        <w:t>0</w:t>
      </w:r>
      <w:r w:rsidRPr="00350DAA">
        <w:t>分。</w:t>
      </w:r>
    </w:p>
    <w:p w14:paraId="2C894D69" w14:textId="2C732C5C" w:rsidR="004C1C88" w:rsidRPr="00E82B7F" w:rsidRDefault="004C1C88" w:rsidP="00A22134">
      <w:pPr>
        <w:pStyle w:val="af1"/>
        <w:numPr>
          <w:ilvl w:val="0"/>
          <w:numId w:val="21"/>
        </w:numPr>
        <w:ind w:firstLineChars="0"/>
      </w:pPr>
      <w:bookmarkStart w:id="0" w:name="_Hlk174394268"/>
      <w:r w:rsidRPr="00E82B7F">
        <w:t>为了解释地球的磁性，</w:t>
      </w:r>
      <w:r w:rsidRPr="00E82B7F">
        <w:t>19</w:t>
      </w:r>
      <w:r w:rsidR="00686DB0">
        <w:rPr>
          <w:rFonts w:hint="eastAsia"/>
        </w:rPr>
        <w:t xml:space="preserve"> </w:t>
      </w:r>
      <w:r w:rsidRPr="00E82B7F">
        <w:t>世纪安培假设：地球的磁场是由绕过地心的轴的环形电流</w:t>
      </w:r>
      <w:r w:rsidR="00686DB0">
        <w:rPr>
          <w:rFonts w:hint="eastAsia"/>
        </w:rPr>
        <w:t xml:space="preserve"> </w:t>
      </w:r>
      <w:r w:rsidRPr="00A22134">
        <w:rPr>
          <w:i/>
        </w:rPr>
        <w:t>I</w:t>
      </w:r>
      <w:r w:rsidR="00686DB0">
        <w:rPr>
          <w:rFonts w:hint="eastAsia"/>
          <w:iCs/>
        </w:rPr>
        <w:t xml:space="preserve"> </w:t>
      </w:r>
      <w:r w:rsidRPr="00E82B7F">
        <w:t>引起的。在下列四个图中，正确表示安培假设中环形电流方向的</w:t>
      </w:r>
      <w:commentRangeStart w:id="1"/>
      <w:r w:rsidRPr="00E82B7F">
        <w:t>是</w:t>
      </w:r>
      <w:commentRangeEnd w:id="1"/>
      <w:r w:rsidR="00847CF4">
        <w:rPr>
          <w:rStyle w:val="a8"/>
        </w:rPr>
        <w:commentReference w:id="1"/>
      </w:r>
      <w:r w:rsidR="00847CF4">
        <w:rPr>
          <w:rFonts w:hint="eastAsia"/>
        </w:rPr>
        <w:t>（</w:t>
      </w:r>
      <w:r w:rsidR="004808EE">
        <w:t xml:space="preserve">    </w:t>
      </w:r>
      <w:r w:rsidR="00847CF4">
        <w:rPr>
          <w:rFonts w:hint="eastAsia"/>
        </w:rPr>
        <w:t>）</w:t>
      </w:r>
    </w:p>
    <w:p w14:paraId="2A6B6E17" w14:textId="64F49FE5" w:rsidR="00847CF4" w:rsidRDefault="00715E7C" w:rsidP="00A22134">
      <w:r>
        <w:rPr>
          <w:noProof/>
        </w:rPr>
        <mc:AlternateContent>
          <mc:Choice Requires="wpg">
            <w:drawing>
              <wp:inline distT="0" distB="0" distL="0" distR="0" wp14:anchorId="185E93FB" wp14:editId="1F9E26D5">
                <wp:extent cx="4335145" cy="926465"/>
                <wp:effectExtent l="0" t="0" r="8255" b="6985"/>
                <wp:docPr id="6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5145" cy="926465"/>
                          <a:chOff x="1559" y="2082"/>
                          <a:chExt cx="6827" cy="1459"/>
                        </a:xfrm>
                      </wpg:grpSpPr>
                      <wpg:grpSp>
                        <wpg:cNvPr id="635" name="Group 25"/>
                        <wpg:cNvGrpSpPr>
                          <a:grpSpLocks/>
                        </wpg:cNvGrpSpPr>
                        <wpg:grpSpPr bwMode="auto">
                          <a:xfrm>
                            <a:off x="1559" y="2082"/>
                            <a:ext cx="6273" cy="1459"/>
                            <a:chOff x="1559" y="2082"/>
                            <a:chExt cx="6273" cy="1459"/>
                          </a:xfrm>
                        </wpg:grpSpPr>
                        <wpg:grpSp>
                          <wpg:cNvPr id="636" name="Group 26"/>
                          <wpg:cNvGrpSpPr>
                            <a:grpSpLocks/>
                          </wpg:cNvGrpSpPr>
                          <wpg:grpSpPr bwMode="auto">
                            <a:xfrm rot="-600000">
                              <a:off x="1855" y="2082"/>
                              <a:ext cx="915" cy="1049"/>
                              <a:chOff x="1855" y="2082"/>
                              <a:chExt cx="915" cy="1049"/>
                            </a:xfrm>
                          </wpg:grpSpPr>
                          <wps:wsp>
                            <wps:cNvPr id="637" name="Oval 27"/>
                            <wps:cNvSpPr>
                              <a:spLocks noChangeArrowheads="1"/>
                            </wps:cNvSpPr>
                            <wps:spPr bwMode="auto">
                              <a:xfrm>
                                <a:off x="1855"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g:grpSp>
                            <wpg:cNvPr id="638" name="Group 28"/>
                            <wpg:cNvGrpSpPr>
                              <a:grpSpLocks/>
                            </wpg:cNvGrpSpPr>
                            <wpg:grpSpPr bwMode="auto">
                              <a:xfrm>
                                <a:off x="1931" y="2464"/>
                                <a:ext cx="772" cy="241"/>
                                <a:chOff x="5254" y="2347"/>
                                <a:chExt cx="816" cy="765"/>
                              </a:xfrm>
                            </wpg:grpSpPr>
                            <wps:wsp>
                              <wps:cNvPr id="639" name="Arc 29"/>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40" name="Arc 30"/>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641" name="Oval 31"/>
                            <wps:cNvSpPr>
                              <a:spLocks noChangeArrowheads="1"/>
                            </wps:cNvSpPr>
                            <wps:spPr bwMode="auto">
                              <a:xfrm>
                                <a:off x="2280" y="2560"/>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42" name="Line 32"/>
                            <wps:cNvCnPr>
                              <a:cxnSpLocks noChangeShapeType="1"/>
                            </wps:cNvCnPr>
                            <wps:spPr bwMode="auto">
                              <a:xfrm>
                                <a:off x="2305" y="2082"/>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3" name="Line 33"/>
                            <wps:cNvCnPr>
                              <a:cxnSpLocks noChangeShapeType="1"/>
                            </wps:cNvCnPr>
                            <wps:spPr bwMode="auto">
                              <a:xfrm rot="900000">
                                <a:off x="2074" y="2688"/>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644" name="Text Box 34"/>
                          <wps:cNvSpPr txBox="1">
                            <a:spLocks noChangeArrowheads="1"/>
                          </wps:cNvSpPr>
                          <wps:spPr bwMode="auto">
                            <a:xfrm>
                              <a:off x="1559"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D234" w14:textId="77777777" w:rsidR="00282B73" w:rsidRPr="0027357B" w:rsidRDefault="00282B73" w:rsidP="004C1C88">
                                <w:pPr>
                                  <w:rPr>
                                    <w:sz w:val="18"/>
                                    <w:szCs w:val="18"/>
                                  </w:rPr>
                                </w:pPr>
                                <w:r>
                                  <w:rPr>
                                    <w:rFonts w:hint="eastAsia"/>
                                    <w:sz w:val="18"/>
                                    <w:szCs w:val="18"/>
                                  </w:rPr>
                                  <w:t>西</w:t>
                                </w:r>
                              </w:p>
                            </w:txbxContent>
                          </wps:txbx>
                          <wps:bodyPr rot="0" vert="horz" wrap="none" lIns="36000" tIns="0" rIns="36000" bIns="0" anchor="t" anchorCtr="0" upright="1">
                            <a:spAutoFit/>
                          </wps:bodyPr>
                        </wps:wsp>
                        <wps:wsp>
                          <wps:cNvPr id="645" name="Text Box 35"/>
                          <wps:cNvSpPr txBox="1">
                            <a:spLocks noChangeArrowheads="1"/>
                          </wps:cNvSpPr>
                          <wps:spPr bwMode="auto">
                            <a:xfrm>
                              <a:off x="2775"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B230" w14:textId="77777777" w:rsidR="00282B73" w:rsidRPr="0027357B" w:rsidRDefault="00282B73" w:rsidP="004C1C88">
                                <w:pPr>
                                  <w:rPr>
                                    <w:sz w:val="18"/>
                                    <w:szCs w:val="18"/>
                                  </w:rPr>
                                </w:pPr>
                                <w:r>
                                  <w:rPr>
                                    <w:rFonts w:hint="eastAsia"/>
                                    <w:sz w:val="18"/>
                                    <w:szCs w:val="18"/>
                                  </w:rPr>
                                  <w:t>东</w:t>
                                </w:r>
                              </w:p>
                            </w:txbxContent>
                          </wps:txbx>
                          <wps:bodyPr rot="0" vert="horz" wrap="none" lIns="36000" tIns="0" rIns="36000" bIns="0" anchor="t" anchorCtr="0" upright="1">
                            <a:spAutoFit/>
                          </wps:bodyPr>
                        </wps:wsp>
                        <wps:wsp>
                          <wps:cNvPr id="646" name="Text Box 36"/>
                          <wps:cNvSpPr txBox="1">
                            <a:spLocks noChangeArrowheads="1"/>
                          </wps:cNvSpPr>
                          <wps:spPr bwMode="auto">
                            <a:xfrm>
                              <a:off x="2042" y="2688"/>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27FB" w14:textId="77777777" w:rsidR="00282B73" w:rsidRPr="0027357B" w:rsidRDefault="00282B73" w:rsidP="004C1C88">
                                <w:pPr>
                                  <w:rPr>
                                    <w:i/>
                                    <w:sz w:val="18"/>
                                    <w:szCs w:val="18"/>
                                  </w:rPr>
                                </w:pPr>
                                <w:r>
                                  <w:rPr>
                                    <w:rFonts w:hint="eastAsia"/>
                                    <w:i/>
                                    <w:sz w:val="18"/>
                                    <w:szCs w:val="18"/>
                                  </w:rPr>
                                  <w:t>I</w:t>
                                </w:r>
                              </w:p>
                            </w:txbxContent>
                          </wps:txbx>
                          <wps:bodyPr rot="0" vert="horz" wrap="none" lIns="36000" tIns="0" rIns="36000" bIns="0" anchor="t" anchorCtr="0" upright="1">
                            <a:spAutoFit/>
                          </wps:bodyPr>
                        </wps:wsp>
                        <wps:wsp>
                          <wps:cNvPr id="1" name="Text Box 34"/>
                          <wps:cNvSpPr txBox="1">
                            <a:spLocks noChangeArrowheads="1"/>
                          </wps:cNvSpPr>
                          <wps:spPr bwMode="auto">
                            <a:xfrm>
                              <a:off x="2214" y="322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68B7" w14:textId="1631BBAB" w:rsidR="00891F01" w:rsidRPr="0027357B" w:rsidRDefault="00891F01" w:rsidP="004C1C88">
                                <w:pPr>
                                  <w:rPr>
                                    <w:sz w:val="18"/>
                                    <w:szCs w:val="18"/>
                                  </w:rPr>
                                </w:pPr>
                                <w:r>
                                  <w:rPr>
                                    <w:rFonts w:hint="eastAsia"/>
                                    <w:sz w:val="18"/>
                                    <w:szCs w:val="18"/>
                                  </w:rPr>
                                  <w:t>A</w:t>
                                </w:r>
                              </w:p>
                            </w:txbxContent>
                          </wps:txbx>
                          <wps:bodyPr rot="0" vert="horz" wrap="none" lIns="36000" tIns="0" rIns="36000" bIns="0" anchor="t" anchorCtr="0" upright="1">
                            <a:spAutoFit/>
                          </wps:bodyPr>
                        </wps:wsp>
                        <wps:wsp>
                          <wps:cNvPr id="2" name="Text Box 34"/>
                          <wps:cNvSpPr txBox="1">
                            <a:spLocks noChangeArrowheads="1"/>
                          </wps:cNvSpPr>
                          <wps:spPr bwMode="auto">
                            <a:xfrm>
                              <a:off x="4061" y="3229"/>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5D329" w14:textId="202A9D16" w:rsidR="00891F01" w:rsidRPr="0027357B" w:rsidRDefault="00891F01" w:rsidP="004C1C88">
                                <w:pPr>
                                  <w:rPr>
                                    <w:sz w:val="18"/>
                                    <w:szCs w:val="18"/>
                                  </w:rPr>
                                </w:pPr>
                                <w:r>
                                  <w:rPr>
                                    <w:sz w:val="18"/>
                                    <w:szCs w:val="18"/>
                                  </w:rPr>
                                  <w:t>B</w:t>
                                </w:r>
                              </w:p>
                            </w:txbxContent>
                          </wps:txbx>
                          <wps:bodyPr rot="0" vert="horz" wrap="none" lIns="36000" tIns="0" rIns="36000" bIns="0" anchor="t" anchorCtr="0" upright="1">
                            <a:spAutoFit/>
                          </wps:bodyPr>
                        </wps:wsp>
                        <wps:wsp>
                          <wps:cNvPr id="3" name="Text Box 34"/>
                          <wps:cNvSpPr txBox="1">
                            <a:spLocks noChangeArrowheads="1"/>
                          </wps:cNvSpPr>
                          <wps:spPr bwMode="auto">
                            <a:xfrm>
                              <a:off x="5850" y="3229"/>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C8FB" w14:textId="7903C035" w:rsidR="00891F01" w:rsidRPr="0027357B" w:rsidRDefault="00891F01" w:rsidP="004C1C88">
                                <w:pPr>
                                  <w:rPr>
                                    <w:sz w:val="18"/>
                                    <w:szCs w:val="18"/>
                                  </w:rPr>
                                </w:pPr>
                                <w:r>
                                  <w:rPr>
                                    <w:sz w:val="18"/>
                                    <w:szCs w:val="18"/>
                                  </w:rPr>
                                  <w:t>C</w:t>
                                </w:r>
                              </w:p>
                            </w:txbxContent>
                          </wps:txbx>
                          <wps:bodyPr rot="0" vert="horz" wrap="none" lIns="36000" tIns="0" rIns="36000" bIns="0" anchor="t" anchorCtr="0" upright="1">
                            <a:spAutoFit/>
                          </wps:bodyPr>
                        </wps:wsp>
                        <wps:wsp>
                          <wps:cNvPr id="4" name="Text Box 34"/>
                          <wps:cNvSpPr txBox="1">
                            <a:spLocks noChangeArrowheads="1"/>
                          </wps:cNvSpPr>
                          <wps:spPr bwMode="auto">
                            <a:xfrm>
                              <a:off x="7589" y="322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12F3" w14:textId="049B61D7" w:rsidR="00891F01" w:rsidRPr="0027357B" w:rsidRDefault="00891F01" w:rsidP="004C1C88">
                                <w:pPr>
                                  <w:rPr>
                                    <w:sz w:val="18"/>
                                    <w:szCs w:val="18"/>
                                  </w:rPr>
                                </w:pPr>
                                <w:r>
                                  <w:rPr>
                                    <w:sz w:val="18"/>
                                    <w:szCs w:val="18"/>
                                  </w:rPr>
                                  <w:t>D</w:t>
                                </w:r>
                              </w:p>
                            </w:txbxContent>
                          </wps:txbx>
                          <wps:bodyPr rot="0" vert="horz" wrap="none" lIns="36000" tIns="0" rIns="36000" bIns="0" anchor="t" anchorCtr="0" upright="1">
                            <a:spAutoFit/>
                          </wps:bodyPr>
                        </wps:wsp>
                      </wpg:grpSp>
                      <wpg:grpSp>
                        <wpg:cNvPr id="647" name="Group 37"/>
                        <wpg:cNvGrpSpPr>
                          <a:grpSpLocks/>
                        </wpg:cNvGrpSpPr>
                        <wpg:grpSpPr bwMode="auto">
                          <a:xfrm>
                            <a:off x="3267" y="2083"/>
                            <a:ext cx="1591" cy="1049"/>
                            <a:chOff x="3267" y="2083"/>
                            <a:chExt cx="1591" cy="1049"/>
                          </a:xfrm>
                        </wpg:grpSpPr>
                        <wpg:grpSp>
                          <wpg:cNvPr id="648" name="Group 38"/>
                          <wpg:cNvGrpSpPr>
                            <a:grpSpLocks/>
                          </wpg:cNvGrpSpPr>
                          <wpg:grpSpPr bwMode="auto">
                            <a:xfrm>
                              <a:off x="3643" y="2083"/>
                              <a:ext cx="915" cy="1049"/>
                              <a:chOff x="3643" y="2083"/>
                              <a:chExt cx="915" cy="1049"/>
                            </a:xfrm>
                          </wpg:grpSpPr>
                          <wps:wsp>
                            <wps:cNvPr id="649" name="Oval 39"/>
                            <wps:cNvSpPr>
                              <a:spLocks noChangeArrowheads="1"/>
                            </wps:cNvSpPr>
                            <wps:spPr bwMode="auto">
                              <a:xfrm rot="21000000">
                                <a:off x="3643"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g:grpSp>
                            <wpg:cNvPr id="650" name="Group 40"/>
                            <wpg:cNvGrpSpPr>
                              <a:grpSpLocks/>
                            </wpg:cNvGrpSpPr>
                            <wpg:grpSpPr bwMode="auto">
                              <a:xfrm rot="-600000">
                                <a:off x="3716" y="2463"/>
                                <a:ext cx="772" cy="241"/>
                                <a:chOff x="5254" y="2347"/>
                                <a:chExt cx="816" cy="765"/>
                              </a:xfrm>
                            </wpg:grpSpPr>
                            <wps:wsp>
                              <wps:cNvPr id="651" name="Arc 41"/>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52" name="Arc 42"/>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653" name="Oval 43"/>
                            <wps:cNvSpPr>
                              <a:spLocks noChangeArrowheads="1"/>
                            </wps:cNvSpPr>
                            <wps:spPr bwMode="auto">
                              <a:xfrm rot="21000000">
                                <a:off x="4064" y="2562"/>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54" name="Line 44"/>
                            <wps:cNvCnPr>
                              <a:cxnSpLocks noChangeShapeType="1"/>
                            </wps:cNvCnPr>
                            <wps:spPr bwMode="auto">
                              <a:xfrm rot="-600000">
                                <a:off x="4094" y="2083"/>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5" name="Line 45"/>
                            <wps:cNvCnPr>
                              <a:cxnSpLocks noChangeShapeType="1"/>
                            </wps:cNvCnPr>
                            <wps:spPr bwMode="auto">
                              <a:xfrm rot="20400000" flipH="1">
                                <a:off x="4298" y="2636"/>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656" name="Text Box 46"/>
                          <wps:cNvSpPr txBox="1">
                            <a:spLocks noChangeArrowheads="1"/>
                          </wps:cNvSpPr>
                          <wps:spPr bwMode="auto">
                            <a:xfrm>
                              <a:off x="3267"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854B3" w14:textId="77777777" w:rsidR="00282B73" w:rsidRPr="0027357B" w:rsidRDefault="00282B73" w:rsidP="004C1C88">
                                <w:pPr>
                                  <w:rPr>
                                    <w:sz w:val="18"/>
                                    <w:szCs w:val="18"/>
                                  </w:rPr>
                                </w:pPr>
                                <w:r>
                                  <w:rPr>
                                    <w:rFonts w:hint="eastAsia"/>
                                    <w:sz w:val="18"/>
                                    <w:szCs w:val="18"/>
                                  </w:rPr>
                                  <w:t>西</w:t>
                                </w:r>
                              </w:p>
                            </w:txbxContent>
                          </wps:txbx>
                          <wps:bodyPr rot="0" vert="horz" wrap="none" lIns="36000" tIns="0" rIns="36000" bIns="0" anchor="t" anchorCtr="0" upright="1">
                            <a:spAutoFit/>
                          </wps:bodyPr>
                        </wps:wsp>
                        <wps:wsp>
                          <wps:cNvPr id="657" name="Text Box 47"/>
                          <wps:cNvSpPr txBox="1">
                            <a:spLocks noChangeArrowheads="1"/>
                          </wps:cNvSpPr>
                          <wps:spPr bwMode="auto">
                            <a:xfrm>
                              <a:off x="4564"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3142" w14:textId="77777777" w:rsidR="00282B73" w:rsidRPr="0027357B" w:rsidRDefault="00282B73" w:rsidP="004C1C88">
                                <w:pPr>
                                  <w:rPr>
                                    <w:sz w:val="18"/>
                                    <w:szCs w:val="18"/>
                                  </w:rPr>
                                </w:pPr>
                                <w:r>
                                  <w:rPr>
                                    <w:rFonts w:hint="eastAsia"/>
                                    <w:sz w:val="18"/>
                                    <w:szCs w:val="18"/>
                                  </w:rPr>
                                  <w:t>东</w:t>
                                </w:r>
                              </w:p>
                            </w:txbxContent>
                          </wps:txbx>
                          <wps:bodyPr rot="0" vert="horz" wrap="none" lIns="36000" tIns="0" rIns="36000" bIns="0" anchor="t" anchorCtr="0" upright="1">
                            <a:spAutoFit/>
                          </wps:bodyPr>
                        </wps:wsp>
                        <wps:wsp>
                          <wps:cNvPr id="658" name="Text Box 48"/>
                          <wps:cNvSpPr txBox="1">
                            <a:spLocks noChangeArrowheads="1"/>
                          </wps:cNvSpPr>
                          <wps:spPr bwMode="auto">
                            <a:xfrm>
                              <a:off x="4240" y="2635"/>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B9C9E" w14:textId="77777777" w:rsidR="00282B73" w:rsidRPr="0027357B" w:rsidRDefault="00282B73" w:rsidP="004C1C88">
                                <w:pPr>
                                  <w:rPr>
                                    <w:i/>
                                    <w:sz w:val="18"/>
                                    <w:szCs w:val="18"/>
                                  </w:rPr>
                                </w:pPr>
                                <w:r>
                                  <w:rPr>
                                    <w:rFonts w:hint="eastAsia"/>
                                    <w:i/>
                                    <w:sz w:val="18"/>
                                    <w:szCs w:val="18"/>
                                  </w:rPr>
                                  <w:t>I</w:t>
                                </w:r>
                              </w:p>
                            </w:txbxContent>
                          </wps:txbx>
                          <wps:bodyPr rot="0" vert="horz" wrap="none" lIns="36000" tIns="0" rIns="36000" bIns="0" anchor="t" anchorCtr="0" upright="1">
                            <a:spAutoFit/>
                          </wps:bodyPr>
                        </wps:wsp>
                      </wpg:grpSp>
                      <wpg:grpSp>
                        <wpg:cNvPr id="659" name="Group 49"/>
                        <wpg:cNvGrpSpPr>
                          <a:grpSpLocks/>
                        </wpg:cNvGrpSpPr>
                        <wpg:grpSpPr bwMode="auto">
                          <a:xfrm>
                            <a:off x="5137" y="2083"/>
                            <a:ext cx="1510" cy="1049"/>
                            <a:chOff x="5137" y="2083"/>
                            <a:chExt cx="1510" cy="1049"/>
                          </a:xfrm>
                        </wpg:grpSpPr>
                        <wpg:grpSp>
                          <wpg:cNvPr id="660" name="Group 50"/>
                          <wpg:cNvGrpSpPr>
                            <a:grpSpLocks/>
                          </wpg:cNvGrpSpPr>
                          <wpg:grpSpPr bwMode="auto">
                            <a:xfrm>
                              <a:off x="5432" y="2083"/>
                              <a:ext cx="915" cy="1049"/>
                              <a:chOff x="5432" y="2083"/>
                              <a:chExt cx="915" cy="1049"/>
                            </a:xfrm>
                          </wpg:grpSpPr>
                          <wps:wsp>
                            <wps:cNvPr id="661" name="Oval 51"/>
                            <wps:cNvSpPr>
                              <a:spLocks noChangeArrowheads="1"/>
                            </wps:cNvSpPr>
                            <wps:spPr bwMode="auto">
                              <a:xfrm rot="21000000">
                                <a:off x="5432"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s:wsp>
                            <wps:cNvPr id="662" name="Oval 52"/>
                            <wps:cNvSpPr>
                              <a:spLocks noChangeArrowheads="1"/>
                            </wps:cNvSpPr>
                            <wps:spPr bwMode="auto">
                              <a:xfrm rot="21000000">
                                <a:off x="5853" y="2562"/>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63" name="Line 53"/>
                            <wps:cNvCnPr>
                              <a:cxnSpLocks noChangeShapeType="1"/>
                            </wps:cNvCnPr>
                            <wps:spPr bwMode="auto">
                              <a:xfrm rot="-600000">
                                <a:off x="5883" y="2083"/>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64" name="Text Box 54"/>
                          <wps:cNvSpPr txBox="1">
                            <a:spLocks noChangeArrowheads="1"/>
                          </wps:cNvSpPr>
                          <wps:spPr bwMode="auto">
                            <a:xfrm>
                              <a:off x="5137"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7598" w14:textId="77777777" w:rsidR="00282B73" w:rsidRPr="0027357B" w:rsidRDefault="00282B73" w:rsidP="004C1C88">
                                <w:pPr>
                                  <w:rPr>
                                    <w:sz w:val="18"/>
                                    <w:szCs w:val="18"/>
                                  </w:rPr>
                                </w:pPr>
                                <w:r>
                                  <w:rPr>
                                    <w:rFonts w:hint="eastAsia"/>
                                    <w:sz w:val="18"/>
                                    <w:szCs w:val="18"/>
                                  </w:rPr>
                                  <w:t>西</w:t>
                                </w:r>
                              </w:p>
                            </w:txbxContent>
                          </wps:txbx>
                          <wps:bodyPr rot="0" vert="horz" wrap="none" lIns="36000" tIns="0" rIns="36000" bIns="0" anchor="t" anchorCtr="0" upright="1">
                            <a:spAutoFit/>
                          </wps:bodyPr>
                        </wps:wsp>
                        <wps:wsp>
                          <wps:cNvPr id="665" name="Text Box 55"/>
                          <wps:cNvSpPr txBox="1">
                            <a:spLocks noChangeArrowheads="1"/>
                          </wps:cNvSpPr>
                          <wps:spPr bwMode="auto">
                            <a:xfrm>
                              <a:off x="6353"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26F25" w14:textId="77777777" w:rsidR="00282B73" w:rsidRPr="0027357B" w:rsidRDefault="00282B73" w:rsidP="004C1C88">
                                <w:pPr>
                                  <w:rPr>
                                    <w:sz w:val="18"/>
                                    <w:szCs w:val="18"/>
                                  </w:rPr>
                                </w:pPr>
                                <w:r>
                                  <w:rPr>
                                    <w:rFonts w:hint="eastAsia"/>
                                    <w:sz w:val="18"/>
                                    <w:szCs w:val="18"/>
                                  </w:rPr>
                                  <w:t>东</w:t>
                                </w:r>
                              </w:p>
                            </w:txbxContent>
                          </wps:txbx>
                          <wps:bodyPr rot="0" vert="horz" wrap="none" lIns="36000" tIns="0" rIns="36000" bIns="0" anchor="t" anchorCtr="0" upright="1">
                            <a:spAutoFit/>
                          </wps:bodyPr>
                        </wps:wsp>
                        <wpg:grpSp>
                          <wpg:cNvPr id="666" name="Group 56"/>
                          <wpg:cNvGrpSpPr>
                            <a:grpSpLocks/>
                          </wpg:cNvGrpSpPr>
                          <wpg:grpSpPr bwMode="auto">
                            <a:xfrm rot="15000000" flipV="1">
                              <a:off x="5479" y="2476"/>
                              <a:ext cx="772" cy="256"/>
                              <a:chOff x="5505" y="2463"/>
                              <a:chExt cx="772" cy="256"/>
                            </a:xfrm>
                          </wpg:grpSpPr>
                          <wpg:grpSp>
                            <wpg:cNvPr id="667" name="Group 57"/>
                            <wpg:cNvGrpSpPr>
                              <a:grpSpLocks/>
                            </wpg:cNvGrpSpPr>
                            <wpg:grpSpPr bwMode="auto">
                              <a:xfrm rot="-600000">
                                <a:off x="5505" y="2463"/>
                                <a:ext cx="772" cy="241"/>
                                <a:chOff x="5254" y="2347"/>
                                <a:chExt cx="816" cy="765"/>
                              </a:xfrm>
                            </wpg:grpSpPr>
                            <wps:wsp>
                              <wps:cNvPr id="668" name="Arc 58"/>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69" name="Arc 59"/>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670" name="Line 60"/>
                            <wps:cNvCnPr>
                              <a:cxnSpLocks noChangeShapeType="1"/>
                            </wps:cNvCnPr>
                            <wps:spPr bwMode="auto">
                              <a:xfrm rot="300000">
                                <a:off x="5668" y="2719"/>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671" name="Text Box 61"/>
                          <wps:cNvSpPr txBox="1">
                            <a:spLocks noChangeArrowheads="1"/>
                          </wps:cNvSpPr>
                          <wps:spPr bwMode="auto">
                            <a:xfrm>
                              <a:off x="5579" y="2610"/>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4D351" w14:textId="77777777" w:rsidR="00282B73" w:rsidRPr="0027357B" w:rsidRDefault="00282B73" w:rsidP="004C1C88">
                                <w:pPr>
                                  <w:rPr>
                                    <w:i/>
                                    <w:sz w:val="18"/>
                                    <w:szCs w:val="18"/>
                                  </w:rPr>
                                </w:pPr>
                                <w:r>
                                  <w:rPr>
                                    <w:rFonts w:hint="eastAsia"/>
                                    <w:i/>
                                    <w:sz w:val="18"/>
                                    <w:szCs w:val="18"/>
                                  </w:rPr>
                                  <w:t>I</w:t>
                                </w:r>
                              </w:p>
                            </w:txbxContent>
                          </wps:txbx>
                          <wps:bodyPr rot="0" vert="horz" wrap="none" lIns="36000" tIns="0" rIns="36000" bIns="0" anchor="t" anchorCtr="0" upright="1">
                            <a:spAutoFit/>
                          </wps:bodyPr>
                        </wps:wsp>
                      </wpg:grpSp>
                      <wpg:grpSp>
                        <wpg:cNvPr id="672" name="Group 62"/>
                        <wpg:cNvGrpSpPr>
                          <a:grpSpLocks/>
                        </wpg:cNvGrpSpPr>
                        <wpg:grpSpPr bwMode="auto">
                          <a:xfrm>
                            <a:off x="6876" y="2082"/>
                            <a:ext cx="1510" cy="1049"/>
                            <a:chOff x="6876" y="2082"/>
                            <a:chExt cx="1510" cy="1049"/>
                          </a:xfrm>
                        </wpg:grpSpPr>
                        <wpg:grpSp>
                          <wpg:cNvPr id="673" name="Group 63"/>
                          <wpg:cNvGrpSpPr>
                            <a:grpSpLocks/>
                          </wpg:cNvGrpSpPr>
                          <wpg:grpSpPr bwMode="auto">
                            <a:xfrm>
                              <a:off x="7171" y="2082"/>
                              <a:ext cx="915" cy="1049"/>
                              <a:chOff x="5432" y="2083"/>
                              <a:chExt cx="915" cy="1049"/>
                            </a:xfrm>
                          </wpg:grpSpPr>
                          <wps:wsp>
                            <wps:cNvPr id="674" name="Oval 64"/>
                            <wps:cNvSpPr>
                              <a:spLocks noChangeArrowheads="1"/>
                            </wps:cNvSpPr>
                            <wps:spPr bwMode="auto">
                              <a:xfrm rot="21000000">
                                <a:off x="5432"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s:wsp>
                            <wps:cNvPr id="675" name="Oval 65"/>
                            <wps:cNvSpPr>
                              <a:spLocks noChangeArrowheads="1"/>
                            </wps:cNvSpPr>
                            <wps:spPr bwMode="auto">
                              <a:xfrm rot="21000000">
                                <a:off x="5853" y="2562"/>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76" name="Line 66"/>
                            <wps:cNvCnPr>
                              <a:cxnSpLocks noChangeShapeType="1"/>
                            </wps:cNvCnPr>
                            <wps:spPr bwMode="auto">
                              <a:xfrm rot="-600000">
                                <a:off x="5883" y="2083"/>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77" name="Text Box 67"/>
                          <wps:cNvSpPr txBox="1">
                            <a:spLocks noChangeArrowheads="1"/>
                          </wps:cNvSpPr>
                          <wps:spPr bwMode="auto">
                            <a:xfrm>
                              <a:off x="6876"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71FE" w14:textId="77777777" w:rsidR="00282B73" w:rsidRPr="0027357B" w:rsidRDefault="00282B73" w:rsidP="004C1C88">
                                <w:pPr>
                                  <w:rPr>
                                    <w:sz w:val="18"/>
                                    <w:szCs w:val="18"/>
                                  </w:rPr>
                                </w:pPr>
                                <w:r>
                                  <w:rPr>
                                    <w:rFonts w:hint="eastAsia"/>
                                    <w:sz w:val="18"/>
                                    <w:szCs w:val="18"/>
                                  </w:rPr>
                                  <w:t>西</w:t>
                                </w:r>
                              </w:p>
                            </w:txbxContent>
                          </wps:txbx>
                          <wps:bodyPr rot="0" vert="horz" wrap="none" lIns="36000" tIns="0" rIns="36000" bIns="0" anchor="t" anchorCtr="0" upright="1">
                            <a:spAutoFit/>
                          </wps:bodyPr>
                        </wps:wsp>
                        <wps:wsp>
                          <wps:cNvPr id="678" name="Text Box 68"/>
                          <wps:cNvSpPr txBox="1">
                            <a:spLocks noChangeArrowheads="1"/>
                          </wps:cNvSpPr>
                          <wps:spPr bwMode="auto">
                            <a:xfrm>
                              <a:off x="8092"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0353" w14:textId="77777777" w:rsidR="00282B73" w:rsidRPr="0027357B" w:rsidRDefault="00282B73" w:rsidP="004C1C88">
                                <w:pPr>
                                  <w:rPr>
                                    <w:sz w:val="18"/>
                                    <w:szCs w:val="18"/>
                                  </w:rPr>
                                </w:pPr>
                                <w:r>
                                  <w:rPr>
                                    <w:rFonts w:hint="eastAsia"/>
                                    <w:sz w:val="18"/>
                                    <w:szCs w:val="18"/>
                                  </w:rPr>
                                  <w:t>东</w:t>
                                </w:r>
                              </w:p>
                            </w:txbxContent>
                          </wps:txbx>
                          <wps:bodyPr rot="0" vert="horz" wrap="none" lIns="36000" tIns="0" rIns="36000" bIns="0" anchor="t" anchorCtr="0" upright="1">
                            <a:spAutoFit/>
                          </wps:bodyPr>
                        </wps:wsp>
                        <wpg:grpSp>
                          <wpg:cNvPr id="679" name="Group 69"/>
                          <wpg:cNvGrpSpPr>
                            <a:grpSpLocks/>
                          </wpg:cNvGrpSpPr>
                          <wpg:grpSpPr bwMode="auto">
                            <a:xfrm rot="15600000" flipV="1">
                              <a:off x="7225" y="2479"/>
                              <a:ext cx="772" cy="241"/>
                              <a:chOff x="5254" y="2347"/>
                              <a:chExt cx="816" cy="765"/>
                            </a:xfrm>
                          </wpg:grpSpPr>
                          <wps:wsp>
                            <wps:cNvPr id="680" name="Arc 70"/>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81" name="Arc 71"/>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682" name="Line 72"/>
                          <wps:cNvCnPr>
                            <a:cxnSpLocks noChangeShapeType="1"/>
                          </wps:cNvCnPr>
                          <wps:spPr bwMode="auto">
                            <a:xfrm rot="4560000" flipV="1">
                              <a:off x="7428" y="2490"/>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3" name="Text Box 73"/>
                          <wps:cNvSpPr txBox="1">
                            <a:spLocks noChangeArrowheads="1"/>
                          </wps:cNvSpPr>
                          <wps:spPr bwMode="auto">
                            <a:xfrm>
                              <a:off x="7253" y="2395"/>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CC4B" w14:textId="77777777" w:rsidR="00282B73" w:rsidRPr="0027357B" w:rsidRDefault="00282B73" w:rsidP="004C1C88">
                                <w:pPr>
                                  <w:rPr>
                                    <w:i/>
                                    <w:sz w:val="18"/>
                                    <w:szCs w:val="18"/>
                                  </w:rPr>
                                </w:pPr>
                                <w:r>
                                  <w:rPr>
                                    <w:rFonts w:hint="eastAsia"/>
                                    <w:i/>
                                    <w:sz w:val="18"/>
                                    <w:szCs w:val="18"/>
                                  </w:rPr>
                                  <w:t>I</w:t>
                                </w:r>
                              </w:p>
                            </w:txbxContent>
                          </wps:txbx>
                          <wps:bodyPr rot="0" vert="horz" wrap="none" lIns="36000" tIns="0" rIns="36000" bIns="0" anchor="t" anchorCtr="0" upright="1">
                            <a:spAutoFit/>
                          </wps:bodyPr>
                        </wps:wsp>
                      </wpg:grpSp>
                    </wpg:wgp>
                  </a:graphicData>
                </a:graphic>
              </wp:inline>
            </w:drawing>
          </mc:Choice>
          <mc:Fallback>
            <w:pict>
              <v:group w14:anchorId="185E93FB" id="Group 24" o:spid="_x0000_s1026" style="width:341.35pt;height:72.95pt;mso-position-horizontal-relative:char;mso-position-vertical-relative:line" coordorigin="1559,2082" coordsize="6827,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">
                <v:group id="Group 25" o:spid="_x0000_s1027" style="position:absolute;left:1559;top:2082;width:6273;height:1459" coordorigin="1559,2082" coordsize="6273,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group id="Group 26" o:spid="_x0000_s1028" style="position:absolute;left:1855;top:2082;width:915;height:1049;rotation:-10" coordorigin="1855,2082"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">
                    <v:oval id="Oval 27" o:spid="_x0000_s1029" style="position:absolute;left:1855;top:2147;width:915;height:9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" filled="f" strokeweight="1pt">
                      <v:textbox style="mso-fit-shape-to-text:t" inset="1mm,0,1mm,0"/>
                    </v:oval>
                    <v:group id="Group 28" o:spid="_x0000_s1030" style="position:absolute;left:1931;top:2464;width:772;height:241"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Arc 29" o:spid="_x0000_s1031"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30" o:spid="_x0000_s1032"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oval id="Oval 31" o:spid="_x0000_s1033" style="position:absolute;left:2280;top:2560;width:44;height: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" fillcolor="black">
                      <v:textbox style="mso-fit-shape-to-text:t" inset="1mm,0,1mm,0"/>
                    </v:oval>
                    <v:line id="Line 32" o:spid="_x0000_s1034" style="position:absolute;visibility:visible;mso-wrap-style:square" from="2305,2082" to="2305,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" strokeweight=".5pt">
                      <v:stroke dashstyle="dash"/>
                    </v:line>
                    <v:line id="Line 33" o:spid="_x0000_s1035" style="position:absolute;rotation:15;visibility:visible;mso-wrap-style:square" from="2074,2688" to="2180,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">
                      <v:stroke endarrow="open"/>
                    </v:line>
                  </v:group>
                  <v:shapetype id="_x0000_t202" coordsize="21600,21600" o:spt="202" path="m,l,21600r21600,l21600,xe">
                    <v:stroke joinstyle="miter"/>
                    <v:path gradientshapeok="t" o:connecttype="rect"/>
                  </v:shapetype>
                  <v:shape id="Text Box 34" o:spid="_x0000_s1036" type="#_x0000_t202" style="position:absolute;left:1559;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" filled="f" stroked="f">
                    <v:textbox style="mso-fit-shape-to-text:t" inset="1mm,0,1mm,0">
                      <w:txbxContent>
                        <w:p w14:paraId="4140D234" w14:textId="77777777" w:rsidR="00282B73" w:rsidRPr="0027357B" w:rsidRDefault="00282B73" w:rsidP="004C1C88">
                          <w:pPr>
                            <w:rPr>
                              <w:sz w:val="18"/>
                              <w:szCs w:val="18"/>
                            </w:rPr>
                          </w:pPr>
                          <w:r>
                            <w:rPr>
                              <w:rFonts w:hint="eastAsia"/>
                              <w:sz w:val="18"/>
                              <w:szCs w:val="18"/>
                            </w:rPr>
                            <w:t>西</w:t>
                          </w:r>
                        </w:p>
                      </w:txbxContent>
                    </v:textbox>
                  </v:shape>
                  <v:shape id="Text Box 35" o:spid="_x0000_s1037" type="#_x0000_t202" style="position:absolute;left:2775;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" filled="f" stroked="f">
                    <v:textbox style="mso-fit-shape-to-text:t" inset="1mm,0,1mm,0">
                      <w:txbxContent>
                        <w:p w14:paraId="4950B230" w14:textId="77777777" w:rsidR="00282B73" w:rsidRPr="0027357B" w:rsidRDefault="00282B73" w:rsidP="004C1C88">
                          <w:pPr>
                            <w:rPr>
                              <w:sz w:val="18"/>
                              <w:szCs w:val="18"/>
                            </w:rPr>
                          </w:pPr>
                          <w:r>
                            <w:rPr>
                              <w:rFonts w:hint="eastAsia"/>
                              <w:sz w:val="18"/>
                              <w:szCs w:val="18"/>
                            </w:rPr>
                            <w:t>东</w:t>
                          </w:r>
                        </w:p>
                      </w:txbxContent>
                    </v:textbox>
                  </v:shape>
                  <v:shape id="Text Box 36" o:spid="_x0000_s1038" type="#_x0000_t202" style="position:absolute;left:2042;top:2688;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" filled="f" stroked="f">
                    <v:textbox style="mso-fit-shape-to-text:t" inset="1mm,0,1mm,0">
                      <w:txbxContent>
                        <w:p w14:paraId="5E0927FB" w14:textId="77777777" w:rsidR="00282B73" w:rsidRPr="0027357B" w:rsidRDefault="00282B73" w:rsidP="004C1C88">
                          <w:pPr>
                            <w:rPr>
                              <w:i/>
                              <w:sz w:val="18"/>
                              <w:szCs w:val="18"/>
                            </w:rPr>
                          </w:pPr>
                          <w:r>
                            <w:rPr>
                              <w:rFonts w:hint="eastAsia"/>
                              <w:i/>
                              <w:sz w:val="18"/>
                              <w:szCs w:val="18"/>
                            </w:rPr>
                            <w:t>I</w:t>
                          </w:r>
                        </w:p>
                      </w:txbxContent>
                    </v:textbox>
                  </v:shape>
                  <v:shape id="Text Box 34" o:spid="_x0000_s1039" type="#_x0000_t202" style="position:absolute;left:2214;top:322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" filled="f" stroked="f">
                    <v:textbox style="mso-fit-shape-to-text:t" inset="1mm,0,1mm,0">
                      <w:txbxContent>
                        <w:p w14:paraId="504668B7" w14:textId="1631BBAB" w:rsidR="00891F01" w:rsidRPr="0027357B" w:rsidRDefault="00891F01" w:rsidP="004C1C88">
                          <w:pPr>
                            <w:rPr>
                              <w:sz w:val="18"/>
                              <w:szCs w:val="18"/>
                            </w:rPr>
                          </w:pPr>
                          <w:r>
                            <w:rPr>
                              <w:rFonts w:hint="eastAsia"/>
                              <w:sz w:val="18"/>
                              <w:szCs w:val="18"/>
                            </w:rPr>
                            <w:t>A</w:t>
                          </w:r>
                        </w:p>
                      </w:txbxContent>
                    </v:textbox>
                  </v:shape>
                  <v:shape id="Text Box 34" o:spid="_x0000_s1040" type="#_x0000_t202" style="position:absolute;left:4061;top:3229;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" filled="f" stroked="f">
                    <v:textbox style="mso-fit-shape-to-text:t" inset="1mm,0,1mm,0">
                      <w:txbxContent>
                        <w:p w14:paraId="4085D329" w14:textId="202A9D16" w:rsidR="00891F01" w:rsidRPr="0027357B" w:rsidRDefault="00891F01" w:rsidP="004C1C88">
                          <w:pPr>
                            <w:rPr>
                              <w:sz w:val="18"/>
                              <w:szCs w:val="18"/>
                            </w:rPr>
                          </w:pPr>
                          <w:r>
                            <w:rPr>
                              <w:sz w:val="18"/>
                              <w:szCs w:val="18"/>
                            </w:rPr>
                            <w:t>B</w:t>
                          </w:r>
                        </w:p>
                      </w:txbxContent>
                    </v:textbox>
                  </v:shape>
                  <v:shape id="Text Box 34" o:spid="_x0000_s1041" type="#_x0000_t202" style="position:absolute;left:5850;top:3229;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2B37C8FB" w14:textId="7903C035" w:rsidR="00891F01" w:rsidRPr="0027357B" w:rsidRDefault="00891F01" w:rsidP="004C1C88">
                          <w:pPr>
                            <w:rPr>
                              <w:sz w:val="18"/>
                              <w:szCs w:val="18"/>
                            </w:rPr>
                          </w:pPr>
                          <w:r>
                            <w:rPr>
                              <w:sz w:val="18"/>
                              <w:szCs w:val="18"/>
                            </w:rPr>
                            <w:t>C</w:t>
                          </w:r>
                        </w:p>
                      </w:txbxContent>
                    </v:textbox>
                  </v:shape>
                  <v:shape id="Text Box 34" o:spid="_x0000_s1042" type="#_x0000_t202" style="position:absolute;left:7589;top:322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152C12F3" w14:textId="049B61D7" w:rsidR="00891F01" w:rsidRPr="0027357B" w:rsidRDefault="00891F01" w:rsidP="004C1C88">
                          <w:pPr>
                            <w:rPr>
                              <w:sz w:val="18"/>
                              <w:szCs w:val="18"/>
                            </w:rPr>
                          </w:pPr>
                          <w:r>
                            <w:rPr>
                              <w:sz w:val="18"/>
                              <w:szCs w:val="18"/>
                            </w:rPr>
                            <w:t>D</w:t>
                          </w:r>
                        </w:p>
                      </w:txbxContent>
                    </v:textbox>
                  </v:shape>
                </v:group>
                <v:group id="Group 37" o:spid="_x0000_s1043" style="position:absolute;left:3267;top:2083;width:1591;height:1049" coordorigin="3267,2083" coordsize="159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oup 38" o:spid="_x0000_s1044" style="position:absolute;left:3643;top:2083;width:915;height:1049" coordorigin="3643,2083"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oval id="Oval 39" o:spid="_x0000_s1045" style="position:absolute;left:3643;top:2147;width:915;height:915;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" filled="f" strokeweight="1pt">
                      <v:textbox style="mso-fit-shape-to-text:t" inset="1mm,0,1mm,0"/>
                    </v:oval>
                    <v:group id="Group 40" o:spid="_x0000_s1046" style="position:absolute;left:3716;top:2463;width:772;height:241;rotation:-10"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">
                      <v:shape id="Arc 41" o:spid="_x0000_s1047"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42" o:spid="_x0000_s1048"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oval id="Oval 43" o:spid="_x0000_s1049" style="position:absolute;left:4064;top:2562;width:44;height:44;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" fillcolor="black">
                      <v:textbox style="mso-fit-shape-to-text:t" inset="1mm,0,1mm,0"/>
                    </v:oval>
                    <v:line id="Line 44" o:spid="_x0000_s1050" style="position:absolute;rotation:-10;visibility:visible;mso-wrap-style:square" from="4094,2083" to="4094,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" strokeweight=".5pt">
                      <v:stroke dashstyle="dash"/>
                    </v:line>
                    <v:line id="Line 45" o:spid="_x0000_s1051" style="position:absolute;rotation:20;flip:x;visibility:visible;mso-wrap-style:square" from="4298,2636" to="4404,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">
                      <v:stroke endarrow="open"/>
                    </v:line>
                  </v:group>
                  <v:shape id="Text Box 46" o:spid="_x0000_s1052" type="#_x0000_t202" style="position:absolute;left:3267;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" filled="f" stroked="f">
                    <v:textbox style="mso-fit-shape-to-text:t" inset="1mm,0,1mm,0">
                      <w:txbxContent>
                        <w:p w14:paraId="29C854B3" w14:textId="77777777" w:rsidR="00282B73" w:rsidRPr="0027357B" w:rsidRDefault="00282B73" w:rsidP="004C1C88">
                          <w:pPr>
                            <w:rPr>
                              <w:sz w:val="18"/>
                              <w:szCs w:val="18"/>
                            </w:rPr>
                          </w:pPr>
                          <w:r>
                            <w:rPr>
                              <w:rFonts w:hint="eastAsia"/>
                              <w:sz w:val="18"/>
                              <w:szCs w:val="18"/>
                            </w:rPr>
                            <w:t>西</w:t>
                          </w:r>
                        </w:p>
                      </w:txbxContent>
                    </v:textbox>
                  </v:shape>
                  <v:shape id="Text Box 47" o:spid="_x0000_s1053" type="#_x0000_t202" style="position:absolute;left:4564;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" filled="f" stroked="f">
                    <v:textbox style="mso-fit-shape-to-text:t" inset="1mm,0,1mm,0">
                      <w:txbxContent>
                        <w:p w14:paraId="38B33142" w14:textId="77777777" w:rsidR="00282B73" w:rsidRPr="0027357B" w:rsidRDefault="00282B73" w:rsidP="004C1C88">
                          <w:pPr>
                            <w:rPr>
                              <w:sz w:val="18"/>
                              <w:szCs w:val="18"/>
                            </w:rPr>
                          </w:pPr>
                          <w:r>
                            <w:rPr>
                              <w:rFonts w:hint="eastAsia"/>
                              <w:sz w:val="18"/>
                              <w:szCs w:val="18"/>
                            </w:rPr>
                            <w:t>东</w:t>
                          </w:r>
                        </w:p>
                      </w:txbxContent>
                    </v:textbox>
                  </v:shape>
                  <v:shape id="Text Box 48" o:spid="_x0000_s1054" type="#_x0000_t202" style="position:absolute;left:4240;top:2635;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" filled="f" stroked="f">
                    <v:textbox style="mso-fit-shape-to-text:t" inset="1mm,0,1mm,0">
                      <w:txbxContent>
                        <w:p w14:paraId="2F5B9C9E" w14:textId="77777777" w:rsidR="00282B73" w:rsidRPr="0027357B" w:rsidRDefault="00282B73" w:rsidP="004C1C88">
                          <w:pPr>
                            <w:rPr>
                              <w:i/>
                              <w:sz w:val="18"/>
                              <w:szCs w:val="18"/>
                            </w:rPr>
                          </w:pPr>
                          <w:r>
                            <w:rPr>
                              <w:rFonts w:hint="eastAsia"/>
                              <w:i/>
                              <w:sz w:val="18"/>
                              <w:szCs w:val="18"/>
                            </w:rPr>
                            <w:t>I</w:t>
                          </w:r>
                        </w:p>
                      </w:txbxContent>
                    </v:textbox>
                  </v:shape>
                </v:group>
                <v:group id="Group 49" o:spid="_x0000_s1055" style="position:absolute;left:5137;top:2083;width:1510;height:1049" coordorigin="5137,2083" coordsize="15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50" o:spid="_x0000_s1056" style="position:absolute;left:5432;top:2083;width:915;height:1049" coordorigin="5432,2083"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51" o:spid="_x0000_s1057" style="position:absolute;left:5432;top:2147;width:915;height:915;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" filled="f" strokeweight="1pt">
                      <v:textbox style="mso-fit-shape-to-text:t" inset="1mm,0,1mm,0"/>
                    </v:oval>
                    <v:oval id="Oval 52" o:spid="_x0000_s1058" style="position:absolute;left:5853;top:2562;width:44;height:44;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" fillcolor="black">
                      <v:textbox style="mso-fit-shape-to-text:t" inset="1mm,0,1mm,0"/>
                    </v:oval>
                    <v:line id="Line 53" o:spid="_x0000_s1059" style="position:absolute;rotation:-10;visibility:visible;mso-wrap-style:square" from="5883,2083" to="5883,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" strokeweight=".5pt">
                      <v:stroke dashstyle="dash"/>
                    </v:line>
                  </v:group>
                  <v:shape id="Text Box 54" o:spid="_x0000_s1060" type="#_x0000_t202" style="position:absolute;left:5137;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" filled="f" stroked="f">
                    <v:textbox style="mso-fit-shape-to-text:t" inset="1mm,0,1mm,0">
                      <w:txbxContent>
                        <w:p w14:paraId="191F7598" w14:textId="77777777" w:rsidR="00282B73" w:rsidRPr="0027357B" w:rsidRDefault="00282B73" w:rsidP="004C1C88">
                          <w:pPr>
                            <w:rPr>
                              <w:sz w:val="18"/>
                              <w:szCs w:val="18"/>
                            </w:rPr>
                          </w:pPr>
                          <w:r>
                            <w:rPr>
                              <w:rFonts w:hint="eastAsia"/>
                              <w:sz w:val="18"/>
                              <w:szCs w:val="18"/>
                            </w:rPr>
                            <w:t>西</w:t>
                          </w:r>
                        </w:p>
                      </w:txbxContent>
                    </v:textbox>
                  </v:shape>
                  <v:shape id="Text Box 55" o:spid="_x0000_s1061" type="#_x0000_t202" style="position:absolute;left:6353;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" filled="f" stroked="f">
                    <v:textbox style="mso-fit-shape-to-text:t" inset="1mm,0,1mm,0">
                      <w:txbxContent>
                        <w:p w14:paraId="79126F25" w14:textId="77777777" w:rsidR="00282B73" w:rsidRPr="0027357B" w:rsidRDefault="00282B73" w:rsidP="004C1C88">
                          <w:pPr>
                            <w:rPr>
                              <w:sz w:val="18"/>
                              <w:szCs w:val="18"/>
                            </w:rPr>
                          </w:pPr>
                          <w:r>
                            <w:rPr>
                              <w:rFonts w:hint="eastAsia"/>
                              <w:sz w:val="18"/>
                              <w:szCs w:val="18"/>
                            </w:rPr>
                            <w:t>东</w:t>
                          </w:r>
                        </w:p>
                      </w:txbxContent>
                    </v:textbox>
                  </v:shape>
                  <v:group id="Group 56" o:spid="_x0000_s1062" style="position:absolute;left:5479;top:2476;width:772;height:256;rotation:110;flip:y" coordorigin="5505,2463" coordsize="77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">
                    <v:group id="Group 57" o:spid="_x0000_s1063" style="position:absolute;left:5505;top:2463;width:772;height:241;rotation:-10"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">
                      <v:shape id="Arc 58" o:spid="_x0000_s1064"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59" o:spid="_x0000_s1065"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line id="Line 60" o:spid="_x0000_s1066" style="position:absolute;rotation:5;visibility:visible;mso-wrap-style:square" from="5668,2719" to="5774,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">
                      <v:stroke endarrow="open"/>
                    </v:line>
                  </v:group>
                  <v:shape id="Text Box 61" o:spid="_x0000_s1067" type="#_x0000_t202" style="position:absolute;left:5579;top:2610;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" filled="f" stroked="f">
                    <v:textbox style="mso-fit-shape-to-text:t" inset="1mm,0,1mm,0">
                      <w:txbxContent>
                        <w:p w14:paraId="2B04D351" w14:textId="77777777" w:rsidR="00282B73" w:rsidRPr="0027357B" w:rsidRDefault="00282B73" w:rsidP="004C1C88">
                          <w:pPr>
                            <w:rPr>
                              <w:i/>
                              <w:sz w:val="18"/>
                              <w:szCs w:val="18"/>
                            </w:rPr>
                          </w:pPr>
                          <w:r>
                            <w:rPr>
                              <w:rFonts w:hint="eastAsia"/>
                              <w:i/>
                              <w:sz w:val="18"/>
                              <w:szCs w:val="18"/>
                            </w:rPr>
                            <w:t>I</w:t>
                          </w:r>
                        </w:p>
                      </w:txbxContent>
                    </v:textbox>
                  </v:shape>
                </v:group>
                <v:group id="Group 62" o:spid="_x0000_s1068" style="position:absolute;left:6876;top:2082;width:1510;height:1049" coordorigin="6876,2082" coordsize="15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63" o:spid="_x0000_s1069" style="position:absolute;left:7171;top:2082;width:915;height:1049" coordorigin="5432,2083"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oval id="Oval 64" o:spid="_x0000_s1070" style="position:absolute;left:5432;top:2147;width:915;height:915;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" filled="f" strokeweight="1pt">
                      <v:textbox style="mso-fit-shape-to-text:t" inset="1mm,0,1mm,0"/>
                    </v:oval>
                    <v:oval id="Oval 65" o:spid="_x0000_s1071" style="position:absolute;left:5853;top:2562;width:44;height:44;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" fillcolor="black">
                      <v:textbox style="mso-fit-shape-to-text:t" inset="1mm,0,1mm,0"/>
                    </v:oval>
                    <v:line id="Line 66" o:spid="_x0000_s1072" style="position:absolute;rotation:-10;visibility:visible;mso-wrap-style:square" from="5883,2083" to="5883,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" strokeweight=".5pt">
                      <v:stroke dashstyle="dash"/>
                    </v:line>
                  </v:group>
                  <v:shape id="Text Box 67" o:spid="_x0000_s1073" type="#_x0000_t202" style="position:absolute;left:6876;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" filled="f" stroked="f">
                    <v:textbox style="mso-fit-shape-to-text:t" inset="1mm,0,1mm,0">
                      <w:txbxContent>
                        <w:p w14:paraId="671C71FE" w14:textId="77777777" w:rsidR="00282B73" w:rsidRPr="0027357B" w:rsidRDefault="00282B73" w:rsidP="004C1C88">
                          <w:pPr>
                            <w:rPr>
                              <w:sz w:val="18"/>
                              <w:szCs w:val="18"/>
                            </w:rPr>
                          </w:pPr>
                          <w:r>
                            <w:rPr>
                              <w:rFonts w:hint="eastAsia"/>
                              <w:sz w:val="18"/>
                              <w:szCs w:val="18"/>
                            </w:rPr>
                            <w:t>西</w:t>
                          </w:r>
                        </w:p>
                      </w:txbxContent>
                    </v:textbox>
                  </v:shape>
                  <v:shape id="Text Box 68" o:spid="_x0000_s1074" type="#_x0000_t202" style="position:absolute;left:8092;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" filled="f" stroked="f">
                    <v:textbox style="mso-fit-shape-to-text:t" inset="1mm,0,1mm,0">
                      <w:txbxContent>
                        <w:p w14:paraId="51FF0353" w14:textId="77777777" w:rsidR="00282B73" w:rsidRPr="0027357B" w:rsidRDefault="00282B73" w:rsidP="004C1C88">
                          <w:pPr>
                            <w:rPr>
                              <w:sz w:val="18"/>
                              <w:szCs w:val="18"/>
                            </w:rPr>
                          </w:pPr>
                          <w:r>
                            <w:rPr>
                              <w:rFonts w:hint="eastAsia"/>
                              <w:sz w:val="18"/>
                              <w:szCs w:val="18"/>
                            </w:rPr>
                            <w:t>东</w:t>
                          </w:r>
                        </w:p>
                      </w:txbxContent>
                    </v:textbox>
                  </v:shape>
                  <v:group id="Group 69" o:spid="_x0000_s1075" style="position:absolute;left:7225;top:2479;width:772;height:241;rotation:100;flip:y"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">
                    <v:shape id="Arc 70" o:spid="_x0000_s1076"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71" o:spid="_x0000_s1077"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line id="Line 72" o:spid="_x0000_s1078" style="position:absolute;rotation:-76;flip:y;visibility:visible;mso-wrap-style:square" from="7428,2490" to="7534,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">
                    <v:stroke endarrow="open"/>
                  </v:line>
                  <v:shape id="Text Box 73" o:spid="_x0000_s1079" type="#_x0000_t202" style="position:absolute;left:7253;top:2395;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" filled="f" stroked="f">
                    <v:textbox style="mso-fit-shape-to-text:t" inset="1mm,0,1mm,0">
                      <w:txbxContent>
                        <w:p w14:paraId="16C2CC4B" w14:textId="77777777" w:rsidR="00282B73" w:rsidRPr="0027357B" w:rsidRDefault="00282B73" w:rsidP="004C1C88">
                          <w:pPr>
                            <w:rPr>
                              <w:i/>
                              <w:sz w:val="18"/>
                              <w:szCs w:val="18"/>
                            </w:rPr>
                          </w:pPr>
                          <w:r>
                            <w:rPr>
                              <w:rFonts w:hint="eastAsia"/>
                              <w:i/>
                              <w:sz w:val="18"/>
                              <w:szCs w:val="18"/>
                            </w:rPr>
                            <w:t>I</w:t>
                          </w:r>
                        </w:p>
                      </w:txbxContent>
                    </v:textbox>
                  </v:shape>
                </v:group>
                <w10:anchorlock/>
              </v:group>
            </w:pict>
          </mc:Fallback>
        </mc:AlternateContent>
      </w:r>
    </w:p>
    <w:bookmarkEnd w:id="0"/>
    <w:p w14:paraId="0C1C46BC" w14:textId="62F72C2A" w:rsidR="00B35567" w:rsidRPr="00A22134" w:rsidRDefault="00A22134" w:rsidP="00A22134">
      <w:pPr>
        <w:rPr>
          <w:color w:val="0000FF"/>
          <w:szCs w:val="21"/>
        </w:rPr>
      </w:pPr>
      <w:r w:rsidRPr="00A22134">
        <w:rPr>
          <w:color w:val="0000FF"/>
        </w:rPr>
        <w:t>解析：根据地磁场分布和安培定则判断可知正确答案是</w:t>
      </w:r>
      <w:r w:rsidRPr="00A22134">
        <w:rPr>
          <w:color w:val="0000FF"/>
        </w:rPr>
        <w:t>B</w:t>
      </w:r>
      <w:r w:rsidRPr="00A22134">
        <w:rPr>
          <w:color w:val="0000FF"/>
        </w:rPr>
        <w:t>。</w:t>
      </w:r>
    </w:p>
    <w:p w14:paraId="0170E468" w14:textId="77777777" w:rsidR="00A22134" w:rsidRDefault="00A22134" w:rsidP="00A22134">
      <w:pPr>
        <w:rPr>
          <w:szCs w:val="21"/>
        </w:rPr>
      </w:pPr>
    </w:p>
    <w:p w14:paraId="33D25DA9" w14:textId="127B7735" w:rsidR="004C1C88" w:rsidRPr="00A22134" w:rsidRDefault="004C1C88" w:rsidP="00A22134">
      <w:pPr>
        <w:pStyle w:val="af1"/>
        <w:numPr>
          <w:ilvl w:val="0"/>
          <w:numId w:val="21"/>
        </w:numPr>
        <w:ind w:firstLineChars="0"/>
        <w:rPr>
          <w:szCs w:val="21"/>
        </w:rPr>
      </w:pPr>
      <w:r w:rsidRPr="00A22134">
        <w:rPr>
          <w:rFonts w:hAnsi="宋体"/>
          <w:szCs w:val="21"/>
        </w:rPr>
        <w:t>一质点开始时做匀速直线运动，从某时刻起受到一恒力作用。此后，该质点的动能</w:t>
      </w:r>
      <w:commentRangeStart w:id="2"/>
      <w:r w:rsidRPr="00A22134">
        <w:rPr>
          <w:rFonts w:hAnsi="宋体"/>
          <w:szCs w:val="21"/>
        </w:rPr>
        <w:t>可能</w:t>
      </w:r>
      <w:commentRangeEnd w:id="2"/>
      <w:r w:rsidR="004A0EBF">
        <w:rPr>
          <w:rStyle w:val="a8"/>
        </w:rPr>
        <w:commentReference w:id="2"/>
      </w:r>
      <w:r w:rsidR="004A0EBF" w:rsidRPr="00A22134">
        <w:rPr>
          <w:rFonts w:hAnsi="宋体" w:hint="eastAsia"/>
          <w:szCs w:val="21"/>
        </w:rPr>
        <w:t>（</w:t>
      </w:r>
      <w:r w:rsidR="004A0EBF" w:rsidRPr="00A22134">
        <w:rPr>
          <w:rFonts w:hAnsi="宋体" w:hint="eastAsia"/>
          <w:szCs w:val="21"/>
        </w:rPr>
        <w:t xml:space="preserve">    </w:t>
      </w:r>
      <w:r w:rsidR="004A0EBF" w:rsidRPr="00A22134">
        <w:rPr>
          <w:rFonts w:hAnsi="宋体" w:hint="eastAsia"/>
          <w:szCs w:val="21"/>
        </w:rPr>
        <w:t>）</w:t>
      </w:r>
    </w:p>
    <w:p w14:paraId="285FDB30" w14:textId="77777777" w:rsidR="004C1C88" w:rsidRPr="00E82B7F" w:rsidRDefault="004A0EBF" w:rsidP="00A22134">
      <w:pPr>
        <w:rPr>
          <w:szCs w:val="21"/>
        </w:rPr>
      </w:pPr>
      <w:r>
        <w:rPr>
          <w:rFonts w:hint="eastAsia"/>
          <w:szCs w:val="21"/>
        </w:rPr>
        <w:t>（</w:t>
      </w:r>
      <w:r w:rsidR="004C1C88" w:rsidRPr="00E82B7F">
        <w:rPr>
          <w:szCs w:val="21"/>
        </w:rPr>
        <w:t>A</w:t>
      </w:r>
      <w:r>
        <w:rPr>
          <w:rFonts w:hint="eastAsia"/>
          <w:szCs w:val="21"/>
        </w:rPr>
        <w:t>）</w:t>
      </w:r>
      <w:r w:rsidR="004C1C88" w:rsidRPr="00E82B7F">
        <w:rPr>
          <w:rFonts w:hAnsi="宋体"/>
          <w:szCs w:val="21"/>
        </w:rPr>
        <w:t>一直增大</w:t>
      </w:r>
    </w:p>
    <w:p w14:paraId="00687C29" w14:textId="77777777" w:rsidR="004C1C88" w:rsidRPr="00E82B7F" w:rsidRDefault="004A0EBF" w:rsidP="00A22134">
      <w:pPr>
        <w:rPr>
          <w:szCs w:val="21"/>
        </w:rPr>
      </w:pPr>
      <w:r>
        <w:rPr>
          <w:rFonts w:hint="eastAsia"/>
          <w:szCs w:val="21"/>
        </w:rPr>
        <w:t>（</w:t>
      </w:r>
      <w:r w:rsidR="004C1C88" w:rsidRPr="00E82B7F">
        <w:rPr>
          <w:szCs w:val="21"/>
        </w:rPr>
        <w:t>B</w:t>
      </w:r>
      <w:r>
        <w:rPr>
          <w:rFonts w:hint="eastAsia"/>
          <w:szCs w:val="21"/>
        </w:rPr>
        <w:t>）</w:t>
      </w:r>
      <w:r w:rsidR="004C1C88" w:rsidRPr="00E82B7F">
        <w:rPr>
          <w:rFonts w:hAnsi="宋体"/>
          <w:szCs w:val="21"/>
        </w:rPr>
        <w:t>先逐渐减小至零，再逐渐增大</w:t>
      </w:r>
    </w:p>
    <w:p w14:paraId="436FDB74" w14:textId="77777777" w:rsidR="004C1C88" w:rsidRPr="00E82B7F" w:rsidRDefault="004A0EBF" w:rsidP="00A22134">
      <w:pPr>
        <w:rPr>
          <w:szCs w:val="21"/>
        </w:rPr>
      </w:pPr>
      <w:r>
        <w:rPr>
          <w:rFonts w:hint="eastAsia"/>
          <w:szCs w:val="21"/>
        </w:rPr>
        <w:t>（</w:t>
      </w:r>
      <w:r w:rsidR="004C1C88" w:rsidRPr="00E82B7F">
        <w:rPr>
          <w:szCs w:val="21"/>
        </w:rPr>
        <w:t>C</w:t>
      </w:r>
      <w:r>
        <w:rPr>
          <w:rFonts w:hint="eastAsia"/>
          <w:szCs w:val="21"/>
        </w:rPr>
        <w:t>）</w:t>
      </w:r>
      <w:r w:rsidR="004C1C88" w:rsidRPr="00E82B7F">
        <w:rPr>
          <w:rFonts w:hAnsi="宋体"/>
          <w:szCs w:val="21"/>
        </w:rPr>
        <w:t>先逐渐增大至某一最大值，再逐渐减小</w:t>
      </w:r>
    </w:p>
    <w:p w14:paraId="3542D193" w14:textId="77777777" w:rsidR="004C1C88" w:rsidRPr="00E82B7F" w:rsidRDefault="004A0EBF" w:rsidP="00A22134">
      <w:pPr>
        <w:rPr>
          <w:szCs w:val="21"/>
        </w:rPr>
      </w:pPr>
      <w:r>
        <w:rPr>
          <w:rFonts w:hint="eastAsia"/>
          <w:szCs w:val="21"/>
        </w:rPr>
        <w:t>（</w:t>
      </w:r>
      <w:r w:rsidR="004C1C88" w:rsidRPr="00E82B7F">
        <w:rPr>
          <w:szCs w:val="21"/>
        </w:rPr>
        <w:t>D</w:t>
      </w:r>
      <w:r>
        <w:rPr>
          <w:rFonts w:hint="eastAsia"/>
          <w:szCs w:val="21"/>
        </w:rPr>
        <w:t>）</w:t>
      </w:r>
      <w:r w:rsidR="004C1C88" w:rsidRPr="00E82B7F">
        <w:rPr>
          <w:rFonts w:hAnsi="宋体"/>
          <w:szCs w:val="21"/>
        </w:rPr>
        <w:t>先逐渐减小至某一非零的最小值，再逐渐增大</w:t>
      </w:r>
    </w:p>
    <w:p w14:paraId="5F6ED3DC" w14:textId="77777777" w:rsidR="004A0EBF" w:rsidRDefault="004A0EBF" w:rsidP="00A22134">
      <w:pPr>
        <w:rPr>
          <w:rFonts w:hAnsi="宋体" w:hint="eastAsia"/>
          <w:color w:val="0000FF"/>
          <w:kern w:val="0"/>
          <w:szCs w:val="21"/>
        </w:rPr>
      </w:pPr>
    </w:p>
    <w:p w14:paraId="39C2887F" w14:textId="77777777" w:rsidR="00B35567" w:rsidRDefault="00B35567" w:rsidP="00A22134">
      <w:pPr>
        <w:rPr>
          <w:szCs w:val="21"/>
        </w:rPr>
      </w:pPr>
      <w:r w:rsidRPr="0095159C">
        <w:rPr>
          <w:rFonts w:hAnsi="宋体"/>
          <w:color w:val="0000FF"/>
          <w:kern w:val="0"/>
          <w:szCs w:val="21"/>
        </w:rPr>
        <w:t>解析：当恒力方向与速度在一条直线上，质点的动能可能一直增大，也可能先逐渐减小至零，再逐渐增大。当恒力方向与速度不在一条直线上，质点的动能可能一直增大，也可能先逐渐减小至某一非零的最小值，再逐渐增大。所以正确答案是</w:t>
      </w:r>
      <w:r w:rsidRPr="0095159C">
        <w:rPr>
          <w:color w:val="0000FF"/>
          <w:kern w:val="0"/>
          <w:szCs w:val="21"/>
        </w:rPr>
        <w:t>ABD</w:t>
      </w:r>
      <w:r w:rsidRPr="0095159C">
        <w:rPr>
          <w:rFonts w:hAnsi="宋体"/>
          <w:color w:val="0000FF"/>
          <w:kern w:val="0"/>
          <w:szCs w:val="21"/>
        </w:rPr>
        <w:t>。</w:t>
      </w:r>
    </w:p>
    <w:p w14:paraId="76FB475A" w14:textId="77777777" w:rsidR="00B35567" w:rsidRDefault="00B35567" w:rsidP="00A22134">
      <w:pPr>
        <w:rPr>
          <w:szCs w:val="21"/>
        </w:rPr>
      </w:pPr>
    </w:p>
    <w:p w14:paraId="20ED3205" w14:textId="55015674" w:rsidR="004C1C88" w:rsidRPr="00A22134" w:rsidRDefault="004C1C88" w:rsidP="00A22134">
      <w:pPr>
        <w:pStyle w:val="af1"/>
        <w:numPr>
          <w:ilvl w:val="0"/>
          <w:numId w:val="21"/>
        </w:numPr>
        <w:ind w:firstLineChars="0"/>
        <w:rPr>
          <w:szCs w:val="21"/>
        </w:rPr>
      </w:pPr>
      <w:r w:rsidRPr="00A22134">
        <w:rPr>
          <w:rFonts w:hAnsi="宋体"/>
          <w:szCs w:val="21"/>
        </w:rPr>
        <w:t>一蹦极运动员身系弹性蹦极绳从水面上方的高台下落，到最低点时距水面还有数米距离。假定空气阻力可忽略，运动员可视为质点，下列说法正确的是</w:t>
      </w:r>
      <w:r w:rsidR="00A22134">
        <w:rPr>
          <w:rFonts w:hAnsi="宋体" w:hint="eastAsia"/>
          <w:szCs w:val="21"/>
        </w:rPr>
        <w:t>（</w:t>
      </w:r>
      <w:r w:rsidR="00A22134">
        <w:rPr>
          <w:rFonts w:hAnsi="宋体" w:hint="eastAsia"/>
          <w:szCs w:val="21"/>
        </w:rPr>
        <w:t xml:space="preserve">    </w:t>
      </w:r>
      <w:commentRangeStart w:id="3"/>
      <w:commentRangeEnd w:id="3"/>
      <w:r w:rsidR="00A22134">
        <w:rPr>
          <w:rStyle w:val="a8"/>
        </w:rPr>
        <w:commentReference w:id="3"/>
      </w:r>
      <w:r w:rsidR="00A22134">
        <w:rPr>
          <w:rFonts w:hAnsi="宋体" w:hint="eastAsia"/>
          <w:szCs w:val="21"/>
        </w:rPr>
        <w:t>）</w:t>
      </w:r>
    </w:p>
    <w:p w14:paraId="46A4BA11" w14:textId="1C5B1450" w:rsidR="004C1C88" w:rsidRPr="00E82B7F" w:rsidRDefault="00A22134" w:rsidP="00A22134">
      <w:pPr>
        <w:rPr>
          <w:szCs w:val="21"/>
        </w:rPr>
      </w:pPr>
      <w:r>
        <w:rPr>
          <w:szCs w:val="21"/>
        </w:rPr>
        <w:t>（</w:t>
      </w:r>
      <w:r>
        <w:rPr>
          <w:szCs w:val="21"/>
        </w:rPr>
        <w:t>A</w:t>
      </w:r>
      <w:r>
        <w:rPr>
          <w:szCs w:val="21"/>
        </w:rPr>
        <w:t>）</w:t>
      </w:r>
      <w:r w:rsidR="004C1C88" w:rsidRPr="00E82B7F">
        <w:rPr>
          <w:rFonts w:hAnsi="宋体"/>
          <w:szCs w:val="21"/>
        </w:rPr>
        <w:t>运动员到达最低点前重力势能始终减小</w:t>
      </w:r>
    </w:p>
    <w:p w14:paraId="3882E642" w14:textId="46F3D5C4" w:rsidR="004C1C88" w:rsidRPr="00E82B7F" w:rsidRDefault="00A22134" w:rsidP="00A22134">
      <w:pPr>
        <w:rPr>
          <w:szCs w:val="21"/>
        </w:rPr>
      </w:pPr>
      <w:r>
        <w:rPr>
          <w:szCs w:val="21"/>
        </w:rPr>
        <w:t>（</w:t>
      </w:r>
      <w:r>
        <w:rPr>
          <w:szCs w:val="21"/>
        </w:rPr>
        <w:t>B</w:t>
      </w:r>
      <w:r>
        <w:rPr>
          <w:szCs w:val="21"/>
        </w:rPr>
        <w:t>）</w:t>
      </w:r>
      <w:r w:rsidR="004C1C88" w:rsidRPr="00E82B7F">
        <w:rPr>
          <w:szCs w:val="21"/>
        </w:rPr>
        <w:t>蹦极绳张紧后的下落过程中，弹性力做负功，弹性势能增加</w:t>
      </w:r>
    </w:p>
    <w:p w14:paraId="10C841C7" w14:textId="7B57CDB5" w:rsidR="004C1C88" w:rsidRPr="00E82B7F" w:rsidRDefault="00A22134" w:rsidP="00A22134">
      <w:pPr>
        <w:rPr>
          <w:szCs w:val="21"/>
        </w:rPr>
      </w:pPr>
      <w:r>
        <w:rPr>
          <w:szCs w:val="21"/>
        </w:rPr>
        <w:t>（</w:t>
      </w:r>
      <w:r>
        <w:rPr>
          <w:szCs w:val="21"/>
        </w:rPr>
        <w:t>C</w:t>
      </w:r>
      <w:r>
        <w:rPr>
          <w:szCs w:val="21"/>
        </w:rPr>
        <w:t>）</w:t>
      </w:r>
      <w:r w:rsidR="004C1C88" w:rsidRPr="00E82B7F">
        <w:rPr>
          <w:szCs w:val="21"/>
        </w:rPr>
        <w:t>蹦极过程中，运动员、地球和蹦极绳所组成的系统机械能守恒</w:t>
      </w:r>
    </w:p>
    <w:p w14:paraId="6D9033ED" w14:textId="29CB72A3" w:rsidR="004C1C88" w:rsidRPr="00E82B7F" w:rsidRDefault="00A22134" w:rsidP="00A22134">
      <w:pPr>
        <w:rPr>
          <w:szCs w:val="21"/>
        </w:rPr>
      </w:pPr>
      <w:r>
        <w:rPr>
          <w:szCs w:val="21"/>
        </w:rPr>
        <w:t>（</w:t>
      </w:r>
      <w:r>
        <w:rPr>
          <w:szCs w:val="21"/>
        </w:rPr>
        <w:t>D</w:t>
      </w:r>
      <w:r>
        <w:rPr>
          <w:szCs w:val="21"/>
        </w:rPr>
        <w:t>）</w:t>
      </w:r>
      <w:r w:rsidR="004C1C88" w:rsidRPr="00E82B7F">
        <w:rPr>
          <w:rFonts w:hAnsi="宋体"/>
          <w:szCs w:val="21"/>
        </w:rPr>
        <w:t>蹦极过程中，重力势能的改变与重力势能零点的选取有关</w:t>
      </w:r>
    </w:p>
    <w:p w14:paraId="34A30396" w14:textId="79D7373E" w:rsidR="00B35567" w:rsidRDefault="00B35567" w:rsidP="00A22134">
      <w:pPr>
        <w:rPr>
          <w:szCs w:val="21"/>
        </w:rPr>
      </w:pPr>
      <w:r w:rsidRPr="0095159C">
        <w:rPr>
          <w:rFonts w:hAnsi="宋体"/>
          <w:color w:val="0000FF"/>
          <w:kern w:val="0"/>
          <w:szCs w:val="21"/>
        </w:rPr>
        <w:t>解析：运动员到达最低点过程中，重力做正功，所以重力势能始终减少，</w:t>
      </w:r>
      <w:r w:rsidRPr="0095159C">
        <w:rPr>
          <w:color w:val="0000FF"/>
          <w:kern w:val="0"/>
          <w:szCs w:val="21"/>
        </w:rPr>
        <w:t>A</w:t>
      </w:r>
      <w:r w:rsidRPr="0095159C">
        <w:rPr>
          <w:rFonts w:hAnsi="宋体"/>
          <w:color w:val="0000FF"/>
          <w:kern w:val="0"/>
          <w:szCs w:val="21"/>
        </w:rPr>
        <w:t>项正确。蹦极绳张紧后的下落</w:t>
      </w:r>
      <w:r w:rsidRPr="0095159C">
        <w:rPr>
          <w:rFonts w:hAnsi="宋体"/>
          <w:color w:val="0000FF"/>
          <w:kern w:val="0"/>
          <w:szCs w:val="21"/>
        </w:rPr>
        <w:lastRenderedPageBreak/>
        <w:t>过程中，弹性力做负功，弹性势能增加，</w:t>
      </w:r>
      <w:r w:rsidRPr="0095159C">
        <w:rPr>
          <w:color w:val="0000FF"/>
          <w:kern w:val="0"/>
          <w:szCs w:val="21"/>
        </w:rPr>
        <w:t xml:space="preserve">B </w:t>
      </w:r>
      <w:r w:rsidRPr="0095159C">
        <w:rPr>
          <w:rFonts w:hAnsi="宋体"/>
          <w:color w:val="0000FF"/>
          <w:kern w:val="0"/>
          <w:szCs w:val="21"/>
        </w:rPr>
        <w:t>项正确。蹦极过程中，运动员、地球和蹦极绳所组成的系统，只有重力和弹性力做功，所以机械能守恒，</w:t>
      </w:r>
      <w:r w:rsidRPr="0095159C">
        <w:rPr>
          <w:color w:val="0000FF"/>
          <w:kern w:val="0"/>
          <w:szCs w:val="21"/>
        </w:rPr>
        <w:t xml:space="preserve">C </w:t>
      </w:r>
      <w:r w:rsidRPr="0095159C">
        <w:rPr>
          <w:rFonts w:hAnsi="宋体"/>
          <w:color w:val="0000FF"/>
          <w:kern w:val="0"/>
          <w:szCs w:val="21"/>
        </w:rPr>
        <w:t>项正确。重力势能的改变与重力势能零点选取无关，</w:t>
      </w:r>
      <w:r w:rsidRPr="0095159C">
        <w:rPr>
          <w:color w:val="0000FF"/>
          <w:kern w:val="0"/>
          <w:szCs w:val="21"/>
        </w:rPr>
        <w:t xml:space="preserve">D </w:t>
      </w:r>
      <w:r w:rsidRPr="0095159C">
        <w:rPr>
          <w:rFonts w:hAnsi="宋体"/>
          <w:color w:val="0000FF"/>
          <w:kern w:val="0"/>
          <w:szCs w:val="21"/>
        </w:rPr>
        <w:t>项错误。</w:t>
      </w:r>
    </w:p>
    <w:p w14:paraId="6CCD6FC0" w14:textId="07EFF097" w:rsidR="00B35567" w:rsidRDefault="00B35567" w:rsidP="00A22134">
      <w:pPr>
        <w:rPr>
          <w:szCs w:val="21"/>
        </w:rPr>
      </w:pPr>
    </w:p>
    <w:p w14:paraId="204505EC" w14:textId="19810057" w:rsidR="004C1C88" w:rsidRPr="00A22134" w:rsidRDefault="00282B73" w:rsidP="00A22134">
      <w:pPr>
        <w:pStyle w:val="af1"/>
        <w:numPr>
          <w:ilvl w:val="0"/>
          <w:numId w:val="21"/>
        </w:numPr>
        <w:ind w:firstLineChars="0"/>
        <w:rPr>
          <w:szCs w:val="21"/>
        </w:rPr>
      </w:pPr>
      <w:r>
        <w:rPr>
          <w:b/>
          <w:bCs/>
          <w:noProof/>
          <w:sz w:val="20"/>
          <w:szCs w:val="21"/>
        </w:rPr>
        <mc:AlternateContent>
          <mc:Choice Requires="wpg">
            <w:drawing>
              <wp:anchor distT="0" distB="0" distL="114300" distR="114300" simplePos="0" relativeHeight="251671040" behindDoc="0" locked="0" layoutInCell="1" allowOverlap="1" wp14:anchorId="081914FF" wp14:editId="3AACFCD1">
                <wp:simplePos x="0" y="0"/>
                <wp:positionH relativeFrom="column">
                  <wp:posOffset>4602154</wp:posOffset>
                </wp:positionH>
                <wp:positionV relativeFrom="paragraph">
                  <wp:posOffset>123190</wp:posOffset>
                </wp:positionV>
                <wp:extent cx="1399540" cy="622935"/>
                <wp:effectExtent l="0" t="0" r="10160" b="5715"/>
                <wp:wrapSquare wrapText="bothSides"/>
                <wp:docPr id="854" name="组合 854"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540" cy="622935"/>
                          <a:chOff x="0" y="-11"/>
                          <a:chExt cx="2204" cy="981"/>
                        </a:xfrm>
                      </wpg:grpSpPr>
                      <wps:wsp>
                        <wps:cNvPr id="855" name="Rectangle 230"/>
                        <wps:cNvSpPr>
                          <a:spLocks noChangeArrowheads="1"/>
                        </wps:cNvSpPr>
                        <wps:spPr bwMode="auto">
                          <a:xfrm>
                            <a:off x="1243" y="212"/>
                            <a:ext cx="841" cy="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56" name="Group 231"/>
                        <wpg:cNvGrpSpPr>
                          <a:grpSpLocks/>
                        </wpg:cNvGrpSpPr>
                        <wpg:grpSpPr bwMode="auto">
                          <a:xfrm>
                            <a:off x="1189" y="304"/>
                            <a:ext cx="108" cy="557"/>
                            <a:chOff x="0" y="0"/>
                            <a:chExt cx="108" cy="557"/>
                          </a:xfrm>
                        </wpg:grpSpPr>
                        <wps:wsp>
                          <wps:cNvPr id="857" name="Rectangle 232"/>
                          <wps:cNvSpPr>
                            <a:spLocks noChangeArrowheads="1"/>
                          </wps:cNvSpPr>
                          <wps:spPr bwMode="auto">
                            <a:xfrm rot="16200000" flipH="1">
                              <a:off x="-176" y="176"/>
                              <a:ext cx="460" cy="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Rectangle 233"/>
                          <wps:cNvSpPr>
                            <a:spLocks noChangeArrowheads="1"/>
                          </wps:cNvSpPr>
                          <wps:spPr bwMode="auto">
                            <a:xfrm rot="16200000" flipH="1">
                              <a:off x="-159" y="303"/>
                              <a:ext cx="460"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59" name="Rectangle 234"/>
                        <wps:cNvSpPr>
                          <a:spLocks noChangeArrowheads="1"/>
                        </wps:cNvSpPr>
                        <wps:spPr bwMode="auto">
                          <a:xfrm>
                            <a:off x="80" y="212"/>
                            <a:ext cx="841" cy="7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0" name="Line 235"/>
                        <wps:cNvCnPr>
                          <a:cxnSpLocks noChangeShapeType="1"/>
                        </wps:cNvCnPr>
                        <wps:spPr bwMode="auto">
                          <a:xfrm rot="16200000" flipH="1">
                            <a:off x="911" y="549"/>
                            <a:ext cx="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1" name="Rectangle 236"/>
                        <wps:cNvSpPr>
                          <a:spLocks noChangeArrowheads="1"/>
                        </wps:cNvSpPr>
                        <wps:spPr bwMode="auto">
                          <a:xfrm rot="5400000">
                            <a:off x="715" y="536"/>
                            <a:ext cx="454" cy="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Arc 237"/>
                        <wps:cNvSpPr>
                          <a:spLocks/>
                        </wps:cNvSpPr>
                        <wps:spPr bwMode="auto">
                          <a:xfrm>
                            <a:off x="926" y="340"/>
                            <a:ext cx="99" cy="149"/>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Arc 238"/>
                        <wps:cNvSpPr>
                          <a:spLocks/>
                        </wps:cNvSpPr>
                        <wps:spPr bwMode="auto">
                          <a:xfrm>
                            <a:off x="926" y="493"/>
                            <a:ext cx="99" cy="150"/>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Arc 239"/>
                        <wps:cNvSpPr>
                          <a:spLocks/>
                        </wps:cNvSpPr>
                        <wps:spPr bwMode="auto">
                          <a:xfrm>
                            <a:off x="926" y="647"/>
                            <a:ext cx="99" cy="150"/>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Arc 240"/>
                        <wps:cNvSpPr>
                          <a:spLocks/>
                        </wps:cNvSpPr>
                        <wps:spPr bwMode="auto">
                          <a:xfrm flipH="1">
                            <a:off x="1140" y="298"/>
                            <a:ext cx="99" cy="108"/>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Arc 241"/>
                        <wps:cNvSpPr>
                          <a:spLocks/>
                        </wps:cNvSpPr>
                        <wps:spPr bwMode="auto">
                          <a:xfrm flipH="1">
                            <a:off x="1140" y="409"/>
                            <a:ext cx="99" cy="109"/>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Arc 242"/>
                        <wps:cNvSpPr>
                          <a:spLocks/>
                        </wps:cNvSpPr>
                        <wps:spPr bwMode="auto">
                          <a:xfrm flipH="1">
                            <a:off x="1140" y="521"/>
                            <a:ext cx="99" cy="110"/>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Arc 243"/>
                        <wps:cNvSpPr>
                          <a:spLocks/>
                        </wps:cNvSpPr>
                        <wps:spPr bwMode="auto">
                          <a:xfrm flipH="1">
                            <a:off x="1125" y="631"/>
                            <a:ext cx="99" cy="109"/>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Arc 244"/>
                        <wps:cNvSpPr>
                          <a:spLocks/>
                        </wps:cNvSpPr>
                        <wps:spPr bwMode="auto">
                          <a:xfrm flipH="1">
                            <a:off x="1125" y="742"/>
                            <a:ext cx="99" cy="110"/>
                          </a:xfrm>
                          <a:custGeom>
                            <a:avLst/>
                            <a:gdLst>
                              <a:gd name="G0" fmla="+- 1682 0 0"/>
                              <a:gd name="G1" fmla="+- 21600 0 0"/>
                              <a:gd name="G2" fmla="+- 21600 0 0"/>
                              <a:gd name="T0" fmla="*/ 1682 w 23282"/>
                              <a:gd name="T1" fmla="*/ 0 h 43200"/>
                              <a:gd name="T2" fmla="*/ 0 w 23282"/>
                              <a:gd name="T3" fmla="*/ 43134 h 43200"/>
                              <a:gd name="T4" fmla="*/ 1682 w 23282"/>
                              <a:gd name="T5" fmla="*/ 21600 h 43200"/>
                            </a:gdLst>
                            <a:ahLst/>
                            <a:cxnLst>
                              <a:cxn ang="0">
                                <a:pos x="T0" y="T1"/>
                              </a:cxn>
                              <a:cxn ang="0">
                                <a:pos x="T2" y="T3"/>
                              </a:cxn>
                              <a:cxn ang="0">
                                <a:pos x="T4" y="T5"/>
                              </a:cxn>
                            </a:cxnLst>
                            <a:rect l="0" t="0" r="r" b="b"/>
                            <a:pathLst>
                              <a:path w="23282" h="43200" fill="none" extrusionOk="0">
                                <a:moveTo>
                                  <a:pt x="1682" y="0"/>
                                </a:moveTo>
                                <a:cubicBezTo>
                                  <a:pt x="13611" y="0"/>
                                  <a:pt x="23282" y="9670"/>
                                  <a:pt x="23282" y="21600"/>
                                </a:cubicBezTo>
                                <a:cubicBezTo>
                                  <a:pt x="23282" y="33529"/>
                                  <a:pt x="13611" y="43200"/>
                                  <a:pt x="1682" y="43200"/>
                                </a:cubicBezTo>
                                <a:cubicBezTo>
                                  <a:pt x="1120" y="43199"/>
                                  <a:pt x="559" y="43178"/>
                                  <a:pt x="-1" y="43134"/>
                                </a:cubicBezTo>
                              </a:path>
                              <a:path w="23282" h="43200" stroke="0" extrusionOk="0">
                                <a:moveTo>
                                  <a:pt x="1682" y="0"/>
                                </a:moveTo>
                                <a:cubicBezTo>
                                  <a:pt x="13611" y="0"/>
                                  <a:pt x="23282" y="9670"/>
                                  <a:pt x="23282" y="21600"/>
                                </a:cubicBezTo>
                                <a:cubicBezTo>
                                  <a:pt x="23282" y="33529"/>
                                  <a:pt x="13611" y="43200"/>
                                  <a:pt x="1682" y="43200"/>
                                </a:cubicBezTo>
                                <a:cubicBezTo>
                                  <a:pt x="1120" y="43199"/>
                                  <a:pt x="559" y="43178"/>
                                  <a:pt x="-1" y="43134"/>
                                </a:cubicBezTo>
                                <a:lnTo>
                                  <a:pt x="1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Line 245"/>
                        <wps:cNvCnPr>
                          <a:cxnSpLocks noChangeShapeType="1"/>
                        </wps:cNvCnPr>
                        <wps:spPr bwMode="auto">
                          <a:xfrm>
                            <a:off x="432" y="225"/>
                            <a:ext cx="0" cy="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71" name="Group 246"/>
                        <wpg:cNvGrpSpPr>
                          <a:grpSpLocks/>
                        </wpg:cNvGrpSpPr>
                        <wpg:grpSpPr bwMode="auto">
                          <a:xfrm>
                            <a:off x="516" y="-11"/>
                            <a:ext cx="462" cy="399"/>
                            <a:chOff x="7" y="-11"/>
                            <a:chExt cx="462" cy="399"/>
                          </a:xfrm>
                        </wpg:grpSpPr>
                        <wps:wsp>
                          <wps:cNvPr id="872" name="Oval 247"/>
                          <wps:cNvSpPr>
                            <a:spLocks noChangeArrowheads="1"/>
                          </wps:cNvSpPr>
                          <wps:spPr bwMode="auto">
                            <a:xfrm>
                              <a:off x="75" y="94"/>
                              <a:ext cx="272" cy="27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73" name="Text Box 248"/>
                          <wps:cNvSpPr txBox="1">
                            <a:spLocks noChangeArrowheads="1"/>
                          </wps:cNvSpPr>
                          <wps:spPr bwMode="auto">
                            <a:xfrm>
                              <a:off x="7" y="-11"/>
                              <a:ext cx="46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658C" w14:textId="77777777" w:rsidR="00282B73" w:rsidRDefault="00282B73" w:rsidP="00AD21CB">
                                <w:pPr>
                                  <w:rPr>
                                    <w:sz w:val="18"/>
                                  </w:rPr>
                                </w:pPr>
                                <w:r>
                                  <w:rPr>
                                    <w:rFonts w:hint="eastAsia"/>
                                    <w:sz w:val="18"/>
                                  </w:rPr>
                                  <w:t>A</w:t>
                                </w:r>
                              </w:p>
                            </w:txbxContent>
                          </wps:txbx>
                          <wps:bodyPr rot="0" vert="horz" wrap="square" lIns="91440" tIns="45720" rIns="91440" bIns="45720" anchor="t" anchorCtr="0" upright="1">
                            <a:noAutofit/>
                          </wps:bodyPr>
                        </wps:wsp>
                      </wpg:grpSp>
                      <wpg:grpSp>
                        <wpg:cNvPr id="874" name="Group 249"/>
                        <wpg:cNvGrpSpPr>
                          <a:grpSpLocks/>
                        </wpg:cNvGrpSpPr>
                        <wpg:grpSpPr bwMode="auto">
                          <a:xfrm>
                            <a:off x="215" y="343"/>
                            <a:ext cx="462" cy="399"/>
                            <a:chOff x="-10" y="-1"/>
                            <a:chExt cx="462" cy="399"/>
                          </a:xfrm>
                        </wpg:grpSpPr>
                        <wps:wsp>
                          <wps:cNvPr id="875" name="Oval 250"/>
                          <wps:cNvSpPr>
                            <a:spLocks noChangeArrowheads="1"/>
                          </wps:cNvSpPr>
                          <wps:spPr bwMode="auto">
                            <a:xfrm>
                              <a:off x="62" y="81"/>
                              <a:ext cx="272" cy="27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76" name="Text Box 251"/>
                          <wps:cNvSpPr txBox="1">
                            <a:spLocks noChangeArrowheads="1"/>
                          </wps:cNvSpPr>
                          <wps:spPr bwMode="auto">
                            <a:xfrm>
                              <a:off x="-10" y="-1"/>
                              <a:ext cx="46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2E9A" w14:textId="77777777" w:rsidR="00282B73" w:rsidRDefault="00282B73" w:rsidP="00AD21CB">
                                <w:pPr>
                                  <w:rPr>
                                    <w:sz w:val="18"/>
                                  </w:rPr>
                                </w:pPr>
                                <w:r>
                                  <w:rPr>
                                    <w:rFonts w:hint="eastAsia"/>
                                    <w:sz w:val="18"/>
                                  </w:rPr>
                                  <w:t>V</w:t>
                                </w:r>
                              </w:p>
                            </w:txbxContent>
                          </wps:txbx>
                          <wps:bodyPr rot="0" vert="horz" wrap="square" lIns="91440" tIns="45720" rIns="91440" bIns="45720" anchor="t" anchorCtr="0" upright="1">
                            <a:noAutofit/>
                          </wps:bodyPr>
                        </wps:wsp>
                      </wpg:grpSp>
                      <wps:wsp>
                        <wps:cNvPr id="877" name="Rectangle 252"/>
                        <wps:cNvSpPr>
                          <a:spLocks noChangeArrowheads="1"/>
                        </wps:cNvSpPr>
                        <wps:spPr bwMode="auto">
                          <a:xfrm>
                            <a:off x="20" y="463"/>
                            <a:ext cx="103" cy="2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Oval 253"/>
                        <wps:cNvSpPr>
                          <a:spLocks noChangeArrowheads="1"/>
                        </wps:cNvSpPr>
                        <wps:spPr bwMode="auto">
                          <a:xfrm>
                            <a:off x="420" y="199"/>
                            <a:ext cx="32"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9" name="Oval 254"/>
                        <wps:cNvSpPr>
                          <a:spLocks noChangeArrowheads="1"/>
                        </wps:cNvSpPr>
                        <wps:spPr bwMode="auto">
                          <a:xfrm>
                            <a:off x="418" y="896"/>
                            <a:ext cx="32"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0" name="Oval 255"/>
                        <wps:cNvSpPr>
                          <a:spLocks noChangeArrowheads="1"/>
                        </wps:cNvSpPr>
                        <wps:spPr bwMode="auto">
                          <a:xfrm>
                            <a:off x="57" y="424"/>
                            <a:ext cx="54" cy="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1" name="Oval 256"/>
                        <wps:cNvSpPr>
                          <a:spLocks noChangeArrowheads="1"/>
                        </wps:cNvSpPr>
                        <wps:spPr bwMode="auto">
                          <a:xfrm>
                            <a:off x="57" y="699"/>
                            <a:ext cx="54" cy="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2" name="未知"/>
                        <wps:cNvSpPr>
                          <a:spLocks/>
                        </wps:cNvSpPr>
                        <wps:spPr bwMode="auto">
                          <a:xfrm>
                            <a:off x="0" y="559"/>
                            <a:ext cx="135" cy="77"/>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3" name="Group 258"/>
                        <wpg:cNvGrpSpPr>
                          <a:grpSpLocks/>
                        </wpg:cNvGrpSpPr>
                        <wpg:grpSpPr bwMode="auto">
                          <a:xfrm>
                            <a:off x="174" y="792"/>
                            <a:ext cx="170" cy="178"/>
                            <a:chOff x="0" y="0"/>
                            <a:chExt cx="192" cy="201"/>
                          </a:xfrm>
                        </wpg:grpSpPr>
                        <wpg:grpSp>
                          <wpg:cNvPr id="884" name="Group 259"/>
                          <wpg:cNvGrpSpPr>
                            <a:grpSpLocks/>
                          </wpg:cNvGrpSpPr>
                          <wpg:grpSpPr bwMode="auto">
                            <a:xfrm>
                              <a:off x="17" y="0"/>
                              <a:ext cx="175" cy="201"/>
                              <a:chOff x="0" y="0"/>
                              <a:chExt cx="175" cy="201"/>
                            </a:xfrm>
                          </wpg:grpSpPr>
                          <wps:wsp>
                            <wps:cNvPr id="885" name="Rectangle 260"/>
                            <wps:cNvSpPr>
                              <a:spLocks noChangeArrowheads="1"/>
                            </wps:cNvSpPr>
                            <wps:spPr bwMode="auto">
                              <a:xfrm>
                                <a:off x="2" y="44"/>
                                <a:ext cx="173"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261"/>
                            <wps:cNvCnPr>
                              <a:cxnSpLocks noChangeShapeType="1"/>
                            </wps:cNvCnPr>
                            <wps:spPr bwMode="auto">
                              <a:xfrm flipV="1">
                                <a:off x="0" y="0"/>
                                <a:ext cx="140" cy="1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87" name="Oval 262"/>
                          <wps:cNvSpPr>
                            <a:spLocks noChangeArrowheads="1"/>
                          </wps:cNvSpPr>
                          <wps:spPr bwMode="auto">
                            <a:xfrm>
                              <a:off x="0" y="105"/>
                              <a:ext cx="32"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88" name="AutoShape 263"/>
                        <wps:cNvSpPr>
                          <a:spLocks noChangeArrowheads="1"/>
                        </wps:cNvSpPr>
                        <wps:spPr bwMode="auto">
                          <a:xfrm>
                            <a:off x="1977" y="450"/>
                            <a:ext cx="227" cy="227"/>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81914FF" id="组合 854" o:spid="_x0000_s1076" alt="学科网(www.zxxk.com)--国内最大的教育资源门户，提供试卷、教案、课件、论文、素材及各类教学资源下载，还有大量而丰富的教学相关资讯！" style="position:absolute;left:0;text-align:left;margin-left:362.35pt;margin-top:9.7pt;width:110.2pt;height:49.05pt;z-index:251671040;mso-position-horizontal-relative:text;mso-position-vertical-relative:text;mso-height-relative:margin" coordorigin=",-11" coordsize="220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">
                <v:rect id="Rectangle 230" o:spid="_x0000_s1077" style="position:absolute;left:1243;top:212;width:841;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"/>
                <v:group id="Group 231" o:spid="_x0000_s1078" style="position:absolute;left:1189;top:304;width:108;height:557" coordsize="10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rect id="Rectangle 232" o:spid="_x0000_s1079" style="position:absolute;left:-176;top:176;width:460;height:10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" stroked="f"/>
                  <v:rect id="Rectangle 233" o:spid="_x0000_s1080" style="position:absolute;left:-159;top:303;width:460;height:4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" stroked="f"/>
                </v:group>
                <v:rect id="Rectangle 234" o:spid="_x0000_s1081" style="position:absolute;left:80;top:212;width:841;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"/>
                <v:line id="Line 235" o:spid="_x0000_s1082" style="position:absolute;rotation:90;flip:x;visibility:visible;mso-wrap-style:square" from="911,549" to="124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" strokeweight="1pt"/>
                <v:rect id="Rectangle 236" o:spid="_x0000_s1083" style="position:absolute;left:715;top:536;width:454;height: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" stroked="f"/>
                <v:shape id="Arc 237" o:spid="_x0000_s1084" style="position:absolute;left:926;top:340;width:99;height:149;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" path="m1682,nfc13611,,23282,9670,23282,21600v,11929,-9671,21600,-21600,21600c1120,43199,559,43178,-1,43134em1682,nsc13611,,23282,9670,23282,21600v,11929,-9671,21600,-21600,21600c1120,43199,559,43178,-1,43134l1682,21600,1682,xe" filled="f">
                  <v:path arrowok="t" o:extrusionok="f" o:connecttype="custom" o:connectlocs="7,0;0,149;7,75" o:connectangles="0,0,0"/>
                </v:shape>
                <v:shape id="Arc 238" o:spid="_x0000_s1085" style="position:absolute;left:926;top:493;width:99;height:150;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" path="m1682,nfc13611,,23282,9670,23282,21600v,11929,-9671,21600,-21600,21600c1120,43199,559,43178,-1,43134em1682,nsc13611,,23282,9670,23282,21600v,11929,-9671,21600,-21600,21600c1120,43199,559,43178,-1,43134l1682,21600,1682,xe" filled="f">
                  <v:path arrowok="t" o:extrusionok="f" o:connecttype="custom" o:connectlocs="7,0;0,150;7,75" o:connectangles="0,0,0"/>
                </v:shape>
                <v:shape id="Arc 239" o:spid="_x0000_s1086" style="position:absolute;left:926;top:647;width:99;height:150;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" path="m1682,nfc13611,,23282,9670,23282,21600v,11929,-9671,21600,-21600,21600c1120,43199,559,43178,-1,43134em1682,nsc13611,,23282,9670,23282,21600v,11929,-9671,21600,-21600,21600c1120,43199,559,43178,-1,43134l1682,21600,1682,xe" filled="f">
                  <v:path arrowok="t" o:extrusionok="f" o:connecttype="custom" o:connectlocs="7,0;0,150;7,75" o:connectangles="0,0,0"/>
                </v:shape>
                <v:shape id="Arc 240" o:spid="_x0000_s1087" style="position:absolute;left:1140;top:298;width:99;height:108;flip:x;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" path="m1682,nfc13611,,23282,9670,23282,21600v,11929,-9671,21600,-21600,21600c1120,43199,559,43178,-1,43134em1682,nsc13611,,23282,9670,23282,21600v,11929,-9671,21600,-21600,21600c1120,43199,559,43178,-1,43134l1682,21600,1682,xe" filled="f">
                  <v:path arrowok="t" o:extrusionok="f" o:connecttype="custom" o:connectlocs="7,0;0,108;7,54" o:connectangles="0,0,0"/>
                </v:shape>
                <v:shape id="Arc 241" o:spid="_x0000_s1088" style="position:absolute;left:1140;top:409;width:99;height:109;flip:x;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" path="m1682,nfc13611,,23282,9670,23282,21600v,11929,-9671,21600,-21600,21600c1120,43199,559,43178,-1,43134em1682,nsc13611,,23282,9670,23282,21600v,11929,-9671,21600,-21600,21600c1120,43199,559,43178,-1,43134l1682,21600,1682,xe" filled="f">
                  <v:path arrowok="t" o:extrusionok="f" o:connecttype="custom" o:connectlocs="7,0;0,109;7,55" o:connectangles="0,0,0"/>
                </v:shape>
                <v:shape id="Arc 242" o:spid="_x0000_s1089" style="position:absolute;left:1140;top:521;width:99;height:110;flip:x;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" path="m1682,nfc13611,,23282,9670,23282,21600v,11929,-9671,21600,-21600,21600c1120,43199,559,43178,-1,43134em1682,nsc13611,,23282,9670,23282,21600v,11929,-9671,21600,-21600,21600c1120,43199,559,43178,-1,43134l1682,21600,1682,xe" filled="f">
                  <v:path arrowok="t" o:extrusionok="f" o:connecttype="custom" o:connectlocs="7,0;0,110;7,55" o:connectangles="0,0,0"/>
                </v:shape>
                <v:shape id="Arc 243" o:spid="_x0000_s1090" style="position:absolute;left:1125;top:631;width:99;height:109;flip:x;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" path="m1682,nfc13611,,23282,9670,23282,21600v,11929,-9671,21600,-21600,21600c1120,43199,559,43178,-1,43134em1682,nsc13611,,23282,9670,23282,21600v,11929,-9671,21600,-21600,21600c1120,43199,559,43178,-1,43134l1682,21600,1682,xe" filled="f">
                  <v:path arrowok="t" o:extrusionok="f" o:connecttype="custom" o:connectlocs="7,0;0,109;7,55" o:connectangles="0,0,0"/>
                </v:shape>
                <v:shape id="Arc 244" o:spid="_x0000_s1091" style="position:absolute;left:1125;top:742;width:99;height:110;flip:x;visibility:visible;mso-wrap-style:square;v-text-anchor:top" coordsize="2328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" path="m1682,nfc13611,,23282,9670,23282,21600v,11929,-9671,21600,-21600,21600c1120,43199,559,43178,-1,43134em1682,nsc13611,,23282,9670,23282,21600v,11929,-9671,21600,-21600,21600c1120,43199,559,43178,-1,43134l1682,21600,1682,xe" filled="f">
                  <v:path arrowok="t" o:extrusionok="f" o:connecttype="custom" o:connectlocs="7,0;0,110;7,55" o:connectangles="0,0,0"/>
                </v:shape>
                <v:line id="Line 245" o:spid="_x0000_s1092" style="position:absolute;visibility:visible;mso-wrap-style:square" from="432,225" to="43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UNxAAAANwAAAAPAAAAZHJzL2Rvd25yZXYueG1sRE/LasJA&#10;FN0X/IfhCt3ViRVS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I4AJQ3EAAAA3AAAAA8A&#10;AAAAAAAAAAAAAAAABwIAAGRycy9kb3ducmV2LnhtbFBLBQYAAAAAAwADALcAAAD4AgAAAAA=&#10;"/>
                <v:group id="Group 246" o:spid="_x0000_s1093" style="position:absolute;left:516;top:-11;width:462;height:399" coordorigin="7,-11" coordsize="4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oval id="Oval 247" o:spid="_x0000_s1094" style="position:absolute;left:75;top:94;width:27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" strokeweight="1pt"/>
                  <v:shape id="Text Box 248" o:spid="_x0000_s1095" type="#_x0000_t202" style="position:absolute;left:7;top:-11;width:46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" filled="f" stroked="f">
                    <v:textbox>
                      <w:txbxContent>
                        <w:p w14:paraId="23CE658C" w14:textId="77777777" w:rsidR="00282B73" w:rsidRDefault="00282B73" w:rsidP="00AD21CB">
                          <w:pPr>
                            <w:rPr>
                              <w:sz w:val="18"/>
                            </w:rPr>
                          </w:pPr>
                          <w:r>
                            <w:rPr>
                              <w:rFonts w:hint="eastAsia"/>
                              <w:sz w:val="18"/>
                            </w:rPr>
                            <w:t>A</w:t>
                          </w:r>
                        </w:p>
                      </w:txbxContent>
                    </v:textbox>
                  </v:shape>
                </v:group>
                <v:group id="Group 249" o:spid="_x0000_s1096" style="position:absolute;left:215;top:343;width:462;height:399" coordorigin="-10,-1" coordsize="4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oval id="Oval 250" o:spid="_x0000_s1097" style="position:absolute;left:62;top:81;width:27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" strokeweight="1pt"/>
                  <v:shape id="Text Box 251" o:spid="_x0000_s1098" type="#_x0000_t202" style="position:absolute;left:-10;top:-1;width:46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" filled="f" stroked="f">
                    <v:textbox>
                      <w:txbxContent>
                        <w:p w14:paraId="4F972E9A" w14:textId="77777777" w:rsidR="00282B73" w:rsidRDefault="00282B73" w:rsidP="00AD21CB">
                          <w:pPr>
                            <w:rPr>
                              <w:sz w:val="18"/>
                            </w:rPr>
                          </w:pPr>
                          <w:r>
                            <w:rPr>
                              <w:rFonts w:hint="eastAsia"/>
                              <w:sz w:val="18"/>
                            </w:rPr>
                            <w:t>V</w:t>
                          </w:r>
                        </w:p>
                      </w:txbxContent>
                    </v:textbox>
                  </v:shape>
                </v:group>
                <v:rect id="Rectangle 252" o:spid="_x0000_s1099" style="position:absolute;left:20;top:463;width:10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" stroked="f"/>
                <v:oval id="Oval 253" o:spid="_x0000_s1100" style="position:absolute;left:420;top:199;width:3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" fillcolor="black"/>
                <v:oval id="Oval 254" o:spid="_x0000_s1101" style="position:absolute;left:418;top:896;width:3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" fillcolor="black"/>
                <v:oval id="Oval 255" o:spid="_x0000_s1102" style="position:absolute;left:57;top:424;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"/>
                <v:oval id="Oval 256" o:spid="_x0000_s1103" style="position:absolute;left:57;top:699;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"/>
                <v:shape id="未知" o:spid="_x0000_s1104" style="position:absolute;top:559;width:135;height:77;visibility:visible;mso-wrap-style:square;v-text-anchor:top" coordsize="72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v:path arrowok="t" o:connecttype="custom" o:connectlocs="0,39;4,32;7,25;11,19;15,14;19,9;22,5;26,2;30,1;34,0;37,1;41,2;45,5;49,9;52,14;56,19;60,25;63,32;67,39;71,45;75,52;78,58;82,63;86,68;90,72;93,75;97,76;101,77;105,76;108,75;112,72;116,68;119,63;123,58;127,52;131,45;134,39;134,39" o:connectangles="0,0,0,0,0,0,0,0,0,0,0,0,0,0,0,0,0,0,0,0,0,0,0,0,0,0,0,0,0,0,0,0,0,0,0,0,0,0"/>
                </v:shape>
                <v:group id="Group 258" o:spid="_x0000_s1105" style="position:absolute;left:174;top:792;width:170;height:178" coordsize="19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group id="Group 259" o:spid="_x0000_s1106" style="position:absolute;left:17;width:175;height:201" coordsize="17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rect id="Rectangle 260" o:spid="_x0000_s1107" style="position:absolute;left:2;top:44;width:17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" stroked="f"/>
                    <v:line id="Line 261" o:spid="_x0000_s1108" style="position:absolute;flip:y;visibility:visible;mso-wrap-style:square" from="0,0" to="14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" strokeweight="1pt"/>
                  </v:group>
                  <v:oval id="Oval 262" o:spid="_x0000_s1109" style="position:absolute;top:105;width:3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" fillcolor="black"/>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63" o:spid="_x0000_s1110" type="#_x0000_t123" style="position:absolute;left:1977;top:45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" strokeweight="1pt"/>
                <w10:wrap type="square"/>
              </v:group>
            </w:pict>
          </mc:Fallback>
        </mc:AlternateContent>
      </w:r>
      <w:r w:rsidR="004C1C88" w:rsidRPr="00A22134">
        <w:rPr>
          <w:rFonts w:hAnsi="宋体"/>
          <w:szCs w:val="21"/>
        </w:rPr>
        <w:t>如图，一理想变压器原副线圈的匝数比为</w:t>
      </w:r>
      <w:r w:rsidR="004C1C88" w:rsidRPr="00A22134">
        <w:rPr>
          <w:szCs w:val="21"/>
        </w:rPr>
        <w:t>1</w:t>
      </w:r>
      <w:r w:rsidR="004C1C88" w:rsidRPr="00A22134">
        <w:rPr>
          <w:rFonts w:hAnsi="宋体" w:hint="eastAsia"/>
          <w:szCs w:val="21"/>
        </w:rPr>
        <w:t>∶</w:t>
      </w:r>
      <w:r w:rsidR="004C1C88" w:rsidRPr="00A22134">
        <w:rPr>
          <w:szCs w:val="21"/>
        </w:rPr>
        <w:t>2</w:t>
      </w:r>
      <w:r w:rsidR="004C1C88" w:rsidRPr="00A22134">
        <w:rPr>
          <w:rFonts w:hAnsi="宋体"/>
          <w:szCs w:val="21"/>
        </w:rPr>
        <w:t>；副线圈电路中接有灯泡，灯泡的额定电压为</w:t>
      </w:r>
      <w:r w:rsidR="004C1C88" w:rsidRPr="00A22134">
        <w:rPr>
          <w:szCs w:val="21"/>
        </w:rPr>
        <w:t>220V</w:t>
      </w:r>
      <w:r w:rsidR="004C1C88" w:rsidRPr="00A22134">
        <w:rPr>
          <w:rFonts w:hAnsi="宋体"/>
          <w:szCs w:val="21"/>
        </w:rPr>
        <w:t>，额定功率为</w:t>
      </w:r>
      <w:r w:rsidR="004C1C88" w:rsidRPr="00A22134">
        <w:rPr>
          <w:szCs w:val="21"/>
        </w:rPr>
        <w:t>22W</w:t>
      </w:r>
      <w:r w:rsidR="004C1C88" w:rsidRPr="00A22134">
        <w:rPr>
          <w:rFonts w:hAnsi="宋体"/>
          <w:szCs w:val="21"/>
        </w:rPr>
        <w:t>；原线圈电路中接有电压表和电流表。现闭合开关，灯泡正常发光。若用</w:t>
      </w:r>
      <w:r w:rsidR="004C1C88" w:rsidRPr="00A22134">
        <w:rPr>
          <w:i/>
          <w:szCs w:val="21"/>
        </w:rPr>
        <w:t>U</w:t>
      </w:r>
      <w:r w:rsidR="004C1C88" w:rsidRPr="00A22134">
        <w:rPr>
          <w:rFonts w:hAnsi="宋体"/>
          <w:szCs w:val="21"/>
        </w:rPr>
        <w:t>和</w:t>
      </w:r>
      <w:r w:rsidR="004C1C88" w:rsidRPr="00A22134">
        <w:rPr>
          <w:i/>
          <w:szCs w:val="21"/>
        </w:rPr>
        <w:t>I</w:t>
      </w:r>
      <w:r w:rsidR="004C1C88" w:rsidRPr="00A22134">
        <w:rPr>
          <w:rFonts w:hAnsi="宋体"/>
          <w:szCs w:val="21"/>
        </w:rPr>
        <w:t>分别表示此时电压表和电流表的读数，则</w:t>
      </w:r>
      <w:r w:rsidR="00A22134">
        <w:rPr>
          <w:rFonts w:hAnsi="宋体" w:hint="eastAsia"/>
          <w:szCs w:val="21"/>
        </w:rPr>
        <w:t>（</w:t>
      </w:r>
      <w:r w:rsidR="00A22134">
        <w:rPr>
          <w:rFonts w:hAnsi="宋体" w:hint="eastAsia"/>
          <w:szCs w:val="21"/>
        </w:rPr>
        <w:t xml:space="preserve">    </w:t>
      </w:r>
      <w:commentRangeStart w:id="4"/>
      <w:commentRangeEnd w:id="4"/>
      <w:r w:rsidR="00A22134">
        <w:rPr>
          <w:rStyle w:val="a8"/>
        </w:rPr>
        <w:commentReference w:id="4"/>
      </w:r>
      <w:r w:rsidR="00A22134">
        <w:rPr>
          <w:rFonts w:hAnsi="宋体" w:hint="eastAsia"/>
          <w:szCs w:val="21"/>
        </w:rPr>
        <w:t>）</w:t>
      </w:r>
    </w:p>
    <w:p w14:paraId="1300FB3D" w14:textId="636CCDF9" w:rsidR="004C1C88" w:rsidRPr="00600029" w:rsidRDefault="00A22134" w:rsidP="00A22134">
      <w:pPr>
        <w:rPr>
          <w:szCs w:val="21"/>
          <w:lang w:val="pt-BR"/>
        </w:rPr>
      </w:pPr>
      <w:r>
        <w:rPr>
          <w:rFonts w:hint="eastAsia"/>
          <w:szCs w:val="21"/>
          <w:lang w:val="pt-BR"/>
        </w:rPr>
        <w:t>（</w:t>
      </w:r>
      <w:r>
        <w:rPr>
          <w:rFonts w:hint="eastAsia"/>
          <w:szCs w:val="21"/>
          <w:lang w:val="pt-BR"/>
        </w:rPr>
        <w:t>A</w:t>
      </w:r>
      <w:r>
        <w:rPr>
          <w:rFonts w:hint="eastAsia"/>
          <w:szCs w:val="21"/>
          <w:lang w:val="pt-BR"/>
        </w:rPr>
        <w:t>）</w:t>
      </w:r>
      <w:r w:rsidR="004C1C88" w:rsidRPr="00600029">
        <w:rPr>
          <w:rFonts w:hint="eastAsia"/>
          <w:i/>
          <w:szCs w:val="21"/>
          <w:lang w:val="pt-BR"/>
        </w:rPr>
        <w:t>U</w:t>
      </w:r>
      <w:r>
        <w:rPr>
          <w:rFonts w:hint="eastAsia"/>
          <w:szCs w:val="21"/>
          <w:lang w:val="pt-BR"/>
        </w:rPr>
        <w:t>＝</w:t>
      </w:r>
      <w:r w:rsidR="004C1C88" w:rsidRPr="00600029">
        <w:rPr>
          <w:rFonts w:hint="eastAsia"/>
          <w:szCs w:val="21"/>
          <w:lang w:val="pt-BR"/>
        </w:rPr>
        <w:t>110V</w:t>
      </w:r>
      <w:r w:rsidR="004C1C88" w:rsidRPr="00600029">
        <w:rPr>
          <w:rFonts w:hint="eastAsia"/>
          <w:szCs w:val="21"/>
          <w:lang w:val="pt-BR"/>
        </w:rPr>
        <w:t>，</w:t>
      </w:r>
      <w:r w:rsidR="004C1C88" w:rsidRPr="00600029">
        <w:rPr>
          <w:rFonts w:hint="eastAsia"/>
          <w:i/>
          <w:szCs w:val="21"/>
          <w:lang w:val="pt-BR"/>
        </w:rPr>
        <w:t>I</w:t>
      </w:r>
      <w:r>
        <w:rPr>
          <w:rFonts w:hint="eastAsia"/>
          <w:szCs w:val="21"/>
          <w:lang w:val="pt-BR"/>
        </w:rPr>
        <w:t>＝</w:t>
      </w:r>
      <w:r w:rsidR="004C1C88" w:rsidRPr="00600029">
        <w:rPr>
          <w:rFonts w:hint="eastAsia"/>
          <w:szCs w:val="21"/>
          <w:lang w:val="pt-BR"/>
        </w:rPr>
        <w:t>0.2</w:t>
      </w:r>
      <w:r w:rsidR="003C3E57">
        <w:rPr>
          <w:rFonts w:hint="eastAsia"/>
          <w:szCs w:val="21"/>
          <w:lang w:val="pt-BR"/>
        </w:rPr>
        <w:t>A</w:t>
      </w:r>
      <w:r>
        <w:rPr>
          <w:szCs w:val="21"/>
          <w:lang w:val="pt-BR"/>
        </w:rPr>
        <w:tab/>
      </w:r>
      <w:r>
        <w:rPr>
          <w:szCs w:val="21"/>
          <w:lang w:val="pt-BR"/>
        </w:rPr>
        <w:tab/>
      </w:r>
      <w:r>
        <w:rPr>
          <w:szCs w:val="21"/>
          <w:lang w:val="pt-BR"/>
        </w:rPr>
        <w:tab/>
      </w:r>
      <w:r>
        <w:rPr>
          <w:rFonts w:hint="eastAsia"/>
          <w:szCs w:val="21"/>
          <w:lang w:val="pt-BR"/>
        </w:rPr>
        <w:t>（</w:t>
      </w:r>
      <w:r>
        <w:rPr>
          <w:rFonts w:hint="eastAsia"/>
          <w:szCs w:val="21"/>
          <w:lang w:val="pt-BR"/>
        </w:rPr>
        <w:t>B</w:t>
      </w:r>
      <w:r>
        <w:rPr>
          <w:rFonts w:hint="eastAsia"/>
          <w:szCs w:val="21"/>
          <w:lang w:val="pt-BR"/>
        </w:rPr>
        <w:t>）</w:t>
      </w:r>
      <w:r w:rsidR="004C1C88" w:rsidRPr="00600029">
        <w:rPr>
          <w:rFonts w:hint="eastAsia"/>
          <w:i/>
          <w:szCs w:val="21"/>
          <w:lang w:val="pt-BR"/>
        </w:rPr>
        <w:t>U</w:t>
      </w:r>
      <w:r>
        <w:rPr>
          <w:rFonts w:hint="eastAsia"/>
          <w:szCs w:val="21"/>
          <w:lang w:val="pt-BR"/>
        </w:rPr>
        <w:t>＝</w:t>
      </w:r>
      <w:r w:rsidR="004C1C88" w:rsidRPr="00600029">
        <w:rPr>
          <w:rFonts w:hint="eastAsia"/>
          <w:szCs w:val="21"/>
          <w:lang w:val="pt-BR"/>
        </w:rPr>
        <w:t>110V</w:t>
      </w:r>
      <w:r w:rsidR="004C1C88" w:rsidRPr="00600029">
        <w:rPr>
          <w:rFonts w:hint="eastAsia"/>
          <w:szCs w:val="21"/>
          <w:lang w:val="pt-BR"/>
        </w:rPr>
        <w:t>，</w:t>
      </w:r>
      <w:r w:rsidR="004C1C88" w:rsidRPr="00600029">
        <w:rPr>
          <w:rFonts w:hint="eastAsia"/>
          <w:i/>
          <w:szCs w:val="21"/>
          <w:lang w:val="pt-BR"/>
        </w:rPr>
        <w:t>I</w:t>
      </w:r>
      <w:r>
        <w:rPr>
          <w:rFonts w:hint="eastAsia"/>
          <w:szCs w:val="21"/>
          <w:lang w:val="pt-BR"/>
        </w:rPr>
        <w:t>＝</w:t>
      </w:r>
      <w:r w:rsidR="004C1C88" w:rsidRPr="00600029">
        <w:rPr>
          <w:rFonts w:hint="eastAsia"/>
          <w:szCs w:val="21"/>
          <w:lang w:val="pt-BR"/>
        </w:rPr>
        <w:t>0.05A</w:t>
      </w:r>
    </w:p>
    <w:p w14:paraId="27B31819" w14:textId="582D1C32" w:rsidR="004C1C88" w:rsidRPr="00600029" w:rsidRDefault="00A22134" w:rsidP="00A22134">
      <w:pPr>
        <w:rPr>
          <w:szCs w:val="21"/>
          <w:lang w:val="pt-BR"/>
        </w:rPr>
      </w:pPr>
      <w:r>
        <w:rPr>
          <w:rFonts w:hint="eastAsia"/>
          <w:szCs w:val="21"/>
          <w:lang w:val="pt-BR"/>
        </w:rPr>
        <w:t>（</w:t>
      </w:r>
      <w:r>
        <w:rPr>
          <w:rFonts w:hint="eastAsia"/>
          <w:szCs w:val="21"/>
          <w:lang w:val="pt-BR"/>
        </w:rPr>
        <w:t>C</w:t>
      </w:r>
      <w:r>
        <w:rPr>
          <w:rFonts w:hint="eastAsia"/>
          <w:szCs w:val="21"/>
          <w:lang w:val="pt-BR"/>
        </w:rPr>
        <w:t>）</w:t>
      </w:r>
      <w:r w:rsidR="004C1C88" w:rsidRPr="00600029">
        <w:rPr>
          <w:rFonts w:hint="eastAsia"/>
          <w:i/>
          <w:szCs w:val="21"/>
          <w:lang w:val="pt-BR"/>
        </w:rPr>
        <w:t>U</w:t>
      </w:r>
      <w:r>
        <w:rPr>
          <w:rFonts w:hint="eastAsia"/>
          <w:szCs w:val="21"/>
          <w:lang w:val="pt-BR"/>
        </w:rPr>
        <w:t>＝</w:t>
      </w:r>
      <w:r w:rsidR="004C1C88" w:rsidRPr="00600029">
        <w:rPr>
          <w:rFonts w:hint="eastAsia"/>
          <w:szCs w:val="21"/>
          <w:lang w:val="pt-BR"/>
        </w:rPr>
        <w:t>110</w:t>
      </w:r>
      <w:r>
        <w:rPr>
          <w:szCs w:val="21"/>
          <w:lang w:val="pt-BR"/>
        </w:rPr>
        <w:fldChar w:fldCharType="begin"/>
      </w:r>
      <w:r>
        <w:rPr>
          <w:szCs w:val="21"/>
          <w:lang w:val="pt-BR"/>
        </w:rPr>
        <w:instrText xml:space="preserve"> </w:instrText>
      </w:r>
      <w:r>
        <w:rPr>
          <w:rFonts w:hint="eastAsia"/>
          <w:szCs w:val="21"/>
          <w:lang w:val="pt-BR"/>
        </w:rPr>
        <w:instrText>EQ \R(2)</w:instrText>
      </w:r>
      <w:r>
        <w:rPr>
          <w:szCs w:val="21"/>
          <w:lang w:val="pt-BR"/>
        </w:rPr>
        <w:instrText xml:space="preserve"> </w:instrText>
      </w:r>
      <w:r>
        <w:rPr>
          <w:szCs w:val="21"/>
          <w:lang w:val="pt-BR"/>
        </w:rPr>
        <w:fldChar w:fldCharType="end"/>
      </w:r>
      <w:r w:rsidR="004C1C88" w:rsidRPr="00600029">
        <w:rPr>
          <w:rFonts w:hint="eastAsia"/>
          <w:szCs w:val="21"/>
          <w:lang w:val="pt-BR"/>
        </w:rPr>
        <w:t>V</w:t>
      </w:r>
      <w:r w:rsidR="004C1C88" w:rsidRPr="00600029">
        <w:rPr>
          <w:rFonts w:hint="eastAsia"/>
          <w:szCs w:val="21"/>
          <w:lang w:val="pt-BR"/>
        </w:rPr>
        <w:t>，</w:t>
      </w:r>
      <w:r w:rsidR="004C1C88" w:rsidRPr="00600029">
        <w:rPr>
          <w:rFonts w:hint="eastAsia"/>
          <w:i/>
          <w:szCs w:val="21"/>
          <w:lang w:val="pt-BR"/>
        </w:rPr>
        <w:t>I</w:t>
      </w:r>
      <w:r>
        <w:rPr>
          <w:rFonts w:hint="eastAsia"/>
          <w:szCs w:val="21"/>
          <w:lang w:val="pt-BR"/>
        </w:rPr>
        <w:t>＝</w:t>
      </w:r>
      <w:r w:rsidR="004C1C88" w:rsidRPr="00600029">
        <w:rPr>
          <w:rFonts w:hint="eastAsia"/>
          <w:szCs w:val="21"/>
          <w:lang w:val="pt-BR"/>
        </w:rPr>
        <w:t>0.2</w:t>
      </w:r>
      <w:r w:rsidR="003C3E57">
        <w:rPr>
          <w:rFonts w:hint="eastAsia"/>
          <w:szCs w:val="21"/>
          <w:lang w:val="pt-BR"/>
        </w:rPr>
        <w:t>A</w:t>
      </w:r>
      <w:r>
        <w:rPr>
          <w:szCs w:val="21"/>
          <w:lang w:val="pt-BR"/>
        </w:rPr>
        <w:tab/>
      </w:r>
      <w:r>
        <w:rPr>
          <w:szCs w:val="21"/>
          <w:lang w:val="pt-BR"/>
        </w:rPr>
        <w:tab/>
      </w:r>
      <w:r>
        <w:rPr>
          <w:rFonts w:hint="eastAsia"/>
          <w:szCs w:val="21"/>
          <w:lang w:val="pt-BR"/>
        </w:rPr>
        <w:t>（</w:t>
      </w:r>
      <w:r>
        <w:rPr>
          <w:rFonts w:hint="eastAsia"/>
          <w:szCs w:val="21"/>
          <w:lang w:val="pt-BR"/>
        </w:rPr>
        <w:t>D</w:t>
      </w:r>
      <w:r>
        <w:rPr>
          <w:rFonts w:hint="eastAsia"/>
          <w:szCs w:val="21"/>
          <w:lang w:val="pt-BR"/>
        </w:rPr>
        <w:t>）</w:t>
      </w:r>
      <w:r w:rsidR="004C1C88" w:rsidRPr="00600029">
        <w:rPr>
          <w:rFonts w:hint="eastAsia"/>
          <w:i/>
          <w:szCs w:val="21"/>
          <w:lang w:val="pt-BR"/>
        </w:rPr>
        <w:t>U</w:t>
      </w:r>
      <w:r>
        <w:rPr>
          <w:rFonts w:hint="eastAsia"/>
          <w:szCs w:val="21"/>
          <w:lang w:val="pt-BR"/>
        </w:rPr>
        <w:t>＝</w:t>
      </w:r>
      <w:r w:rsidR="004C1C88" w:rsidRPr="00600029">
        <w:rPr>
          <w:rFonts w:hint="eastAsia"/>
          <w:szCs w:val="21"/>
          <w:lang w:val="pt-BR"/>
        </w:rPr>
        <w:t>110</w:t>
      </w:r>
      <w:r w:rsidR="004C1C88" w:rsidRPr="00334DE4">
        <w:rPr>
          <w:position w:val="-6"/>
          <w:szCs w:val="21"/>
        </w:rPr>
        <w:object w:dxaOrig="380" w:dyaOrig="340" w14:anchorId="4F691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5.3pt" o:ole="">
            <v:imagedata r:id="rId10" o:title=""/>
          </v:shape>
          <o:OLEObject Type="Embed" ProgID="Equation.3" ShapeID="_x0000_i1025" DrawAspect="Content" ObjectID="_1785009059" r:id="rId11"/>
        </w:object>
      </w:r>
      <w:r w:rsidR="004C1C88" w:rsidRPr="00600029">
        <w:rPr>
          <w:rFonts w:hint="eastAsia"/>
          <w:szCs w:val="21"/>
          <w:lang w:val="pt-BR"/>
        </w:rPr>
        <w:t>V</w:t>
      </w:r>
      <w:r w:rsidR="004C1C88" w:rsidRPr="00600029">
        <w:rPr>
          <w:rFonts w:hint="eastAsia"/>
          <w:szCs w:val="21"/>
          <w:lang w:val="pt-BR"/>
        </w:rPr>
        <w:t>，</w:t>
      </w:r>
      <w:r w:rsidR="004C1C88" w:rsidRPr="00600029">
        <w:rPr>
          <w:rFonts w:hint="eastAsia"/>
          <w:i/>
          <w:szCs w:val="21"/>
          <w:lang w:val="pt-BR"/>
        </w:rPr>
        <w:t>I</w:t>
      </w:r>
      <w:r>
        <w:rPr>
          <w:rFonts w:hint="eastAsia"/>
          <w:szCs w:val="21"/>
          <w:lang w:val="pt-BR"/>
        </w:rPr>
        <w:t>＝</w:t>
      </w:r>
      <w:r w:rsidR="004C1C88" w:rsidRPr="00600029">
        <w:rPr>
          <w:rFonts w:hint="eastAsia"/>
          <w:szCs w:val="21"/>
          <w:lang w:val="pt-BR"/>
        </w:rPr>
        <w:t>0.2</w:t>
      </w:r>
      <w:r>
        <w:rPr>
          <w:szCs w:val="21"/>
          <w:lang w:val="pt-BR"/>
        </w:rPr>
        <w:fldChar w:fldCharType="begin"/>
      </w:r>
      <w:r>
        <w:rPr>
          <w:szCs w:val="21"/>
          <w:lang w:val="pt-BR"/>
        </w:rPr>
        <w:instrText xml:space="preserve"> </w:instrText>
      </w:r>
      <w:r>
        <w:rPr>
          <w:rFonts w:hint="eastAsia"/>
          <w:szCs w:val="21"/>
          <w:lang w:val="pt-BR"/>
        </w:rPr>
        <w:instrText>EQ \R(2)</w:instrText>
      </w:r>
      <w:r>
        <w:rPr>
          <w:szCs w:val="21"/>
          <w:lang w:val="pt-BR"/>
        </w:rPr>
        <w:instrText xml:space="preserve"> </w:instrText>
      </w:r>
      <w:r>
        <w:rPr>
          <w:szCs w:val="21"/>
          <w:lang w:val="pt-BR"/>
        </w:rPr>
        <w:fldChar w:fldCharType="end"/>
      </w:r>
      <w:r w:rsidR="004C1C88" w:rsidRPr="00600029">
        <w:rPr>
          <w:rFonts w:hint="eastAsia"/>
          <w:szCs w:val="21"/>
          <w:lang w:val="pt-BR"/>
        </w:rPr>
        <w:t>A</w:t>
      </w:r>
    </w:p>
    <w:p w14:paraId="2DFE7A61" w14:textId="7BF30128" w:rsidR="00B35567" w:rsidRDefault="00B35567" w:rsidP="00A22134">
      <w:pPr>
        <w:rPr>
          <w:szCs w:val="21"/>
        </w:rPr>
      </w:pPr>
      <w:r w:rsidRPr="0095159C">
        <w:rPr>
          <w:rFonts w:hAnsi="宋体"/>
          <w:color w:val="0000FF"/>
          <w:kern w:val="0"/>
          <w:szCs w:val="21"/>
        </w:rPr>
        <w:t>解析</w:t>
      </w:r>
      <w:r w:rsidRPr="00B35567">
        <w:rPr>
          <w:rFonts w:hAnsi="宋体"/>
          <w:color w:val="0000FF"/>
          <w:kern w:val="0"/>
          <w:szCs w:val="21"/>
          <w:lang w:val="pt-BR"/>
        </w:rPr>
        <w:t>：</w:t>
      </w:r>
      <w:r w:rsidRPr="00B35567">
        <w:rPr>
          <w:color w:val="0000FF"/>
          <w:kern w:val="0"/>
          <w:szCs w:val="21"/>
          <w:lang w:val="pt-BR"/>
        </w:rPr>
        <w:t>U</w:t>
      </w:r>
      <w:r w:rsidRPr="00B35567">
        <w:rPr>
          <w:color w:val="0000FF"/>
          <w:kern w:val="0"/>
          <w:szCs w:val="21"/>
          <w:vertAlign w:val="subscript"/>
          <w:lang w:val="pt-BR"/>
        </w:rPr>
        <w:t>2</w:t>
      </w:r>
      <w:r w:rsidR="00A22134">
        <w:rPr>
          <w:color w:val="0000FF"/>
          <w:kern w:val="0"/>
          <w:szCs w:val="21"/>
          <w:lang w:val="pt-BR"/>
        </w:rPr>
        <w:t>＝</w:t>
      </w:r>
      <w:r w:rsidRPr="00B35567">
        <w:rPr>
          <w:color w:val="0000FF"/>
          <w:kern w:val="0"/>
          <w:szCs w:val="21"/>
          <w:lang w:val="pt-BR"/>
        </w:rPr>
        <w:t>220V</w:t>
      </w:r>
      <w:r w:rsidRPr="00B35567">
        <w:rPr>
          <w:rFonts w:hAnsi="宋体"/>
          <w:color w:val="0000FF"/>
          <w:kern w:val="0"/>
          <w:szCs w:val="21"/>
          <w:lang w:val="pt-BR"/>
        </w:rPr>
        <w:t>，</w:t>
      </w:r>
      <w:r w:rsidRPr="0095159C">
        <w:rPr>
          <w:rFonts w:hAnsi="宋体"/>
          <w:color w:val="0000FF"/>
          <w:kern w:val="0"/>
          <w:szCs w:val="21"/>
        </w:rPr>
        <w:t>根据</w:t>
      </w:r>
      <w:r w:rsidRPr="00B35567">
        <w:rPr>
          <w:color w:val="0000FF"/>
          <w:kern w:val="0"/>
          <w:szCs w:val="21"/>
          <w:lang w:val="pt-BR"/>
        </w:rPr>
        <w:t>U</w:t>
      </w:r>
      <w:r w:rsidRPr="00B35567">
        <w:rPr>
          <w:color w:val="0000FF"/>
          <w:kern w:val="0"/>
          <w:szCs w:val="21"/>
          <w:vertAlign w:val="subscript"/>
          <w:lang w:val="pt-BR"/>
        </w:rPr>
        <w:t>1</w:t>
      </w:r>
      <w:r w:rsidRPr="00B35567">
        <w:rPr>
          <w:rFonts w:hAnsi="宋体"/>
          <w:color w:val="0000FF"/>
          <w:kern w:val="0"/>
          <w:szCs w:val="21"/>
          <w:lang w:val="pt-BR"/>
        </w:rPr>
        <w:t>：</w:t>
      </w:r>
      <w:r w:rsidRPr="00B35567">
        <w:rPr>
          <w:color w:val="0000FF"/>
          <w:kern w:val="0"/>
          <w:szCs w:val="21"/>
          <w:lang w:val="pt-BR"/>
        </w:rPr>
        <w:t>U</w:t>
      </w:r>
      <w:r w:rsidRPr="00B35567">
        <w:rPr>
          <w:color w:val="0000FF"/>
          <w:kern w:val="0"/>
          <w:szCs w:val="21"/>
          <w:vertAlign w:val="subscript"/>
          <w:lang w:val="pt-BR"/>
        </w:rPr>
        <w:t>2</w:t>
      </w:r>
      <w:r w:rsidR="00A22134">
        <w:rPr>
          <w:color w:val="0000FF"/>
          <w:kern w:val="0"/>
          <w:szCs w:val="21"/>
          <w:lang w:val="pt-BR"/>
        </w:rPr>
        <w:t>＝</w:t>
      </w:r>
      <w:r w:rsidRPr="00B35567">
        <w:rPr>
          <w:i/>
          <w:color w:val="0000FF"/>
          <w:kern w:val="0"/>
          <w:szCs w:val="21"/>
          <w:lang w:val="pt-BR"/>
        </w:rPr>
        <w:t>n</w:t>
      </w:r>
      <w:r w:rsidRPr="00B35567">
        <w:rPr>
          <w:color w:val="0000FF"/>
          <w:kern w:val="0"/>
          <w:szCs w:val="21"/>
          <w:vertAlign w:val="subscript"/>
          <w:lang w:val="pt-BR"/>
        </w:rPr>
        <w:t>1</w:t>
      </w:r>
      <w:r w:rsidRPr="00B35567">
        <w:rPr>
          <w:rFonts w:hAnsi="宋体"/>
          <w:color w:val="0000FF"/>
          <w:kern w:val="0"/>
          <w:szCs w:val="21"/>
          <w:lang w:val="pt-BR"/>
        </w:rPr>
        <w:t>：</w:t>
      </w:r>
      <w:r w:rsidRPr="00B35567">
        <w:rPr>
          <w:i/>
          <w:color w:val="0000FF"/>
          <w:kern w:val="0"/>
          <w:szCs w:val="21"/>
          <w:lang w:val="pt-BR"/>
        </w:rPr>
        <w:t>n</w:t>
      </w:r>
      <w:r w:rsidRPr="00B35567">
        <w:rPr>
          <w:color w:val="0000FF"/>
          <w:kern w:val="0"/>
          <w:szCs w:val="21"/>
          <w:vertAlign w:val="subscript"/>
          <w:lang w:val="pt-BR"/>
        </w:rPr>
        <w:t>2</w:t>
      </w:r>
      <w:r w:rsidRPr="00B35567">
        <w:rPr>
          <w:color w:val="0000FF"/>
          <w:kern w:val="0"/>
          <w:szCs w:val="21"/>
          <w:lang w:val="pt-BR"/>
        </w:rPr>
        <w:t xml:space="preserve"> </w:t>
      </w:r>
      <w:r w:rsidRPr="0095159C">
        <w:rPr>
          <w:rFonts w:hAnsi="宋体"/>
          <w:color w:val="0000FF"/>
          <w:kern w:val="0"/>
          <w:szCs w:val="21"/>
        </w:rPr>
        <w:t>得</w:t>
      </w:r>
      <w:r w:rsidRPr="00B35567">
        <w:rPr>
          <w:rFonts w:hAnsi="宋体"/>
          <w:color w:val="0000FF"/>
          <w:kern w:val="0"/>
          <w:szCs w:val="21"/>
          <w:lang w:val="pt-BR"/>
        </w:rPr>
        <w:t>，</w:t>
      </w:r>
      <w:r w:rsidRPr="00B35567">
        <w:rPr>
          <w:color w:val="0000FF"/>
          <w:kern w:val="0"/>
          <w:szCs w:val="21"/>
          <w:lang w:val="pt-BR"/>
        </w:rPr>
        <w:t>U</w:t>
      </w:r>
      <w:r w:rsidRPr="00B35567">
        <w:rPr>
          <w:color w:val="0000FF"/>
          <w:kern w:val="0"/>
          <w:szCs w:val="21"/>
          <w:vertAlign w:val="subscript"/>
          <w:lang w:val="pt-BR"/>
        </w:rPr>
        <w:t>1</w:t>
      </w:r>
      <w:r w:rsidR="00A22134">
        <w:rPr>
          <w:color w:val="0000FF"/>
          <w:kern w:val="0"/>
          <w:szCs w:val="21"/>
          <w:lang w:val="pt-BR"/>
        </w:rPr>
        <w:t>＝</w:t>
      </w:r>
      <w:r w:rsidRPr="00B35567">
        <w:rPr>
          <w:color w:val="0000FF"/>
          <w:kern w:val="0"/>
          <w:szCs w:val="21"/>
          <w:lang w:val="pt-BR"/>
        </w:rPr>
        <w:t>110V</w:t>
      </w:r>
      <w:r w:rsidRPr="0095159C">
        <w:rPr>
          <w:rFonts w:hAnsi="宋体"/>
          <w:color w:val="0000FF"/>
          <w:kern w:val="0"/>
          <w:szCs w:val="21"/>
        </w:rPr>
        <w:t>。</w:t>
      </w:r>
      <w:r w:rsidRPr="00B35567">
        <w:rPr>
          <w:color w:val="0000FF"/>
          <w:kern w:val="0"/>
          <w:szCs w:val="21"/>
          <w:lang w:val="pt-BR"/>
        </w:rPr>
        <w:t>I</w:t>
      </w:r>
      <w:r w:rsidRPr="00B35567">
        <w:rPr>
          <w:color w:val="0000FF"/>
          <w:kern w:val="0"/>
          <w:szCs w:val="21"/>
          <w:vertAlign w:val="subscript"/>
          <w:lang w:val="pt-BR"/>
        </w:rPr>
        <w:t>2</w:t>
      </w:r>
      <w:r w:rsidR="00A22134">
        <w:rPr>
          <w:color w:val="0000FF"/>
          <w:kern w:val="0"/>
          <w:szCs w:val="21"/>
          <w:lang w:val="pt-BR"/>
        </w:rPr>
        <w:t>＝</w:t>
      </w:r>
      <w:r w:rsidRPr="00B35567">
        <w:rPr>
          <w:color w:val="0000FF"/>
          <w:kern w:val="0"/>
          <w:szCs w:val="21"/>
          <w:lang w:val="pt-BR"/>
        </w:rPr>
        <w:t>P/U</w:t>
      </w:r>
      <w:r w:rsidRPr="00B35567">
        <w:rPr>
          <w:color w:val="0000FF"/>
          <w:kern w:val="0"/>
          <w:szCs w:val="21"/>
          <w:vertAlign w:val="subscript"/>
          <w:lang w:val="pt-BR"/>
        </w:rPr>
        <w:t>2</w:t>
      </w:r>
      <w:r w:rsidR="00A22134">
        <w:rPr>
          <w:color w:val="0000FF"/>
          <w:kern w:val="0"/>
          <w:szCs w:val="21"/>
          <w:lang w:val="pt-BR"/>
        </w:rPr>
        <w:t>＝</w:t>
      </w:r>
      <w:r w:rsidRPr="00B35567">
        <w:rPr>
          <w:color w:val="0000FF"/>
          <w:kern w:val="0"/>
          <w:szCs w:val="21"/>
          <w:lang w:val="pt-BR"/>
        </w:rPr>
        <w:t>0.1A</w:t>
      </w:r>
      <w:r w:rsidRPr="00B35567">
        <w:rPr>
          <w:rFonts w:hAnsi="宋体"/>
          <w:color w:val="0000FF"/>
          <w:kern w:val="0"/>
          <w:szCs w:val="21"/>
          <w:lang w:val="pt-BR"/>
        </w:rPr>
        <w:t>，</w:t>
      </w:r>
      <w:r w:rsidRPr="0095159C">
        <w:rPr>
          <w:rFonts w:hAnsi="宋体"/>
          <w:color w:val="0000FF"/>
          <w:kern w:val="0"/>
          <w:szCs w:val="21"/>
        </w:rPr>
        <w:t>根据</w:t>
      </w:r>
      <w:r w:rsidRPr="00B35567">
        <w:rPr>
          <w:color w:val="0000FF"/>
          <w:kern w:val="0"/>
          <w:szCs w:val="21"/>
          <w:lang w:val="pt-BR"/>
        </w:rPr>
        <w:t>I</w:t>
      </w:r>
      <w:r w:rsidRPr="00B35567">
        <w:rPr>
          <w:color w:val="0000FF"/>
          <w:kern w:val="0"/>
          <w:szCs w:val="21"/>
          <w:vertAlign w:val="subscript"/>
          <w:lang w:val="pt-BR"/>
        </w:rPr>
        <w:t>1</w:t>
      </w:r>
      <w:r w:rsidRPr="00B35567">
        <w:rPr>
          <w:rFonts w:hAnsi="宋体"/>
          <w:color w:val="0000FF"/>
          <w:kern w:val="0"/>
          <w:szCs w:val="21"/>
          <w:lang w:val="pt-BR"/>
        </w:rPr>
        <w:t>：</w:t>
      </w:r>
      <w:r w:rsidRPr="00B35567">
        <w:rPr>
          <w:color w:val="0000FF"/>
          <w:kern w:val="0"/>
          <w:szCs w:val="21"/>
          <w:lang w:val="pt-BR"/>
        </w:rPr>
        <w:t>I</w:t>
      </w:r>
      <w:r w:rsidRPr="00B35567">
        <w:rPr>
          <w:color w:val="0000FF"/>
          <w:kern w:val="0"/>
          <w:szCs w:val="21"/>
          <w:vertAlign w:val="subscript"/>
          <w:lang w:val="pt-BR"/>
        </w:rPr>
        <w:t>2</w:t>
      </w:r>
      <w:r w:rsidR="00A22134">
        <w:rPr>
          <w:color w:val="0000FF"/>
          <w:kern w:val="0"/>
          <w:szCs w:val="21"/>
          <w:lang w:val="pt-BR"/>
        </w:rPr>
        <w:t>＝</w:t>
      </w:r>
      <w:r w:rsidRPr="00B35567">
        <w:rPr>
          <w:color w:val="0000FF"/>
          <w:kern w:val="0"/>
          <w:szCs w:val="21"/>
          <w:lang w:val="pt-BR"/>
        </w:rPr>
        <w:t xml:space="preserve"> </w:t>
      </w:r>
      <w:r w:rsidRPr="00B35567">
        <w:rPr>
          <w:i/>
          <w:color w:val="0000FF"/>
          <w:kern w:val="0"/>
          <w:szCs w:val="21"/>
          <w:lang w:val="pt-BR"/>
        </w:rPr>
        <w:t>n</w:t>
      </w:r>
      <w:r w:rsidRPr="00B35567">
        <w:rPr>
          <w:color w:val="0000FF"/>
          <w:kern w:val="0"/>
          <w:szCs w:val="21"/>
          <w:vertAlign w:val="subscript"/>
          <w:lang w:val="pt-BR"/>
        </w:rPr>
        <w:t>2</w:t>
      </w:r>
      <w:r w:rsidRPr="00B35567">
        <w:rPr>
          <w:rFonts w:hAnsi="宋体"/>
          <w:color w:val="0000FF"/>
          <w:kern w:val="0"/>
          <w:szCs w:val="21"/>
          <w:lang w:val="pt-BR"/>
        </w:rPr>
        <w:t>：</w:t>
      </w:r>
      <w:r w:rsidRPr="00B35567">
        <w:rPr>
          <w:i/>
          <w:color w:val="0000FF"/>
          <w:kern w:val="0"/>
          <w:szCs w:val="21"/>
          <w:lang w:val="pt-BR"/>
        </w:rPr>
        <w:t>n</w:t>
      </w:r>
      <w:r w:rsidRPr="00B35567">
        <w:rPr>
          <w:color w:val="0000FF"/>
          <w:kern w:val="0"/>
          <w:szCs w:val="21"/>
          <w:vertAlign w:val="subscript"/>
          <w:lang w:val="pt-BR"/>
        </w:rPr>
        <w:t>1</w:t>
      </w:r>
      <w:r w:rsidRPr="0095159C">
        <w:rPr>
          <w:rFonts w:hAnsi="宋体"/>
          <w:color w:val="0000FF"/>
          <w:kern w:val="0"/>
          <w:szCs w:val="21"/>
        </w:rPr>
        <w:t>得</w:t>
      </w:r>
      <w:r w:rsidRPr="00B35567">
        <w:rPr>
          <w:color w:val="0000FF"/>
          <w:kern w:val="0"/>
          <w:szCs w:val="21"/>
          <w:lang w:val="pt-BR"/>
        </w:rPr>
        <w:t>I</w:t>
      </w:r>
      <w:r w:rsidRPr="00B35567">
        <w:rPr>
          <w:color w:val="0000FF"/>
          <w:kern w:val="0"/>
          <w:sz w:val="11"/>
          <w:szCs w:val="11"/>
          <w:lang w:val="pt-BR"/>
        </w:rPr>
        <w:t>1</w:t>
      </w:r>
      <w:r w:rsidR="00A22134">
        <w:rPr>
          <w:color w:val="0000FF"/>
          <w:kern w:val="0"/>
          <w:szCs w:val="21"/>
          <w:lang w:val="pt-BR"/>
        </w:rPr>
        <w:t>＝</w:t>
      </w:r>
      <w:r w:rsidRPr="00B35567">
        <w:rPr>
          <w:color w:val="0000FF"/>
          <w:kern w:val="0"/>
          <w:szCs w:val="21"/>
          <w:lang w:val="pt-BR"/>
        </w:rPr>
        <w:t>0.2A</w:t>
      </w:r>
      <w:r w:rsidRPr="0095159C">
        <w:rPr>
          <w:rFonts w:hAnsi="宋体"/>
          <w:color w:val="0000FF"/>
          <w:kern w:val="0"/>
          <w:szCs w:val="21"/>
        </w:rPr>
        <w:t>。所以正确答案是</w:t>
      </w:r>
      <w:r w:rsidRPr="0095159C">
        <w:rPr>
          <w:color w:val="0000FF"/>
          <w:kern w:val="0"/>
          <w:szCs w:val="21"/>
        </w:rPr>
        <w:t>A</w:t>
      </w:r>
      <w:r w:rsidRPr="0095159C">
        <w:rPr>
          <w:rFonts w:hAnsi="宋体"/>
          <w:color w:val="0000FF"/>
          <w:kern w:val="0"/>
          <w:szCs w:val="21"/>
        </w:rPr>
        <w:t>。</w:t>
      </w:r>
    </w:p>
    <w:p w14:paraId="16A9B408" w14:textId="77777777" w:rsidR="004A0EBF" w:rsidRDefault="004A0EBF" w:rsidP="00A22134"/>
    <w:p w14:paraId="076C53C0" w14:textId="32C57F88" w:rsidR="004C1C88" w:rsidRPr="00334DE4" w:rsidRDefault="00282B73" w:rsidP="00A22134">
      <w:pPr>
        <w:pStyle w:val="af1"/>
        <w:numPr>
          <w:ilvl w:val="0"/>
          <w:numId w:val="21"/>
        </w:numPr>
        <w:ind w:firstLineChars="0"/>
      </w:pPr>
      <w:r>
        <w:rPr>
          <w:noProof/>
        </w:rPr>
        <mc:AlternateContent>
          <mc:Choice Requires="wpg">
            <w:drawing>
              <wp:anchor distT="0" distB="0" distL="114300" distR="114300" simplePos="0" relativeHeight="251664896" behindDoc="0" locked="0" layoutInCell="1" allowOverlap="1" wp14:anchorId="02CE9DF7" wp14:editId="6505837E">
                <wp:simplePos x="0" y="0"/>
                <wp:positionH relativeFrom="column">
                  <wp:posOffset>4520337</wp:posOffset>
                </wp:positionH>
                <wp:positionV relativeFrom="paragraph">
                  <wp:posOffset>95051</wp:posOffset>
                </wp:positionV>
                <wp:extent cx="1518285" cy="563880"/>
                <wp:effectExtent l="38100" t="76200" r="62865" b="83820"/>
                <wp:wrapSquare wrapText="bothSides"/>
                <wp:docPr id="684" name="组合 684"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563880"/>
                          <a:chOff x="0" y="0"/>
                          <a:chExt cx="2391" cy="888"/>
                        </a:xfrm>
                      </wpg:grpSpPr>
                      <wpg:grpSp>
                        <wpg:cNvPr id="685" name="Group 60"/>
                        <wpg:cNvGrpSpPr>
                          <a:grpSpLocks/>
                        </wpg:cNvGrpSpPr>
                        <wpg:grpSpPr bwMode="auto">
                          <a:xfrm rot="-900000">
                            <a:off x="0" y="212"/>
                            <a:ext cx="2391" cy="581"/>
                            <a:chOff x="0" y="0"/>
                            <a:chExt cx="2391" cy="581"/>
                          </a:xfrm>
                        </wpg:grpSpPr>
                        <wps:wsp>
                          <wps:cNvPr id="686" name="Line 61"/>
                          <wps:cNvCnPr>
                            <a:cxnSpLocks noChangeShapeType="1"/>
                          </wps:cNvCnPr>
                          <wps:spPr bwMode="auto">
                            <a:xfrm>
                              <a:off x="412" y="0"/>
                              <a:ext cx="19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62"/>
                          <wps:cNvCnPr>
                            <a:cxnSpLocks noChangeShapeType="1"/>
                          </wps:cNvCnPr>
                          <wps:spPr bwMode="auto">
                            <a:xfrm>
                              <a:off x="411" y="357"/>
                              <a:ext cx="19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63"/>
                          <wps:cNvSpPr>
                            <a:spLocks noChangeArrowheads="1"/>
                          </wps:cNvSpPr>
                          <wps:spPr bwMode="auto">
                            <a:xfrm>
                              <a:off x="1339" y="0"/>
                              <a:ext cx="166" cy="363"/>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89" name="Line 64"/>
                          <wps:cNvCnPr>
                            <a:cxnSpLocks noChangeShapeType="1"/>
                          </wps:cNvCnPr>
                          <wps:spPr bwMode="auto">
                            <a:xfrm>
                              <a:off x="1416" y="52"/>
                              <a:ext cx="0" cy="26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90" name="Line 65"/>
                          <wps:cNvCnPr>
                            <a:cxnSpLocks noChangeShapeType="1"/>
                          </wps:cNvCnPr>
                          <wps:spPr bwMode="auto">
                            <a:xfrm rot="16200000">
                              <a:off x="859" y="-52"/>
                              <a:ext cx="0" cy="10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91" name="Line 66"/>
                          <wps:cNvCnPr>
                            <a:cxnSpLocks noChangeShapeType="1"/>
                          </wps:cNvCnPr>
                          <wps:spPr bwMode="auto">
                            <a:xfrm rot="5400000" flipH="1">
                              <a:off x="831" y="296"/>
                              <a:ext cx="0" cy="10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692" name="Group 67"/>
                          <wpg:cNvGrpSpPr>
                            <a:grpSpLocks/>
                          </wpg:cNvGrpSpPr>
                          <wpg:grpSpPr bwMode="auto">
                            <a:xfrm>
                              <a:off x="431" y="401"/>
                              <a:ext cx="1960" cy="180"/>
                              <a:chOff x="0" y="0"/>
                              <a:chExt cx="740" cy="180"/>
                            </a:xfrm>
                          </wpg:grpSpPr>
                          <wps:wsp>
                            <wps:cNvPr id="693" name="Line 68"/>
                            <wps:cNvCnPr>
                              <a:cxnSpLocks noChangeShapeType="1"/>
                            </wps:cNvCnPr>
                            <wps:spPr bwMode="auto">
                              <a:xfrm>
                                <a:off x="5" y="90"/>
                                <a:ext cx="73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94" name="Line 69"/>
                            <wps:cNvCnPr>
                              <a:cxnSpLocks noChangeShapeType="1"/>
                            </wps:cNvCnPr>
                            <wps:spPr bwMode="auto">
                              <a:xfrm>
                                <a:off x="740" y="30"/>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Rectangle 70"/>
                            <wps:cNvSpPr>
                              <a:spLocks noChangeArrowheads="1"/>
                            </wps:cNvSpPr>
                            <wps:spPr bwMode="auto">
                              <a:xfrm>
                                <a:off x="275" y="0"/>
                                <a:ext cx="210"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71"/>
                            <wps:cNvCnPr>
                              <a:cxnSpLocks noChangeShapeType="1"/>
                            </wps:cNvCnPr>
                            <wps:spPr bwMode="auto">
                              <a:xfrm>
                                <a:off x="0" y="30"/>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7" name="Group 72"/>
                          <wpg:cNvGrpSpPr>
                            <a:grpSpLocks/>
                          </wpg:cNvGrpSpPr>
                          <wpg:grpSpPr bwMode="auto">
                            <a:xfrm>
                              <a:off x="0" y="0"/>
                              <a:ext cx="415" cy="357"/>
                              <a:chOff x="0" y="0"/>
                              <a:chExt cx="1975" cy="357"/>
                            </a:xfrm>
                          </wpg:grpSpPr>
                          <wps:wsp>
                            <wps:cNvPr id="698" name="Line 73"/>
                            <wps:cNvCnPr>
                              <a:cxnSpLocks noChangeShapeType="1"/>
                            </wps:cNvCnPr>
                            <wps:spPr bwMode="auto">
                              <a:xfrm>
                                <a:off x="1" y="0"/>
                                <a:ext cx="19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9" name="Line 74"/>
                            <wps:cNvCnPr>
                              <a:cxnSpLocks noChangeShapeType="1"/>
                            </wps:cNvCnPr>
                            <wps:spPr bwMode="auto">
                              <a:xfrm>
                                <a:off x="0" y="357"/>
                                <a:ext cx="19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700" name="Text Box 75"/>
                        <wps:cNvSpPr txBox="1">
                          <a:spLocks noChangeArrowheads="1"/>
                        </wps:cNvSpPr>
                        <wps:spPr bwMode="auto">
                          <a:xfrm>
                            <a:off x="473" y="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2A999" w14:textId="77777777" w:rsidR="00282B73" w:rsidRDefault="00282B73" w:rsidP="00173DA0">
                              <w:pPr>
                                <w:rPr>
                                  <w:i/>
                                  <w:sz w:val="18"/>
                                  <w:szCs w:val="18"/>
                                </w:rPr>
                              </w:pPr>
                              <w:r>
                                <w:rPr>
                                  <w:rFonts w:hint="eastAsia"/>
                                  <w:i/>
                                  <w:sz w:val="18"/>
                                  <w:szCs w:val="18"/>
                                </w:rPr>
                                <w:t>I</w:t>
                              </w:r>
                            </w:p>
                          </w:txbxContent>
                        </wps:txbx>
                        <wps:bodyPr rot="0" vert="horz" wrap="square" lIns="91440" tIns="45720" rIns="91440" bIns="45720" anchor="t" anchorCtr="0" upright="1">
                          <a:noAutofit/>
                        </wps:bodyPr>
                      </wps:wsp>
                      <wps:wsp>
                        <wps:cNvPr id="701" name="Text Box 76"/>
                        <wps:cNvSpPr txBox="1">
                          <a:spLocks noChangeArrowheads="1"/>
                        </wps:cNvSpPr>
                        <wps:spPr bwMode="auto">
                          <a:xfrm>
                            <a:off x="1271" y="437"/>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F0EE" w14:textId="77777777" w:rsidR="00282B73" w:rsidRDefault="00282B73" w:rsidP="00173DA0">
                              <w:pPr>
                                <w:rPr>
                                  <w:i/>
                                  <w:sz w:val="18"/>
                                  <w:szCs w:val="18"/>
                                </w:rPr>
                              </w:pPr>
                              <w:r>
                                <w:rPr>
                                  <w:rFonts w:hint="eastAsia"/>
                                  <w:i/>
                                  <w:sz w:val="18"/>
                                  <w:szCs w:val="18"/>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84" o:spid="_x0000_s1111" alt="学科网(www.zxxk.com)--国内最大的教育资源门户，提供试卷、教案、课件、论文、素材及各类教学资源下载，还有大量而丰富的教学相关资讯！" style="position:absolute;left:0;text-align:left;margin-left:355.95pt;margin-top:7.5pt;width:119.55pt;height:44.4pt;z-index:251664896;mso-position-horizontal-relative:text;mso-position-vertical-relative:text" coordsize="239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">
                <v:group id="Group 60" o:spid="_x0000_s1112" style="position:absolute;top:212;width:2391;height:581;rotation:-15" coordsize="239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">
                  <v:line id="Line 61" o:spid="_x0000_s1113" style="position:absolute;visibility:visible;mso-wrap-style:square" from="412,0" to="2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62" o:spid="_x0000_s1114" style="position:absolute;visibility:visible;mso-wrap-style:square" from="411,357" to="238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aVxgAAANwAAAAPAAAAZHJzL2Rvd25yZXYueG1sRI9Ba8JA&#10;FITvgv9heYI33Vghld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tGlWlcYAAADcAAAA&#10;DwAAAAAAAAAAAAAAAAAHAgAAZHJzL2Rvd25yZXYueG1sUEsFBgAAAAADAAMAtwAAAPoCAAAAAA==&#10;"/>
                  <v:rect id="Rectangle 63" o:spid="_x0000_s1115" style="position:absolute;left:1339;width:16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" fillcolor="silver"/>
                  <v:line id="Line 64" o:spid="_x0000_s1116" style="position:absolute;visibility:visible;mso-wrap-style:square" from="1416,52" to="141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">
                    <v:stroke endarrow="block" endarrowwidth="narrow"/>
                  </v:line>
                  <v:line id="Line 65" o:spid="_x0000_s1117" style="position:absolute;rotation:-90;visibility:visible;mso-wrap-style:square" from="859,-52" to="8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">
                    <v:stroke endarrow="block" endarrowwidth="narrow"/>
                  </v:line>
                  <v:line id="Line 66" o:spid="_x0000_s1118" style="position:absolute;rotation:-90;flip:x;visibility:visible;mso-wrap-style:square" from="831,296" to="83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">
                    <v:stroke endarrow="block" endarrowwidth="narrow"/>
                  </v:line>
                  <v:group id="Group 67" o:spid="_x0000_s1119" style="position:absolute;left:431;top:401;width:1960;height:180" coordsize="7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Line 68" o:spid="_x0000_s1120" style="position:absolute;visibility:visible;mso-wrap-style:square" from="5,90" to="7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">
                      <v:stroke startarrow="block" startarrowwidth="narrow" startarrowlength="short" endarrow="block" endarrowwidth="narrow" endarrowlength="short"/>
                    </v:line>
                    <v:line id="Line 69" o:spid="_x0000_s1121" style="position:absolute;visibility:visible;mso-wrap-style:square" from="740,30" to="74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4/xwAAANwAAAAPAAAAZHJzL2Rvd25yZXYueG1sRI9Ba8JA&#10;FITvgv9heUJvumkr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MFiXj/HAAAA3AAA&#10;AA8AAAAAAAAAAAAAAAAABwIAAGRycy9kb3ducmV2LnhtbFBLBQYAAAAAAwADALcAAAD7AgAAAAA=&#10;"/>
                    <v:rect id="Rectangle 70" o:spid="_x0000_s1122" style="position:absolute;left:275;width:21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" stroked="f"/>
                    <v:line id="Line 71" o:spid="_x0000_s1123" style="position:absolute;visibility:visible;mso-wrap-style:square" from="0,30" to="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group>
                  <v:group id="Group 72" o:spid="_x0000_s1124" style="position:absolute;width:415;height:357" coordsize="197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line id="Line 73" o:spid="_x0000_s1125" style="position:absolute;visibility:visible;mso-wrap-style:square" from="1,0" to="1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">
                      <v:stroke dashstyle="dash"/>
                    </v:line>
                    <v:line id="Line 74" o:spid="_x0000_s1126" style="position:absolute;visibility:visible;mso-wrap-style:square" from="0,357" to="197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">
                      <v:stroke dashstyle="dash"/>
                    </v:line>
                  </v:group>
                </v:group>
                <v:shape id="Text Box 75" o:spid="_x0000_s1127" type="#_x0000_t202" style="position:absolute;left:47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0092A999" w14:textId="77777777" w:rsidR="00282B73" w:rsidRDefault="00282B73" w:rsidP="00173DA0">
                        <w:pPr>
                          <w:rPr>
                            <w:i/>
                            <w:sz w:val="18"/>
                            <w:szCs w:val="18"/>
                          </w:rPr>
                        </w:pPr>
                        <w:r>
                          <w:rPr>
                            <w:rFonts w:hint="eastAsia"/>
                            <w:i/>
                            <w:sz w:val="18"/>
                            <w:szCs w:val="18"/>
                          </w:rPr>
                          <w:t>I</w:t>
                        </w:r>
                      </w:p>
                    </w:txbxContent>
                  </v:textbox>
                </v:shape>
                <v:shape id="Text Box 76" o:spid="_x0000_s1128" type="#_x0000_t202" style="position:absolute;left:1271;top:437;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14:paraId="1580F0EE" w14:textId="77777777" w:rsidR="00282B73" w:rsidRDefault="00282B73" w:rsidP="00173DA0">
                        <w:pPr>
                          <w:rPr>
                            <w:i/>
                            <w:sz w:val="18"/>
                            <w:szCs w:val="18"/>
                          </w:rPr>
                        </w:pPr>
                        <w:r>
                          <w:rPr>
                            <w:rFonts w:hint="eastAsia"/>
                            <w:i/>
                            <w:sz w:val="18"/>
                            <w:szCs w:val="18"/>
                          </w:rPr>
                          <w:t>L</w:t>
                        </w:r>
                      </w:p>
                    </w:txbxContent>
                  </v:textbox>
                </v:shape>
                <w10:wrap type="square"/>
              </v:group>
            </w:pict>
          </mc:Fallback>
        </mc:AlternateContent>
      </w:r>
      <w:r w:rsidR="004C1C88" w:rsidRPr="00334DE4">
        <w:t>电磁轨道炮工作原理如图所示。待发射弹体可在两平行轨道之间自由移动，并与轨道保持良好接触。电流</w:t>
      </w:r>
      <w:r w:rsidR="004C1C88" w:rsidRPr="00A22134">
        <w:rPr>
          <w:i/>
        </w:rPr>
        <w:t>I</w:t>
      </w:r>
      <w:r w:rsidR="004C1C88" w:rsidRPr="00334DE4">
        <w:t>从一条轨道流入，通过导电弹体后从另一条轨道流回。轨道电流可形成在弹体处垂直于轨道面</w:t>
      </w:r>
      <w:r w:rsidR="004C1C88" w:rsidRPr="00334DE4">
        <w:rPr>
          <w:rFonts w:hint="eastAsia"/>
        </w:rPr>
        <w:t>的</w:t>
      </w:r>
      <w:r w:rsidR="004C1C88" w:rsidRPr="00334DE4">
        <w:t>磁场（可视为匀强磁场），磁感应强度的大小与</w:t>
      </w:r>
      <w:r w:rsidR="004C1C88" w:rsidRPr="00A22134">
        <w:rPr>
          <w:i/>
        </w:rPr>
        <w:t>I</w:t>
      </w:r>
      <w:r w:rsidR="004C1C88" w:rsidRPr="00334DE4">
        <w:t>成正比。通电的弹体在轨道上受到安培力的作用而高速射出。现欲使弹体的出射速度增加至原来的</w:t>
      </w:r>
      <w:r w:rsidR="004C1C88" w:rsidRPr="00334DE4">
        <w:t>2</w:t>
      </w:r>
      <w:r w:rsidR="004C1C88" w:rsidRPr="00334DE4">
        <w:t>倍，理论上可采用的</w:t>
      </w:r>
      <w:r w:rsidR="004C1C88" w:rsidRPr="00334DE4">
        <w:rPr>
          <w:rFonts w:hint="eastAsia"/>
        </w:rPr>
        <w:t>办</w:t>
      </w:r>
      <w:r w:rsidR="004C1C88" w:rsidRPr="00334DE4">
        <w:t>法是</w:t>
      </w:r>
      <w:commentRangeStart w:id="5"/>
      <w:commentRangeEnd w:id="5"/>
      <w:r w:rsidR="004A0EBF">
        <w:rPr>
          <w:rStyle w:val="a8"/>
        </w:rPr>
        <w:commentReference w:id="5"/>
      </w:r>
      <w:r w:rsidR="004A0EBF">
        <w:rPr>
          <w:rFonts w:hint="eastAsia"/>
        </w:rPr>
        <w:t>（</w:t>
      </w:r>
      <w:r w:rsidR="004A0EBF">
        <w:rPr>
          <w:rFonts w:hint="eastAsia"/>
        </w:rPr>
        <w:t xml:space="preserve">    </w:t>
      </w:r>
      <w:r w:rsidR="004A0EBF">
        <w:rPr>
          <w:rFonts w:hint="eastAsia"/>
        </w:rPr>
        <w:t>）</w:t>
      </w:r>
    </w:p>
    <w:p w14:paraId="61D5B31B" w14:textId="7AF8B85B" w:rsidR="004C1C88" w:rsidRPr="00E82B7F" w:rsidRDefault="004A0EBF" w:rsidP="00A22134">
      <w:r>
        <w:rPr>
          <w:rFonts w:hint="eastAsia"/>
        </w:rPr>
        <w:t>（</w:t>
      </w:r>
      <w:r w:rsidR="004C1C88" w:rsidRPr="00E82B7F">
        <w:t>A</w:t>
      </w:r>
      <w:r>
        <w:rPr>
          <w:rFonts w:hint="eastAsia"/>
        </w:rPr>
        <w:t>）</w:t>
      </w:r>
      <w:r w:rsidR="004C1C88" w:rsidRPr="00E82B7F">
        <w:t>只将轨道长度</w:t>
      </w:r>
      <w:r w:rsidR="004C1C88" w:rsidRPr="00334DE4">
        <w:rPr>
          <w:i/>
        </w:rPr>
        <w:t>L</w:t>
      </w:r>
      <w:r w:rsidR="004C1C88" w:rsidRPr="00E82B7F">
        <w:t>变为原来的</w:t>
      </w:r>
      <w:r w:rsidR="004C1C88" w:rsidRPr="00E82B7F">
        <w:t>2</w:t>
      </w:r>
      <w:r w:rsidR="004C1C88" w:rsidRPr="00E82B7F">
        <w:t>倍</w:t>
      </w:r>
    </w:p>
    <w:p w14:paraId="5E450227" w14:textId="77777777" w:rsidR="004C1C88" w:rsidRPr="00E82B7F" w:rsidRDefault="004A0EBF" w:rsidP="00A22134">
      <w:r>
        <w:rPr>
          <w:rFonts w:hint="eastAsia"/>
        </w:rPr>
        <w:t>（</w:t>
      </w:r>
      <w:r w:rsidR="004C1C88" w:rsidRPr="00E82B7F">
        <w:t>B</w:t>
      </w:r>
      <w:r>
        <w:rPr>
          <w:rFonts w:hint="eastAsia"/>
        </w:rPr>
        <w:t>）</w:t>
      </w:r>
      <w:r w:rsidR="004C1C88" w:rsidRPr="00E82B7F">
        <w:t>只将电流</w:t>
      </w:r>
      <w:r w:rsidR="004C1C88" w:rsidRPr="00334DE4">
        <w:rPr>
          <w:i/>
        </w:rPr>
        <w:t>I</w:t>
      </w:r>
      <w:r w:rsidR="004C1C88" w:rsidRPr="00E82B7F">
        <w:t>增加至原来的</w:t>
      </w:r>
      <w:r w:rsidR="004C1C88" w:rsidRPr="00E82B7F">
        <w:t>2</w:t>
      </w:r>
      <w:r w:rsidR="004C1C88" w:rsidRPr="00E82B7F">
        <w:t>倍</w:t>
      </w:r>
    </w:p>
    <w:p w14:paraId="187068DD" w14:textId="77777777" w:rsidR="004C1C88" w:rsidRPr="00E82B7F" w:rsidRDefault="004A0EBF" w:rsidP="00A22134">
      <w:r>
        <w:rPr>
          <w:rFonts w:hint="eastAsia"/>
        </w:rPr>
        <w:t>（</w:t>
      </w:r>
      <w:r w:rsidR="004C1C88" w:rsidRPr="00E82B7F">
        <w:t>C</w:t>
      </w:r>
      <w:r>
        <w:rPr>
          <w:rFonts w:hint="eastAsia"/>
        </w:rPr>
        <w:t>）</w:t>
      </w:r>
      <w:r w:rsidR="004C1C88" w:rsidRPr="00E82B7F">
        <w:t>只将弹体质量减至原来的一半</w:t>
      </w:r>
    </w:p>
    <w:p w14:paraId="2B739FD5" w14:textId="77777777" w:rsidR="004C1C88" w:rsidRPr="00E82B7F" w:rsidRDefault="004A0EBF" w:rsidP="00A22134">
      <w:r>
        <w:rPr>
          <w:rFonts w:hint="eastAsia"/>
        </w:rPr>
        <w:t>（</w:t>
      </w:r>
      <w:r w:rsidR="004C1C88" w:rsidRPr="00E82B7F">
        <w:t>D</w:t>
      </w:r>
      <w:r>
        <w:rPr>
          <w:rFonts w:hint="eastAsia"/>
        </w:rPr>
        <w:t>）</w:t>
      </w:r>
      <w:r w:rsidR="004C1C88" w:rsidRPr="00E82B7F">
        <w:t>将弹体质量减至原来的一半，轨道长度</w:t>
      </w:r>
      <w:r w:rsidR="004C1C88" w:rsidRPr="00334DE4">
        <w:rPr>
          <w:i/>
        </w:rPr>
        <w:t>L</w:t>
      </w:r>
      <w:r w:rsidR="004C1C88" w:rsidRPr="00E82B7F">
        <w:t>变为原来的</w:t>
      </w:r>
      <w:r w:rsidR="004C1C88" w:rsidRPr="00E82B7F">
        <w:t>2</w:t>
      </w:r>
      <w:r w:rsidR="004C1C88" w:rsidRPr="00E82B7F">
        <w:t>倍，其它量不变</w:t>
      </w:r>
    </w:p>
    <w:p w14:paraId="0DC7750A" w14:textId="4E7DB047" w:rsidR="00B35567" w:rsidRDefault="00B35567" w:rsidP="00A22134">
      <w:pPr>
        <w:rPr>
          <w:rFonts w:hAnsi="宋体" w:hint="eastAsia"/>
          <w:color w:val="0000FF"/>
          <w:kern w:val="0"/>
          <w:szCs w:val="21"/>
        </w:rPr>
      </w:pPr>
      <w:r w:rsidRPr="0095159C">
        <w:rPr>
          <w:rFonts w:hAnsi="宋体"/>
          <w:color w:val="0000FF"/>
          <w:kern w:val="0"/>
          <w:szCs w:val="21"/>
        </w:rPr>
        <w:t>解析：利用动能定理有</w:t>
      </w:r>
      <w:r w:rsidRPr="0095159C">
        <w:rPr>
          <w:rFonts w:hAnsi="宋体"/>
          <w:color w:val="0000FF"/>
          <w:kern w:val="0"/>
          <w:position w:val="-24"/>
          <w:szCs w:val="21"/>
        </w:rPr>
        <w:object w:dxaOrig="1300" w:dyaOrig="620" w14:anchorId="0941EDC0">
          <v:shape id="_x0000_i1026" type="#_x0000_t75" style="width:65.2pt;height:30.6pt" o:ole="">
            <v:imagedata r:id="rId12" o:title=""/>
          </v:shape>
          <o:OLEObject Type="Embed" ProgID="Equation.DSMT4" ShapeID="_x0000_i1026" DrawAspect="Content" ObjectID="_1785009060" r:id="rId13"/>
        </w:object>
      </w:r>
      <w:r w:rsidRPr="0095159C">
        <w:rPr>
          <w:rFonts w:hAnsi="宋体" w:hint="eastAsia"/>
          <w:color w:val="0000FF"/>
          <w:kern w:val="0"/>
          <w:szCs w:val="21"/>
        </w:rPr>
        <w:t>，</w:t>
      </w:r>
      <w:r w:rsidRPr="0095159C">
        <w:rPr>
          <w:rFonts w:hAnsi="宋体" w:hint="eastAsia"/>
          <w:color w:val="0000FF"/>
          <w:kern w:val="0"/>
          <w:szCs w:val="21"/>
        </w:rPr>
        <w:t>B</w:t>
      </w:r>
      <w:r w:rsidR="00A22134">
        <w:rPr>
          <w:rFonts w:hAnsi="宋体" w:hint="eastAsia"/>
          <w:color w:val="0000FF"/>
          <w:kern w:val="0"/>
          <w:szCs w:val="21"/>
        </w:rPr>
        <w:t>＝</w:t>
      </w:r>
      <w:r w:rsidRPr="0095159C">
        <w:rPr>
          <w:rFonts w:hAnsi="宋体" w:hint="eastAsia"/>
          <w:color w:val="0000FF"/>
          <w:kern w:val="0"/>
          <w:szCs w:val="21"/>
        </w:rPr>
        <w:t>kI</w:t>
      </w:r>
      <w:r w:rsidRPr="0095159C">
        <w:rPr>
          <w:rFonts w:hAnsi="宋体"/>
          <w:color w:val="0000FF"/>
          <w:kern w:val="0"/>
          <w:szCs w:val="21"/>
        </w:rPr>
        <w:t>解得</w:t>
      </w:r>
      <w:r w:rsidRPr="0095159C">
        <w:rPr>
          <w:rFonts w:hAnsi="宋体"/>
          <w:color w:val="0000FF"/>
          <w:kern w:val="0"/>
          <w:position w:val="-26"/>
          <w:szCs w:val="21"/>
        </w:rPr>
        <w:object w:dxaOrig="1260" w:dyaOrig="720" w14:anchorId="414AA449">
          <v:shape id="_x0000_i1027" type="#_x0000_t75" style="width:62.95pt;height:36.3pt" o:ole="">
            <v:imagedata r:id="rId14" o:title=""/>
          </v:shape>
          <o:OLEObject Type="Embed" ProgID="Equation.DSMT4" ShapeID="_x0000_i1027" DrawAspect="Content" ObjectID="_1785009061" r:id="rId15"/>
        </w:object>
      </w:r>
      <w:r w:rsidRPr="0095159C">
        <w:rPr>
          <w:rFonts w:hAnsi="宋体"/>
          <w:color w:val="0000FF"/>
          <w:kern w:val="0"/>
          <w:szCs w:val="21"/>
        </w:rPr>
        <w:t>。所以正确答案是</w:t>
      </w:r>
      <w:r w:rsidRPr="0095159C">
        <w:rPr>
          <w:color w:val="0000FF"/>
          <w:kern w:val="0"/>
          <w:szCs w:val="21"/>
        </w:rPr>
        <w:t>BD</w:t>
      </w:r>
      <w:r w:rsidRPr="0095159C">
        <w:rPr>
          <w:rFonts w:hAnsi="宋体"/>
          <w:color w:val="0000FF"/>
          <w:kern w:val="0"/>
          <w:szCs w:val="21"/>
        </w:rPr>
        <w:t>。</w:t>
      </w:r>
    </w:p>
    <w:p w14:paraId="2AEEFBB3" w14:textId="77777777" w:rsidR="00A22134" w:rsidRDefault="00A22134" w:rsidP="00A22134">
      <w:pPr>
        <w:rPr>
          <w:szCs w:val="21"/>
        </w:rPr>
      </w:pPr>
    </w:p>
    <w:p w14:paraId="37E1BF20" w14:textId="0B8C3887" w:rsidR="004C1C88" w:rsidRPr="00A22134" w:rsidRDefault="004C1C88" w:rsidP="00A22134">
      <w:pPr>
        <w:pStyle w:val="af1"/>
        <w:numPr>
          <w:ilvl w:val="0"/>
          <w:numId w:val="21"/>
        </w:numPr>
        <w:ind w:firstLineChars="0"/>
        <w:rPr>
          <w:szCs w:val="21"/>
        </w:rPr>
      </w:pPr>
      <w:r w:rsidRPr="00A22134">
        <w:rPr>
          <w:rFonts w:hAnsi="宋体"/>
          <w:szCs w:val="21"/>
        </w:rPr>
        <w:t>卫星电话信号需要通地球同步卫星传送。如果你与同学在地面上用卫星电话通话，则从你发出信号至对方接收到信号所需最短时间最接近于（可能用到的数据：月球绕地球运动的轨道半径约为</w:t>
      </w:r>
      <w:r w:rsidRPr="00A22134">
        <w:rPr>
          <w:szCs w:val="21"/>
        </w:rPr>
        <w:t>3.8</w:t>
      </w:r>
      <w:r w:rsidRPr="00A22134">
        <w:rPr>
          <w:rFonts w:asciiTheme="minorEastAsia" w:eastAsiaTheme="minorEastAsia" w:hAnsiTheme="minorEastAsia"/>
          <w:szCs w:val="21"/>
        </w:rPr>
        <w:t>×</w:t>
      </w:r>
      <w:smartTag w:uri="urn:schemas-microsoft-com:office:smarttags" w:element="chmetcnv">
        <w:smartTagPr>
          <w:attr w:name="TCSC" w:val="0"/>
          <w:attr w:name="NumberType" w:val="1"/>
          <w:attr w:name="Negative" w:val="False"/>
          <w:attr w:name="HasSpace" w:val="False"/>
          <w:attr w:name="SourceValue" w:val="105"/>
          <w:attr w:name="UnitName" w:val="km"/>
        </w:smartTagPr>
        <w:r w:rsidRPr="00A22134">
          <w:rPr>
            <w:szCs w:val="21"/>
          </w:rPr>
          <w:t>10</w:t>
        </w:r>
        <w:r w:rsidRPr="00A22134">
          <w:rPr>
            <w:szCs w:val="21"/>
            <w:vertAlign w:val="superscript"/>
          </w:rPr>
          <w:t>5</w:t>
        </w:r>
        <w:r w:rsidRPr="00A22134">
          <w:rPr>
            <w:rFonts w:hint="eastAsia"/>
            <w:szCs w:val="21"/>
          </w:rPr>
          <w:t>k</w:t>
        </w:r>
        <w:r w:rsidRPr="00A22134">
          <w:rPr>
            <w:szCs w:val="21"/>
          </w:rPr>
          <w:t>m</w:t>
        </w:r>
      </w:smartTag>
      <w:r w:rsidRPr="00A22134">
        <w:rPr>
          <w:rFonts w:hint="eastAsia"/>
          <w:szCs w:val="21"/>
        </w:rPr>
        <w:t>，运行周期约为</w:t>
      </w:r>
      <w:r w:rsidRPr="00A22134">
        <w:rPr>
          <w:rFonts w:hint="eastAsia"/>
          <w:szCs w:val="21"/>
        </w:rPr>
        <w:t>27</w:t>
      </w:r>
      <w:r w:rsidRPr="00A22134">
        <w:rPr>
          <w:rFonts w:hint="eastAsia"/>
          <w:szCs w:val="21"/>
        </w:rPr>
        <w:t>天，地球半径约为</w:t>
      </w:r>
      <w:smartTag w:uri="urn:schemas-microsoft-com:office:smarttags" w:element="chmetcnv">
        <w:smartTagPr>
          <w:attr w:name="TCSC" w:val="0"/>
          <w:attr w:name="NumberType" w:val="1"/>
          <w:attr w:name="Negative" w:val="False"/>
          <w:attr w:name="HasSpace" w:val="False"/>
          <w:attr w:name="SourceValue" w:val="6400"/>
          <w:attr w:name="UnitName" w:val="km"/>
        </w:smartTagPr>
        <w:r w:rsidRPr="00A22134">
          <w:rPr>
            <w:rFonts w:hint="eastAsia"/>
            <w:szCs w:val="21"/>
          </w:rPr>
          <w:t>6400km</w:t>
        </w:r>
      </w:smartTag>
      <w:r w:rsidRPr="00A22134">
        <w:rPr>
          <w:rFonts w:hint="eastAsia"/>
          <w:szCs w:val="21"/>
        </w:rPr>
        <w:t>，无线电信号的传播速度为</w:t>
      </w:r>
      <w:r w:rsidRPr="00A22134">
        <w:rPr>
          <w:rFonts w:hint="eastAsia"/>
          <w:szCs w:val="21"/>
        </w:rPr>
        <w:t>3</w:t>
      </w:r>
      <w:r w:rsidRPr="00A22134">
        <w:rPr>
          <w:rFonts w:asciiTheme="minorEastAsia" w:eastAsiaTheme="minorEastAsia" w:hAnsiTheme="minorEastAsia"/>
          <w:szCs w:val="21"/>
        </w:rPr>
        <w:t>×</w:t>
      </w:r>
      <w:smartTag w:uri="urn:schemas-microsoft-com:office:smarttags" w:element="chmetcnv">
        <w:smartTagPr>
          <w:attr w:name="TCSC" w:val="0"/>
          <w:attr w:name="NumberType" w:val="1"/>
          <w:attr w:name="Negative" w:val="False"/>
          <w:attr w:name="HasSpace" w:val="False"/>
          <w:attr w:name="SourceValue" w:val="108"/>
          <w:attr w:name="UnitName" w:val="m"/>
        </w:smartTagPr>
        <w:r w:rsidRPr="00A22134">
          <w:rPr>
            <w:szCs w:val="21"/>
          </w:rPr>
          <w:t>10</w:t>
        </w:r>
        <w:r w:rsidRPr="00A22134">
          <w:rPr>
            <w:rFonts w:hint="eastAsia"/>
            <w:szCs w:val="21"/>
            <w:vertAlign w:val="superscript"/>
          </w:rPr>
          <w:t>8</w:t>
        </w:r>
        <w:r w:rsidRPr="00A22134">
          <w:rPr>
            <w:rFonts w:hint="eastAsia"/>
            <w:szCs w:val="21"/>
          </w:rPr>
          <w:t>m</w:t>
        </w:r>
      </w:smartTag>
      <w:r w:rsidRPr="00A22134">
        <w:rPr>
          <w:rFonts w:hint="eastAsia"/>
          <w:szCs w:val="21"/>
        </w:rPr>
        <w:t>/s</w:t>
      </w:r>
      <w:r w:rsidRPr="00A22134">
        <w:rPr>
          <w:rFonts w:hint="eastAsia"/>
          <w:szCs w:val="21"/>
        </w:rPr>
        <w:t>。</w:t>
      </w:r>
      <w:r w:rsidRPr="00A22134">
        <w:rPr>
          <w:rFonts w:hAnsi="宋体"/>
          <w:szCs w:val="21"/>
        </w:rPr>
        <w:t>）</w:t>
      </w:r>
      <w:r w:rsidR="00A22134">
        <w:rPr>
          <w:rFonts w:hAnsi="宋体" w:hint="eastAsia"/>
          <w:szCs w:val="21"/>
        </w:rPr>
        <w:t>（</w:t>
      </w:r>
      <w:r w:rsidR="00A22134">
        <w:rPr>
          <w:rFonts w:hAnsi="宋体" w:hint="eastAsia"/>
          <w:szCs w:val="21"/>
        </w:rPr>
        <w:t xml:space="preserve">    </w:t>
      </w:r>
      <w:commentRangeStart w:id="6"/>
      <w:commentRangeEnd w:id="6"/>
      <w:r w:rsidR="00A22134">
        <w:rPr>
          <w:rStyle w:val="a8"/>
        </w:rPr>
        <w:commentReference w:id="6"/>
      </w:r>
      <w:r w:rsidR="00A22134">
        <w:rPr>
          <w:rFonts w:hAnsi="宋体" w:hint="eastAsia"/>
          <w:szCs w:val="21"/>
        </w:rPr>
        <w:t>）</w:t>
      </w:r>
    </w:p>
    <w:p w14:paraId="6A6DF4D5" w14:textId="461A2AFF" w:rsidR="004C1C88" w:rsidRPr="00E82B7F" w:rsidRDefault="00A22134" w:rsidP="00A22134">
      <w:pPr>
        <w:rPr>
          <w:szCs w:val="21"/>
        </w:rPr>
      </w:pPr>
      <w:r>
        <w:rPr>
          <w:szCs w:val="21"/>
        </w:rPr>
        <w:t>（</w:t>
      </w:r>
      <w:r>
        <w:rPr>
          <w:szCs w:val="21"/>
        </w:rPr>
        <w:t>A</w:t>
      </w:r>
      <w:r>
        <w:rPr>
          <w:szCs w:val="21"/>
        </w:rPr>
        <w:t>）</w:t>
      </w:r>
      <w:r w:rsidR="004C1C88" w:rsidRPr="00E82B7F">
        <w:rPr>
          <w:szCs w:val="21"/>
        </w:rPr>
        <w:t>0.1s</w:t>
      </w:r>
      <w:r>
        <w:rPr>
          <w:szCs w:val="21"/>
        </w:rPr>
        <w:tab/>
      </w:r>
      <w:r>
        <w:rPr>
          <w:szCs w:val="21"/>
        </w:rPr>
        <w:tab/>
      </w:r>
      <w:r>
        <w:rPr>
          <w:szCs w:val="21"/>
        </w:rPr>
        <w:t>（</w:t>
      </w:r>
      <w:r>
        <w:rPr>
          <w:szCs w:val="21"/>
        </w:rPr>
        <w:t>B</w:t>
      </w:r>
      <w:r>
        <w:rPr>
          <w:szCs w:val="21"/>
        </w:rPr>
        <w:t>）</w:t>
      </w:r>
      <w:r w:rsidR="004C1C88">
        <w:rPr>
          <w:rFonts w:hint="eastAsia"/>
          <w:szCs w:val="21"/>
        </w:rPr>
        <w:t>0.</w:t>
      </w:r>
      <w:r w:rsidR="004C1C88" w:rsidRPr="00E82B7F">
        <w:rPr>
          <w:szCs w:val="21"/>
        </w:rPr>
        <w:t>25s</w:t>
      </w:r>
      <w:r>
        <w:rPr>
          <w:szCs w:val="21"/>
        </w:rPr>
        <w:tab/>
      </w:r>
      <w:r>
        <w:rPr>
          <w:szCs w:val="21"/>
        </w:rPr>
        <w:tab/>
      </w:r>
      <w:r>
        <w:rPr>
          <w:szCs w:val="21"/>
        </w:rPr>
        <w:t>（</w:t>
      </w:r>
      <w:r>
        <w:rPr>
          <w:szCs w:val="21"/>
        </w:rPr>
        <w:t>C</w:t>
      </w:r>
      <w:r>
        <w:rPr>
          <w:szCs w:val="21"/>
        </w:rPr>
        <w:t>）</w:t>
      </w:r>
      <w:r w:rsidR="004C1C88" w:rsidRPr="00E82B7F">
        <w:rPr>
          <w:szCs w:val="21"/>
        </w:rPr>
        <w:t>0.5s</w:t>
      </w:r>
      <w:r>
        <w:rPr>
          <w:szCs w:val="21"/>
        </w:rPr>
        <w:tab/>
      </w:r>
      <w:r>
        <w:rPr>
          <w:szCs w:val="21"/>
        </w:rPr>
        <w:tab/>
      </w:r>
      <w:r>
        <w:rPr>
          <w:szCs w:val="21"/>
        </w:rPr>
        <w:t>（</w:t>
      </w:r>
      <w:r>
        <w:rPr>
          <w:szCs w:val="21"/>
        </w:rPr>
        <w:t>D</w:t>
      </w:r>
      <w:r>
        <w:rPr>
          <w:szCs w:val="21"/>
        </w:rPr>
        <w:t>）</w:t>
      </w:r>
      <w:r w:rsidR="004C1C88" w:rsidRPr="00E82B7F">
        <w:rPr>
          <w:szCs w:val="21"/>
        </w:rPr>
        <w:t>1s</w:t>
      </w:r>
    </w:p>
    <w:p w14:paraId="6A31ADF4" w14:textId="583F2EDD" w:rsidR="00B35567" w:rsidRPr="001E6FA8" w:rsidRDefault="00B35567" w:rsidP="00A22134">
      <w:pPr>
        <w:rPr>
          <w:color w:val="0000FF"/>
          <w:szCs w:val="21"/>
        </w:rPr>
      </w:pPr>
      <w:r w:rsidRPr="0095159C">
        <w:rPr>
          <w:rFonts w:hAnsi="宋体"/>
          <w:color w:val="0000FF"/>
          <w:kern w:val="0"/>
          <w:szCs w:val="21"/>
        </w:rPr>
        <w:t>解析：</w:t>
      </w:r>
      <w:r w:rsidR="00D22531" w:rsidRPr="001E6FA8">
        <w:rPr>
          <w:rFonts w:hint="eastAsia"/>
          <w:color w:val="0000FF"/>
          <w:szCs w:val="21"/>
        </w:rPr>
        <w:t>同步卫星和月球都是地球的卫星，</w:t>
      </w:r>
      <w:r w:rsidR="00D22531" w:rsidRPr="001E6FA8">
        <w:rPr>
          <w:rFonts w:hint="eastAsia"/>
          <w:i/>
          <w:color w:val="0000FF"/>
          <w:szCs w:val="21"/>
        </w:rPr>
        <w:t>r</w:t>
      </w:r>
      <w:r w:rsidR="00D22531" w:rsidRPr="001E6FA8">
        <w:rPr>
          <w:rFonts w:hint="eastAsia"/>
          <w:color w:val="0000FF"/>
          <w:szCs w:val="21"/>
          <w:vertAlign w:val="superscript"/>
        </w:rPr>
        <w:t>3</w:t>
      </w:r>
      <w:r w:rsidR="00D22531" w:rsidRPr="001E6FA8">
        <w:rPr>
          <w:rFonts w:hint="eastAsia"/>
          <w:color w:val="0000FF"/>
          <w:szCs w:val="21"/>
        </w:rPr>
        <w:t>∝</w:t>
      </w:r>
      <w:r w:rsidR="00D22531" w:rsidRPr="001E6FA8">
        <w:rPr>
          <w:rFonts w:hint="eastAsia"/>
          <w:i/>
          <w:color w:val="0000FF"/>
          <w:szCs w:val="21"/>
        </w:rPr>
        <w:t>T</w:t>
      </w:r>
      <w:r w:rsidR="00D22531" w:rsidRPr="001E6FA8">
        <w:rPr>
          <w:rFonts w:hint="eastAsia"/>
          <w:color w:val="0000FF"/>
          <w:szCs w:val="21"/>
          <w:vertAlign w:val="superscript"/>
        </w:rPr>
        <w:t>2</w:t>
      </w:r>
      <w:r w:rsidR="00D22531" w:rsidRPr="001E6FA8">
        <w:rPr>
          <w:rFonts w:hint="eastAsia"/>
          <w:color w:val="0000FF"/>
          <w:szCs w:val="21"/>
        </w:rPr>
        <w:t>，因此同步卫星的轨道半径是地月距离的</w:t>
      </w:r>
      <w:r w:rsidR="00D22531" w:rsidRPr="001E6FA8">
        <w:rPr>
          <w:rFonts w:hint="eastAsia"/>
          <w:color w:val="0000FF"/>
          <w:szCs w:val="21"/>
        </w:rPr>
        <w:t>1/9</w:t>
      </w:r>
      <w:r w:rsidR="00D22531" w:rsidRPr="001E6FA8">
        <w:rPr>
          <w:rFonts w:hint="eastAsia"/>
          <w:color w:val="0000FF"/>
          <w:szCs w:val="21"/>
        </w:rPr>
        <w:t>约为</w:t>
      </w:r>
      <w:smartTag w:uri="urn:schemas-microsoft-com:office:smarttags" w:element="chmetcnv">
        <w:smartTagPr>
          <w:attr w:name="UnitName" w:val="km"/>
          <w:attr w:name="SourceValue" w:val="42000"/>
          <w:attr w:name="HasSpace" w:val="False"/>
          <w:attr w:name="Negative" w:val="False"/>
          <w:attr w:name="NumberType" w:val="1"/>
          <w:attr w:name="TCSC" w:val="0"/>
        </w:smartTagPr>
        <w:r w:rsidR="00D22531" w:rsidRPr="001E6FA8">
          <w:rPr>
            <w:rFonts w:hint="eastAsia"/>
            <w:color w:val="0000FF"/>
            <w:szCs w:val="21"/>
          </w:rPr>
          <w:t>42000km</w:t>
        </w:r>
      </w:smartTag>
      <w:r w:rsidR="00D22531" w:rsidRPr="001E6FA8">
        <w:rPr>
          <w:rFonts w:hint="eastAsia"/>
          <w:color w:val="0000FF"/>
          <w:szCs w:val="21"/>
        </w:rPr>
        <w:t>，同步卫星离地面高度约为</w:t>
      </w:r>
      <w:smartTag w:uri="urn:schemas-microsoft-com:office:smarttags" w:element="chmetcnv">
        <w:smartTagPr>
          <w:attr w:name="UnitName" w:val="km"/>
          <w:attr w:name="SourceValue" w:val="36000"/>
          <w:attr w:name="HasSpace" w:val="False"/>
          <w:attr w:name="Negative" w:val="False"/>
          <w:attr w:name="NumberType" w:val="1"/>
          <w:attr w:name="TCSC" w:val="0"/>
        </w:smartTagPr>
        <w:r w:rsidR="00D22531" w:rsidRPr="001E6FA8">
          <w:rPr>
            <w:rFonts w:hint="eastAsia"/>
            <w:color w:val="0000FF"/>
            <w:szCs w:val="21"/>
          </w:rPr>
          <w:t>36000km</w:t>
        </w:r>
      </w:smartTag>
      <w:r w:rsidR="00D22531" w:rsidRPr="001E6FA8">
        <w:rPr>
          <w:rFonts w:hint="eastAsia"/>
          <w:color w:val="0000FF"/>
          <w:szCs w:val="21"/>
        </w:rPr>
        <w:t>，电磁波往返一次经历时间约为</w:t>
      </w:r>
      <w:r w:rsidR="00D22531" w:rsidRPr="001E6FA8">
        <w:rPr>
          <w:rFonts w:hint="eastAsia"/>
          <w:color w:val="0000FF"/>
          <w:szCs w:val="21"/>
        </w:rPr>
        <w:t>(3.6</w:t>
      </w:r>
      <w:r w:rsidR="00D22531" w:rsidRPr="001E6FA8">
        <w:rPr>
          <w:rFonts w:hint="eastAsia"/>
          <w:color w:val="0000FF"/>
          <w:szCs w:val="21"/>
        </w:rPr>
        <w:t>×</w:t>
      </w:r>
      <w:r w:rsidR="00D22531" w:rsidRPr="001E6FA8">
        <w:rPr>
          <w:rFonts w:hint="eastAsia"/>
          <w:color w:val="0000FF"/>
          <w:szCs w:val="21"/>
        </w:rPr>
        <w:t>10</w:t>
      </w:r>
      <w:r w:rsidR="00D22531" w:rsidRPr="001E6FA8">
        <w:rPr>
          <w:rFonts w:hint="eastAsia"/>
          <w:color w:val="0000FF"/>
          <w:szCs w:val="21"/>
          <w:vertAlign w:val="superscript"/>
        </w:rPr>
        <w:t>7</w:t>
      </w:r>
      <w:r w:rsidR="00D22531" w:rsidRPr="001E6FA8">
        <w:rPr>
          <w:rFonts w:hint="eastAsia"/>
          <w:color w:val="0000FF"/>
          <w:szCs w:val="21"/>
        </w:rPr>
        <w:t>×</w:t>
      </w:r>
      <w:r w:rsidR="00D22531" w:rsidRPr="001E6FA8">
        <w:rPr>
          <w:rFonts w:hint="eastAsia"/>
          <w:color w:val="0000FF"/>
          <w:szCs w:val="21"/>
        </w:rPr>
        <w:t>2)</w:t>
      </w:r>
      <w:r w:rsidR="00D22531" w:rsidRPr="001E6FA8">
        <w:rPr>
          <w:rFonts w:hint="eastAsia"/>
          <w:color w:val="0000FF"/>
          <w:szCs w:val="21"/>
        </w:rPr>
        <w:t>÷</w:t>
      </w:r>
      <w:r w:rsidR="00D22531" w:rsidRPr="001E6FA8">
        <w:rPr>
          <w:rFonts w:hint="eastAsia"/>
          <w:color w:val="0000FF"/>
          <w:szCs w:val="21"/>
        </w:rPr>
        <w:t>(3</w:t>
      </w:r>
      <w:r w:rsidR="00D22531" w:rsidRPr="001E6FA8">
        <w:rPr>
          <w:rFonts w:hint="eastAsia"/>
          <w:color w:val="0000FF"/>
          <w:szCs w:val="21"/>
        </w:rPr>
        <w:t>×</w:t>
      </w:r>
      <w:r w:rsidR="00D22531" w:rsidRPr="001E6FA8">
        <w:rPr>
          <w:rFonts w:hint="eastAsia"/>
          <w:color w:val="0000FF"/>
          <w:szCs w:val="21"/>
        </w:rPr>
        <w:t>10</w:t>
      </w:r>
      <w:r w:rsidR="00D22531" w:rsidRPr="001E6FA8">
        <w:rPr>
          <w:rFonts w:hint="eastAsia"/>
          <w:color w:val="0000FF"/>
          <w:szCs w:val="21"/>
          <w:vertAlign w:val="superscript"/>
        </w:rPr>
        <w:t>8</w:t>
      </w:r>
      <w:r w:rsidR="00D22531" w:rsidRPr="001E6FA8">
        <w:rPr>
          <w:rFonts w:hint="eastAsia"/>
          <w:color w:val="0000FF"/>
          <w:szCs w:val="21"/>
        </w:rPr>
        <w:t>)s</w:t>
      </w:r>
      <w:r w:rsidR="00A22134">
        <w:rPr>
          <w:rFonts w:hint="eastAsia"/>
          <w:color w:val="0000FF"/>
          <w:szCs w:val="21"/>
        </w:rPr>
        <w:t>＝</w:t>
      </w:r>
      <w:r w:rsidR="00D22531" w:rsidRPr="001E6FA8">
        <w:rPr>
          <w:rFonts w:hint="eastAsia"/>
          <w:color w:val="0000FF"/>
          <w:szCs w:val="21"/>
        </w:rPr>
        <w:t>0.24s</w:t>
      </w:r>
    </w:p>
    <w:p w14:paraId="484FB82A" w14:textId="77777777" w:rsidR="00A22134" w:rsidRDefault="00A22134" w:rsidP="00A22134">
      <w:pPr>
        <w:rPr>
          <w:szCs w:val="21"/>
        </w:rPr>
      </w:pPr>
    </w:p>
    <w:p w14:paraId="0EEB48CE" w14:textId="12C69F3C" w:rsidR="004C1C88" w:rsidRPr="00A22134" w:rsidRDefault="004C1C88" w:rsidP="00A22134">
      <w:pPr>
        <w:pStyle w:val="af1"/>
        <w:numPr>
          <w:ilvl w:val="0"/>
          <w:numId w:val="21"/>
        </w:numPr>
        <w:ind w:firstLineChars="0"/>
        <w:rPr>
          <w:rFonts w:hAnsi="宋体" w:hint="eastAsia"/>
          <w:szCs w:val="21"/>
        </w:rPr>
      </w:pPr>
      <w:r w:rsidRPr="00A22134">
        <w:rPr>
          <w:rFonts w:hAnsi="宋体"/>
          <w:szCs w:val="21"/>
        </w:rPr>
        <w:t>一带负电荷的质点，在电场力作用下沿曲线</w:t>
      </w:r>
      <w:r w:rsidRPr="003C3E57">
        <w:rPr>
          <w:szCs w:val="21"/>
        </w:rPr>
        <w:t>abc</w:t>
      </w:r>
      <w:r w:rsidRPr="003C3E57">
        <w:rPr>
          <w:rFonts w:hAnsi="宋体"/>
          <w:szCs w:val="21"/>
        </w:rPr>
        <w:t>从</w:t>
      </w:r>
      <w:r w:rsidRPr="003C3E57">
        <w:rPr>
          <w:szCs w:val="21"/>
        </w:rPr>
        <w:t>a</w:t>
      </w:r>
      <w:r w:rsidRPr="003C3E57">
        <w:rPr>
          <w:rFonts w:hAnsi="宋体"/>
          <w:szCs w:val="21"/>
        </w:rPr>
        <w:t>运动到</w:t>
      </w:r>
      <w:r w:rsidRPr="003C3E57">
        <w:rPr>
          <w:szCs w:val="21"/>
        </w:rPr>
        <w:t>c</w:t>
      </w:r>
      <w:r w:rsidRPr="00A22134">
        <w:rPr>
          <w:rFonts w:hAnsi="宋体"/>
          <w:szCs w:val="21"/>
        </w:rPr>
        <w:t>，已知质点的速率是递减的。关于</w:t>
      </w:r>
      <w:r w:rsidRPr="003C3E57">
        <w:rPr>
          <w:szCs w:val="21"/>
        </w:rPr>
        <w:t>b</w:t>
      </w:r>
      <w:r w:rsidRPr="00A22134">
        <w:rPr>
          <w:rFonts w:hAnsi="宋体"/>
          <w:szCs w:val="21"/>
        </w:rPr>
        <w:t>点电场强度</w:t>
      </w:r>
      <w:r w:rsidRPr="00A22134">
        <w:rPr>
          <w:i/>
          <w:szCs w:val="21"/>
        </w:rPr>
        <w:t>E</w:t>
      </w:r>
      <w:r w:rsidRPr="00A22134">
        <w:rPr>
          <w:rFonts w:hAnsi="宋体"/>
          <w:szCs w:val="21"/>
        </w:rPr>
        <w:t>的方向，下列图示中可能正确的是（虚线是曲线在</w:t>
      </w:r>
      <w:r w:rsidRPr="003C3E57">
        <w:rPr>
          <w:szCs w:val="21"/>
        </w:rPr>
        <w:t>b</w:t>
      </w:r>
      <w:r w:rsidRPr="00A22134">
        <w:rPr>
          <w:rFonts w:hAnsi="宋体"/>
          <w:szCs w:val="21"/>
        </w:rPr>
        <w:t>点的切线）</w:t>
      </w:r>
      <w:r w:rsidR="00A22134">
        <w:rPr>
          <w:rFonts w:hAnsi="宋体" w:hint="eastAsia"/>
          <w:szCs w:val="21"/>
        </w:rPr>
        <w:t>（</w:t>
      </w:r>
      <w:r w:rsidR="00A22134">
        <w:rPr>
          <w:rFonts w:hAnsi="宋体" w:hint="eastAsia"/>
          <w:szCs w:val="21"/>
        </w:rPr>
        <w:t xml:space="preserve">    </w:t>
      </w:r>
      <w:commentRangeStart w:id="7"/>
      <w:commentRangeEnd w:id="7"/>
      <w:r w:rsidR="00A22134">
        <w:rPr>
          <w:rStyle w:val="a8"/>
        </w:rPr>
        <w:commentReference w:id="7"/>
      </w:r>
      <w:r w:rsidR="00A22134">
        <w:rPr>
          <w:rFonts w:hAnsi="宋体" w:hint="eastAsia"/>
          <w:szCs w:val="21"/>
        </w:rPr>
        <w:t>）</w:t>
      </w:r>
    </w:p>
    <w:p w14:paraId="7354AE2C" w14:textId="13083C85" w:rsidR="00B35567" w:rsidRDefault="00715E7C" w:rsidP="00A22134">
      <w:pPr>
        <w:rPr>
          <w:rFonts w:hAnsi="宋体" w:hint="eastAsia"/>
          <w:szCs w:val="21"/>
        </w:rPr>
      </w:pPr>
      <w:r>
        <w:rPr>
          <w:noProof/>
          <w:szCs w:val="21"/>
        </w:rPr>
        <mc:AlternateContent>
          <mc:Choice Requires="wpg">
            <w:drawing>
              <wp:inline distT="0" distB="0" distL="0" distR="0" wp14:anchorId="678D4D93" wp14:editId="5E0EDFC7">
                <wp:extent cx="4700270" cy="1075055"/>
                <wp:effectExtent l="0" t="0" r="5080" b="10795"/>
                <wp:docPr id="544"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1075055"/>
                          <a:chOff x="1638" y="12951"/>
                          <a:chExt cx="7402" cy="1693"/>
                        </a:xfrm>
                      </wpg:grpSpPr>
                      <wpg:grpSp>
                        <wpg:cNvPr id="545" name="Group 557"/>
                        <wpg:cNvGrpSpPr>
                          <a:grpSpLocks/>
                        </wpg:cNvGrpSpPr>
                        <wpg:grpSpPr bwMode="auto">
                          <a:xfrm>
                            <a:off x="1638" y="12951"/>
                            <a:ext cx="7402" cy="1693"/>
                            <a:chOff x="1729" y="13016"/>
                            <a:chExt cx="7402" cy="1693"/>
                          </a:xfrm>
                        </wpg:grpSpPr>
                        <wps:wsp>
                          <wps:cNvPr id="546" name="Line 558"/>
                          <wps:cNvCnPr>
                            <a:cxnSpLocks noChangeShapeType="1"/>
                          </wps:cNvCnPr>
                          <wps:spPr bwMode="auto">
                            <a:xfrm flipV="1">
                              <a:off x="1828" y="13160"/>
                              <a:ext cx="808"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7" name="Arc 559"/>
                          <wps:cNvSpPr>
                            <a:spLocks/>
                          </wps:cNvSpPr>
                          <wps:spPr bwMode="auto">
                            <a:xfrm rot="-5400000">
                              <a:off x="2014" y="13254"/>
                              <a:ext cx="824" cy="960"/>
                            </a:xfrm>
                            <a:custGeom>
                              <a:avLst/>
                              <a:gdLst>
                                <a:gd name="G0" fmla="+- 0 0 0"/>
                                <a:gd name="G1" fmla="+- 21600 0 0"/>
                                <a:gd name="G2" fmla="+- 21600 0 0"/>
                                <a:gd name="T0" fmla="*/ 0 w 21600"/>
                                <a:gd name="T1" fmla="*/ 0 h 25167"/>
                                <a:gd name="T2" fmla="*/ 21303 w 21600"/>
                                <a:gd name="T3" fmla="*/ 25167 h 25167"/>
                                <a:gd name="T4" fmla="*/ 0 w 21600"/>
                                <a:gd name="T5" fmla="*/ 21600 h 25167"/>
                              </a:gdLst>
                              <a:ahLst/>
                              <a:cxnLst>
                                <a:cxn ang="0">
                                  <a:pos x="T0" y="T1"/>
                                </a:cxn>
                                <a:cxn ang="0">
                                  <a:pos x="T2" y="T3"/>
                                </a:cxn>
                                <a:cxn ang="0">
                                  <a:pos x="T4" y="T5"/>
                                </a:cxn>
                              </a:cxnLst>
                              <a:rect l="0" t="0" r="r" b="b"/>
                              <a:pathLst>
                                <a:path w="21600" h="25167" fill="none" extrusionOk="0">
                                  <a:moveTo>
                                    <a:pt x="0" y="0"/>
                                  </a:moveTo>
                                  <a:cubicBezTo>
                                    <a:pt x="11929" y="0"/>
                                    <a:pt x="21600" y="9670"/>
                                    <a:pt x="21600" y="21600"/>
                                  </a:cubicBezTo>
                                  <a:cubicBezTo>
                                    <a:pt x="21600" y="22795"/>
                                    <a:pt x="21500" y="23988"/>
                                    <a:pt x="21303" y="25167"/>
                                  </a:cubicBezTo>
                                </a:path>
                                <a:path w="21600" h="25167" stroke="0" extrusionOk="0">
                                  <a:moveTo>
                                    <a:pt x="0" y="0"/>
                                  </a:moveTo>
                                  <a:cubicBezTo>
                                    <a:pt x="11929" y="0"/>
                                    <a:pt x="21600" y="9670"/>
                                    <a:pt x="21600" y="21600"/>
                                  </a:cubicBezTo>
                                  <a:cubicBezTo>
                                    <a:pt x="21600" y="22795"/>
                                    <a:pt x="21500" y="23988"/>
                                    <a:pt x="21303" y="251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Line 560"/>
                          <wps:cNvCnPr>
                            <a:cxnSpLocks noChangeShapeType="1"/>
                          </wps:cNvCnPr>
                          <wps:spPr bwMode="auto">
                            <a:xfrm flipV="1">
                              <a:off x="2196" y="13296"/>
                              <a:ext cx="278" cy="2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9" name="Oval 561"/>
                          <wps:cNvSpPr>
                            <a:spLocks noChangeArrowheads="1"/>
                          </wps:cNvSpPr>
                          <wps:spPr bwMode="auto">
                            <a:xfrm>
                              <a:off x="2164" y="13531"/>
                              <a:ext cx="49" cy="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0" name="Text Box 562"/>
                          <wps:cNvSpPr txBox="1">
                            <a:spLocks noChangeArrowheads="1"/>
                          </wps:cNvSpPr>
                          <wps:spPr bwMode="auto">
                            <a:xfrm>
                              <a:off x="1729" y="13931"/>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570D" w14:textId="77777777" w:rsidR="00282B73" w:rsidRPr="00282B73" w:rsidRDefault="00282B73" w:rsidP="001E6FA8">
                                <w:pPr>
                                  <w:rPr>
                                    <w:sz w:val="18"/>
                                    <w:szCs w:val="18"/>
                                  </w:rPr>
                                </w:pPr>
                                <w:r w:rsidRPr="00282B73">
                                  <w:rPr>
                                    <w:sz w:val="18"/>
                                    <w:szCs w:val="18"/>
                                  </w:rPr>
                                  <w:t>a</w:t>
                                </w:r>
                              </w:p>
                            </w:txbxContent>
                          </wps:txbx>
                          <wps:bodyPr rot="0" vert="horz" wrap="none" lIns="36000" tIns="0" rIns="36000" bIns="0" anchor="t" anchorCtr="0" upright="1">
                            <a:spAutoFit/>
                          </wps:bodyPr>
                        </wps:wsp>
                        <wps:wsp>
                          <wps:cNvPr id="551" name="Text Box 563"/>
                          <wps:cNvSpPr txBox="1">
                            <a:spLocks noChangeArrowheads="1"/>
                          </wps:cNvSpPr>
                          <wps:spPr bwMode="auto">
                            <a:xfrm>
                              <a:off x="1984" y="13354"/>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BA3A" w14:textId="77777777" w:rsidR="00282B73" w:rsidRPr="00282B73" w:rsidRDefault="00282B73" w:rsidP="001E6FA8">
                                <w:pPr>
                                  <w:rPr>
                                    <w:sz w:val="18"/>
                                    <w:szCs w:val="18"/>
                                  </w:rPr>
                                </w:pPr>
                                <w:r w:rsidRPr="00282B73">
                                  <w:rPr>
                                    <w:rFonts w:hint="eastAsia"/>
                                    <w:sz w:val="18"/>
                                    <w:szCs w:val="18"/>
                                  </w:rPr>
                                  <w:t>b</w:t>
                                </w:r>
                              </w:p>
                            </w:txbxContent>
                          </wps:txbx>
                          <wps:bodyPr rot="0" vert="horz" wrap="none" lIns="36000" tIns="0" rIns="36000" bIns="0" anchor="t" anchorCtr="0" upright="1">
                            <a:spAutoFit/>
                          </wps:bodyPr>
                        </wps:wsp>
                        <wps:wsp>
                          <wps:cNvPr id="552" name="Text Box 564"/>
                          <wps:cNvSpPr txBox="1">
                            <a:spLocks noChangeArrowheads="1"/>
                          </wps:cNvSpPr>
                          <wps:spPr bwMode="auto">
                            <a:xfrm>
                              <a:off x="2796" y="13033"/>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CE519" w14:textId="77777777" w:rsidR="00282B73" w:rsidRPr="00282B73" w:rsidRDefault="00282B73" w:rsidP="001E6FA8">
                                <w:pPr>
                                  <w:rPr>
                                    <w:sz w:val="18"/>
                                    <w:szCs w:val="18"/>
                                  </w:rPr>
                                </w:pPr>
                                <w:r w:rsidRPr="00282B73">
                                  <w:rPr>
                                    <w:rFonts w:hint="eastAsia"/>
                                    <w:sz w:val="18"/>
                                    <w:szCs w:val="18"/>
                                  </w:rPr>
                                  <w:t>c</w:t>
                                </w:r>
                              </w:p>
                            </w:txbxContent>
                          </wps:txbx>
                          <wps:bodyPr rot="0" vert="horz" wrap="none" lIns="36000" tIns="0" rIns="36000" bIns="0" anchor="t" anchorCtr="0" upright="1">
                            <a:spAutoFit/>
                          </wps:bodyPr>
                        </wps:wsp>
                        <wps:wsp>
                          <wps:cNvPr id="553" name="Text Box 565"/>
                          <wps:cNvSpPr txBox="1">
                            <a:spLocks noChangeArrowheads="1"/>
                          </wps:cNvSpPr>
                          <wps:spPr bwMode="auto">
                            <a:xfrm>
                              <a:off x="2269" y="13016"/>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94D9" w14:textId="77777777" w:rsidR="00282B73" w:rsidRPr="00D8565E" w:rsidRDefault="00282B73" w:rsidP="001E6FA8">
                                <w:pPr>
                                  <w:rPr>
                                    <w:i/>
                                    <w:sz w:val="18"/>
                                    <w:szCs w:val="18"/>
                                  </w:rPr>
                                </w:pPr>
                                <w:r>
                                  <w:rPr>
                                    <w:rFonts w:hint="eastAsia"/>
                                    <w:i/>
                                    <w:sz w:val="18"/>
                                    <w:szCs w:val="18"/>
                                  </w:rPr>
                                  <w:t>E</w:t>
                                </w:r>
                              </w:p>
                            </w:txbxContent>
                          </wps:txbx>
                          <wps:bodyPr rot="0" vert="horz" wrap="none" lIns="36000" tIns="0" rIns="36000" bIns="0" anchor="t" anchorCtr="0" upright="1">
                            <a:spAutoFit/>
                          </wps:bodyPr>
                        </wps:wsp>
                        <wps:wsp>
                          <wps:cNvPr id="459" name="Text Box 562"/>
                          <wps:cNvSpPr txBox="1">
                            <a:spLocks noChangeArrowheads="1"/>
                          </wps:cNvSpPr>
                          <wps:spPr bwMode="auto">
                            <a:xfrm>
                              <a:off x="2034" y="14397"/>
                              <a:ext cx="709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0EB2" w14:textId="49935DAE" w:rsidR="00F50DB3" w:rsidRPr="00F50DB3" w:rsidRDefault="00F50DB3" w:rsidP="00F50DB3">
                                <w:pPr>
                                  <w:pStyle w:val="af1"/>
                                  <w:numPr>
                                    <w:ilvl w:val="0"/>
                                    <w:numId w:val="23"/>
                                  </w:numPr>
                                  <w:ind w:firstLineChars="0"/>
                                  <w:rPr>
                                    <w:sz w:val="18"/>
                                    <w:szCs w:val="18"/>
                                  </w:rPr>
                                </w:pPr>
                                <w:r>
                                  <w:rPr>
                                    <w:rFonts w:hint="eastAsia"/>
                                    <w:sz w:val="18"/>
                                    <w:szCs w:val="18"/>
                                  </w:rPr>
                                  <w:t xml:space="preserve"> </w:t>
                                </w:r>
                                <w:r>
                                  <w:rPr>
                                    <w:sz w:val="18"/>
                                    <w:szCs w:val="18"/>
                                  </w:rPr>
                                  <w:t xml:space="preserve">              </w:t>
                                </w:r>
                                <w:r>
                                  <w:rPr>
                                    <w:rFonts w:hint="eastAsia"/>
                                    <w:sz w:val="18"/>
                                    <w:szCs w:val="18"/>
                                  </w:rPr>
                                  <w:t>（</w:t>
                                </w:r>
                                <w:r>
                                  <w:rPr>
                                    <w:rFonts w:hint="eastAsia"/>
                                    <w:sz w:val="18"/>
                                    <w:szCs w:val="18"/>
                                  </w:rPr>
                                  <w:t>B</w:t>
                                </w:r>
                                <w:r>
                                  <w:rPr>
                                    <w:rFonts w:hint="eastAsia"/>
                                    <w:sz w:val="18"/>
                                    <w:szCs w:val="18"/>
                                  </w:rPr>
                                  <w:t>）</w:t>
                                </w:r>
                                <w:r>
                                  <w:rPr>
                                    <w:rFonts w:hint="eastAsia"/>
                                    <w:sz w:val="18"/>
                                    <w:szCs w:val="18"/>
                                  </w:rPr>
                                  <w:t xml:space="preserve"> </w:t>
                                </w:r>
                                <w:r>
                                  <w:rPr>
                                    <w:sz w:val="18"/>
                                    <w:szCs w:val="18"/>
                                  </w:rPr>
                                  <w:t xml:space="preserve">               </w:t>
                                </w:r>
                                <w:r>
                                  <w:rPr>
                                    <w:rFonts w:hint="eastAsia"/>
                                    <w:sz w:val="18"/>
                                    <w:szCs w:val="18"/>
                                  </w:rPr>
                                  <w:t>（</w:t>
                                </w:r>
                                <w:r>
                                  <w:rPr>
                                    <w:rFonts w:hint="eastAsia"/>
                                    <w:sz w:val="18"/>
                                    <w:szCs w:val="18"/>
                                  </w:rPr>
                                  <w:t>C</w:t>
                                </w:r>
                                <w:r>
                                  <w:rPr>
                                    <w:rFonts w:hint="eastAsia"/>
                                    <w:sz w:val="18"/>
                                    <w:szCs w:val="18"/>
                                  </w:rPr>
                                  <w:t>）</w:t>
                                </w:r>
                                <w:r>
                                  <w:rPr>
                                    <w:rFonts w:hint="eastAsia"/>
                                    <w:sz w:val="18"/>
                                    <w:szCs w:val="18"/>
                                  </w:rPr>
                                  <w:t xml:space="preserve"> </w:t>
                                </w:r>
                                <w:r>
                                  <w:rPr>
                                    <w:sz w:val="18"/>
                                    <w:szCs w:val="18"/>
                                  </w:rPr>
                                  <w:t xml:space="preserve">              </w:t>
                                </w:r>
                                <w:r>
                                  <w:rPr>
                                    <w:rFonts w:hint="eastAsia"/>
                                    <w:sz w:val="18"/>
                                    <w:szCs w:val="18"/>
                                  </w:rPr>
                                  <w:t>（</w:t>
                                </w:r>
                                <w:r>
                                  <w:rPr>
                                    <w:rFonts w:hint="eastAsia"/>
                                    <w:sz w:val="18"/>
                                    <w:szCs w:val="18"/>
                                  </w:rPr>
                                  <w:t>D</w:t>
                                </w:r>
                                <w:r>
                                  <w:rPr>
                                    <w:rFonts w:hint="eastAsia"/>
                                    <w:sz w:val="18"/>
                                    <w:szCs w:val="18"/>
                                  </w:rPr>
                                  <w:t>）</w:t>
                                </w:r>
                              </w:p>
                            </w:txbxContent>
                          </wps:txbx>
                          <wps:bodyPr rot="0" vert="horz" wrap="square" lIns="36000" tIns="0" rIns="36000" bIns="0" anchor="t" anchorCtr="0" upright="1">
                            <a:spAutoFit/>
                          </wps:bodyPr>
                        </wps:wsp>
                      </wpg:grpSp>
                      <wpg:grpSp>
                        <wpg:cNvPr id="554" name="Group 566"/>
                        <wpg:cNvGrpSpPr>
                          <a:grpSpLocks/>
                        </wpg:cNvGrpSpPr>
                        <wpg:grpSpPr bwMode="auto">
                          <a:xfrm>
                            <a:off x="3544" y="12984"/>
                            <a:ext cx="1365" cy="1236"/>
                            <a:chOff x="3544" y="12984"/>
                            <a:chExt cx="1365" cy="1236"/>
                          </a:xfrm>
                        </wpg:grpSpPr>
                        <wps:wsp>
                          <wps:cNvPr id="555" name="Line 567"/>
                          <wps:cNvCnPr>
                            <a:cxnSpLocks noChangeShapeType="1"/>
                          </wps:cNvCnPr>
                          <wps:spPr bwMode="auto">
                            <a:xfrm flipV="1">
                              <a:off x="3738" y="13108"/>
                              <a:ext cx="808"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6" name="Arc 568"/>
                          <wps:cNvSpPr>
                            <a:spLocks/>
                          </wps:cNvSpPr>
                          <wps:spPr bwMode="auto">
                            <a:xfrm rot="-5400000">
                              <a:off x="3924" y="13202"/>
                              <a:ext cx="824" cy="960"/>
                            </a:xfrm>
                            <a:custGeom>
                              <a:avLst/>
                              <a:gdLst>
                                <a:gd name="G0" fmla="+- 0 0 0"/>
                                <a:gd name="G1" fmla="+- 21600 0 0"/>
                                <a:gd name="G2" fmla="+- 21600 0 0"/>
                                <a:gd name="T0" fmla="*/ 0 w 21600"/>
                                <a:gd name="T1" fmla="*/ 0 h 25167"/>
                                <a:gd name="T2" fmla="*/ 21303 w 21600"/>
                                <a:gd name="T3" fmla="*/ 25167 h 25167"/>
                                <a:gd name="T4" fmla="*/ 0 w 21600"/>
                                <a:gd name="T5" fmla="*/ 21600 h 25167"/>
                              </a:gdLst>
                              <a:ahLst/>
                              <a:cxnLst>
                                <a:cxn ang="0">
                                  <a:pos x="T0" y="T1"/>
                                </a:cxn>
                                <a:cxn ang="0">
                                  <a:pos x="T2" y="T3"/>
                                </a:cxn>
                                <a:cxn ang="0">
                                  <a:pos x="T4" y="T5"/>
                                </a:cxn>
                              </a:cxnLst>
                              <a:rect l="0" t="0" r="r" b="b"/>
                              <a:pathLst>
                                <a:path w="21600" h="25167" fill="none" extrusionOk="0">
                                  <a:moveTo>
                                    <a:pt x="0" y="0"/>
                                  </a:moveTo>
                                  <a:cubicBezTo>
                                    <a:pt x="11929" y="0"/>
                                    <a:pt x="21600" y="9670"/>
                                    <a:pt x="21600" y="21600"/>
                                  </a:cubicBezTo>
                                  <a:cubicBezTo>
                                    <a:pt x="21600" y="22795"/>
                                    <a:pt x="21500" y="23988"/>
                                    <a:pt x="21303" y="25167"/>
                                  </a:cubicBezTo>
                                </a:path>
                                <a:path w="21600" h="25167" stroke="0" extrusionOk="0">
                                  <a:moveTo>
                                    <a:pt x="0" y="0"/>
                                  </a:moveTo>
                                  <a:cubicBezTo>
                                    <a:pt x="11929" y="0"/>
                                    <a:pt x="21600" y="9670"/>
                                    <a:pt x="21600" y="21600"/>
                                  </a:cubicBezTo>
                                  <a:cubicBezTo>
                                    <a:pt x="21600" y="22795"/>
                                    <a:pt x="21500" y="23988"/>
                                    <a:pt x="21303" y="251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Line 569"/>
                          <wps:cNvCnPr>
                            <a:cxnSpLocks noChangeShapeType="1"/>
                          </wps:cNvCnPr>
                          <wps:spPr bwMode="auto">
                            <a:xfrm rot="12600000" flipV="1">
                              <a:off x="3759" y="13413"/>
                              <a:ext cx="278" cy="2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8" name="Oval 570"/>
                          <wps:cNvSpPr>
                            <a:spLocks noChangeArrowheads="1"/>
                          </wps:cNvSpPr>
                          <wps:spPr bwMode="auto">
                            <a:xfrm>
                              <a:off x="4074" y="13479"/>
                              <a:ext cx="49" cy="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9" name="Text Box 571"/>
                          <wps:cNvSpPr txBox="1">
                            <a:spLocks noChangeArrowheads="1"/>
                          </wps:cNvSpPr>
                          <wps:spPr bwMode="auto">
                            <a:xfrm>
                              <a:off x="3649" y="13908"/>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2FEAF" w14:textId="77777777" w:rsidR="00282B73" w:rsidRPr="00282B73" w:rsidRDefault="00282B73" w:rsidP="001E6FA8">
                                <w:pPr>
                                  <w:rPr>
                                    <w:sz w:val="18"/>
                                    <w:szCs w:val="18"/>
                                  </w:rPr>
                                </w:pPr>
                                <w:r w:rsidRPr="00282B73">
                                  <w:rPr>
                                    <w:sz w:val="18"/>
                                    <w:szCs w:val="18"/>
                                  </w:rPr>
                                  <w:t>a</w:t>
                                </w:r>
                              </w:p>
                            </w:txbxContent>
                          </wps:txbx>
                          <wps:bodyPr rot="0" vert="horz" wrap="none" lIns="36000" tIns="0" rIns="36000" bIns="0" anchor="t" anchorCtr="0" upright="1">
                            <a:spAutoFit/>
                          </wps:bodyPr>
                        </wps:wsp>
                        <wps:wsp>
                          <wps:cNvPr id="560" name="Text Box 572"/>
                          <wps:cNvSpPr txBox="1">
                            <a:spLocks noChangeArrowheads="1"/>
                          </wps:cNvSpPr>
                          <wps:spPr bwMode="auto">
                            <a:xfrm>
                              <a:off x="3943" y="13231"/>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10AA" w14:textId="77777777" w:rsidR="00282B73" w:rsidRPr="00282B73" w:rsidRDefault="00282B73" w:rsidP="001E6FA8">
                                <w:pPr>
                                  <w:rPr>
                                    <w:sz w:val="18"/>
                                    <w:szCs w:val="18"/>
                                  </w:rPr>
                                </w:pPr>
                                <w:r w:rsidRPr="00282B73">
                                  <w:rPr>
                                    <w:rFonts w:hint="eastAsia"/>
                                    <w:sz w:val="18"/>
                                    <w:szCs w:val="18"/>
                                  </w:rPr>
                                  <w:t>b</w:t>
                                </w:r>
                              </w:p>
                            </w:txbxContent>
                          </wps:txbx>
                          <wps:bodyPr rot="0" vert="horz" wrap="none" lIns="36000" tIns="0" rIns="36000" bIns="0" anchor="t" anchorCtr="0" upright="1">
                            <a:spAutoFit/>
                          </wps:bodyPr>
                        </wps:wsp>
                        <wps:wsp>
                          <wps:cNvPr id="561" name="Text Box 573"/>
                          <wps:cNvSpPr txBox="1">
                            <a:spLocks noChangeArrowheads="1"/>
                          </wps:cNvSpPr>
                          <wps:spPr bwMode="auto">
                            <a:xfrm>
                              <a:off x="4716" y="12984"/>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5F6F" w14:textId="77777777" w:rsidR="00282B73" w:rsidRPr="00282B73" w:rsidRDefault="00282B73" w:rsidP="001E6FA8">
                                <w:pPr>
                                  <w:rPr>
                                    <w:sz w:val="18"/>
                                    <w:szCs w:val="18"/>
                                  </w:rPr>
                                </w:pPr>
                                <w:r w:rsidRPr="00282B73">
                                  <w:rPr>
                                    <w:rFonts w:hint="eastAsia"/>
                                    <w:sz w:val="18"/>
                                    <w:szCs w:val="18"/>
                                  </w:rPr>
                                  <w:t>c</w:t>
                                </w:r>
                              </w:p>
                            </w:txbxContent>
                          </wps:txbx>
                          <wps:bodyPr rot="0" vert="horz" wrap="none" lIns="36000" tIns="0" rIns="36000" bIns="0" anchor="t" anchorCtr="0" upright="1">
                            <a:spAutoFit/>
                          </wps:bodyPr>
                        </wps:wsp>
                        <wps:wsp>
                          <wps:cNvPr id="562" name="Text Box 574"/>
                          <wps:cNvSpPr txBox="1">
                            <a:spLocks noChangeArrowheads="1"/>
                          </wps:cNvSpPr>
                          <wps:spPr bwMode="auto">
                            <a:xfrm>
                              <a:off x="3544" y="13357"/>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3757" w14:textId="77777777" w:rsidR="00282B73" w:rsidRPr="00D8565E" w:rsidRDefault="00282B73" w:rsidP="001E6FA8">
                                <w:pPr>
                                  <w:rPr>
                                    <w:i/>
                                    <w:sz w:val="18"/>
                                    <w:szCs w:val="18"/>
                                  </w:rPr>
                                </w:pPr>
                                <w:r>
                                  <w:rPr>
                                    <w:rFonts w:hint="eastAsia"/>
                                    <w:i/>
                                    <w:sz w:val="18"/>
                                    <w:szCs w:val="18"/>
                                  </w:rPr>
                                  <w:t>E</w:t>
                                </w:r>
                              </w:p>
                            </w:txbxContent>
                          </wps:txbx>
                          <wps:bodyPr rot="0" vert="horz" wrap="none" lIns="36000" tIns="0" rIns="36000" bIns="0" anchor="t" anchorCtr="0" upright="1">
                            <a:spAutoFit/>
                          </wps:bodyPr>
                        </wps:wsp>
                      </wpg:grpSp>
                      <wpg:grpSp>
                        <wpg:cNvPr id="563" name="Group 575"/>
                        <wpg:cNvGrpSpPr>
                          <a:grpSpLocks/>
                        </wpg:cNvGrpSpPr>
                        <wpg:grpSpPr bwMode="auto">
                          <a:xfrm>
                            <a:off x="5607" y="13016"/>
                            <a:ext cx="1235" cy="1178"/>
                            <a:chOff x="5607" y="13016"/>
                            <a:chExt cx="1235" cy="1178"/>
                          </a:xfrm>
                        </wpg:grpSpPr>
                        <wps:wsp>
                          <wps:cNvPr id="564" name="Line 576"/>
                          <wps:cNvCnPr>
                            <a:cxnSpLocks noChangeShapeType="1"/>
                          </wps:cNvCnPr>
                          <wps:spPr bwMode="auto">
                            <a:xfrm flipV="1">
                              <a:off x="5695" y="13121"/>
                              <a:ext cx="808"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5" name="Arc 577"/>
                          <wps:cNvSpPr>
                            <a:spLocks/>
                          </wps:cNvSpPr>
                          <wps:spPr bwMode="auto">
                            <a:xfrm rot="-5400000">
                              <a:off x="5881" y="13215"/>
                              <a:ext cx="824" cy="960"/>
                            </a:xfrm>
                            <a:custGeom>
                              <a:avLst/>
                              <a:gdLst>
                                <a:gd name="G0" fmla="+- 0 0 0"/>
                                <a:gd name="G1" fmla="+- 21600 0 0"/>
                                <a:gd name="G2" fmla="+- 21600 0 0"/>
                                <a:gd name="T0" fmla="*/ 0 w 21600"/>
                                <a:gd name="T1" fmla="*/ 0 h 25167"/>
                                <a:gd name="T2" fmla="*/ 21303 w 21600"/>
                                <a:gd name="T3" fmla="*/ 25167 h 25167"/>
                                <a:gd name="T4" fmla="*/ 0 w 21600"/>
                                <a:gd name="T5" fmla="*/ 21600 h 25167"/>
                              </a:gdLst>
                              <a:ahLst/>
                              <a:cxnLst>
                                <a:cxn ang="0">
                                  <a:pos x="T0" y="T1"/>
                                </a:cxn>
                                <a:cxn ang="0">
                                  <a:pos x="T2" y="T3"/>
                                </a:cxn>
                                <a:cxn ang="0">
                                  <a:pos x="T4" y="T5"/>
                                </a:cxn>
                              </a:cxnLst>
                              <a:rect l="0" t="0" r="r" b="b"/>
                              <a:pathLst>
                                <a:path w="21600" h="25167" fill="none" extrusionOk="0">
                                  <a:moveTo>
                                    <a:pt x="0" y="0"/>
                                  </a:moveTo>
                                  <a:cubicBezTo>
                                    <a:pt x="11929" y="0"/>
                                    <a:pt x="21600" y="9670"/>
                                    <a:pt x="21600" y="21600"/>
                                  </a:cubicBezTo>
                                  <a:cubicBezTo>
                                    <a:pt x="21600" y="22795"/>
                                    <a:pt x="21500" y="23988"/>
                                    <a:pt x="21303" y="25167"/>
                                  </a:cubicBezTo>
                                </a:path>
                                <a:path w="21600" h="25167" stroke="0" extrusionOk="0">
                                  <a:moveTo>
                                    <a:pt x="0" y="0"/>
                                  </a:moveTo>
                                  <a:cubicBezTo>
                                    <a:pt x="11929" y="0"/>
                                    <a:pt x="21600" y="9670"/>
                                    <a:pt x="21600" y="21600"/>
                                  </a:cubicBezTo>
                                  <a:cubicBezTo>
                                    <a:pt x="21600" y="22795"/>
                                    <a:pt x="21500" y="23988"/>
                                    <a:pt x="21303" y="251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Line 578"/>
                          <wps:cNvCnPr>
                            <a:cxnSpLocks noChangeShapeType="1"/>
                          </wps:cNvCnPr>
                          <wps:spPr bwMode="auto">
                            <a:xfrm rot="6000000" flipV="1">
                              <a:off x="6011" y="13571"/>
                              <a:ext cx="278" cy="2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7" name="Oval 579"/>
                          <wps:cNvSpPr>
                            <a:spLocks noChangeArrowheads="1"/>
                          </wps:cNvSpPr>
                          <wps:spPr bwMode="auto">
                            <a:xfrm>
                              <a:off x="6031" y="13492"/>
                              <a:ext cx="49" cy="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8" name="Text Box 580"/>
                          <wps:cNvSpPr txBox="1">
                            <a:spLocks noChangeArrowheads="1"/>
                          </wps:cNvSpPr>
                          <wps:spPr bwMode="auto">
                            <a:xfrm>
                              <a:off x="5607" y="13882"/>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C8B12" w14:textId="77777777" w:rsidR="00282B73" w:rsidRPr="00282B73" w:rsidRDefault="00282B73" w:rsidP="001E6FA8">
                                <w:pPr>
                                  <w:rPr>
                                    <w:sz w:val="18"/>
                                    <w:szCs w:val="18"/>
                                  </w:rPr>
                                </w:pPr>
                                <w:r w:rsidRPr="00282B73">
                                  <w:rPr>
                                    <w:sz w:val="18"/>
                                    <w:szCs w:val="18"/>
                                  </w:rPr>
                                  <w:t>a</w:t>
                                </w:r>
                              </w:p>
                            </w:txbxContent>
                          </wps:txbx>
                          <wps:bodyPr rot="0" vert="horz" wrap="none" lIns="36000" tIns="0" rIns="36000" bIns="0" anchor="t" anchorCtr="0" upright="1">
                            <a:spAutoFit/>
                          </wps:bodyPr>
                        </wps:wsp>
                        <wps:wsp>
                          <wps:cNvPr id="569" name="Text Box 581"/>
                          <wps:cNvSpPr txBox="1">
                            <a:spLocks noChangeArrowheads="1"/>
                          </wps:cNvSpPr>
                          <wps:spPr bwMode="auto">
                            <a:xfrm>
                              <a:off x="5851" y="1331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0928" w14:textId="77777777" w:rsidR="00282B73" w:rsidRPr="00282B73" w:rsidRDefault="00282B73" w:rsidP="001E6FA8">
                                <w:pPr>
                                  <w:rPr>
                                    <w:sz w:val="18"/>
                                    <w:szCs w:val="18"/>
                                  </w:rPr>
                                </w:pPr>
                                <w:r w:rsidRPr="00282B73">
                                  <w:rPr>
                                    <w:rFonts w:hint="eastAsia"/>
                                    <w:sz w:val="18"/>
                                    <w:szCs w:val="18"/>
                                  </w:rPr>
                                  <w:t>b</w:t>
                                </w:r>
                              </w:p>
                            </w:txbxContent>
                          </wps:txbx>
                          <wps:bodyPr rot="0" vert="horz" wrap="none" lIns="36000" tIns="0" rIns="36000" bIns="0" anchor="t" anchorCtr="0" upright="1">
                            <a:spAutoFit/>
                          </wps:bodyPr>
                        </wps:wsp>
                        <wps:wsp>
                          <wps:cNvPr id="570" name="Text Box 582"/>
                          <wps:cNvSpPr txBox="1">
                            <a:spLocks noChangeArrowheads="1"/>
                          </wps:cNvSpPr>
                          <wps:spPr bwMode="auto">
                            <a:xfrm>
                              <a:off x="6649" y="13016"/>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58EF" w14:textId="77777777" w:rsidR="00282B73" w:rsidRPr="00282B73" w:rsidRDefault="00282B73" w:rsidP="001E6FA8">
                                <w:pPr>
                                  <w:rPr>
                                    <w:sz w:val="18"/>
                                    <w:szCs w:val="18"/>
                                  </w:rPr>
                                </w:pPr>
                                <w:r w:rsidRPr="00282B73">
                                  <w:rPr>
                                    <w:rFonts w:hint="eastAsia"/>
                                    <w:sz w:val="18"/>
                                    <w:szCs w:val="18"/>
                                  </w:rPr>
                                  <w:t>c</w:t>
                                </w:r>
                              </w:p>
                            </w:txbxContent>
                          </wps:txbx>
                          <wps:bodyPr rot="0" vert="horz" wrap="none" lIns="36000" tIns="0" rIns="36000" bIns="0" anchor="t" anchorCtr="0" upright="1">
                            <a:spAutoFit/>
                          </wps:bodyPr>
                        </wps:wsp>
                        <wps:wsp>
                          <wps:cNvPr id="571" name="Text Box 583"/>
                          <wps:cNvSpPr txBox="1">
                            <a:spLocks noChangeArrowheads="1"/>
                          </wps:cNvSpPr>
                          <wps:spPr bwMode="auto">
                            <a:xfrm>
                              <a:off x="6222" y="13660"/>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217C" w14:textId="77777777" w:rsidR="00282B73" w:rsidRPr="00D8565E" w:rsidRDefault="00282B73" w:rsidP="001E6FA8">
                                <w:pPr>
                                  <w:rPr>
                                    <w:i/>
                                    <w:sz w:val="18"/>
                                    <w:szCs w:val="18"/>
                                  </w:rPr>
                                </w:pPr>
                                <w:r>
                                  <w:rPr>
                                    <w:rFonts w:hint="eastAsia"/>
                                    <w:i/>
                                    <w:sz w:val="18"/>
                                    <w:szCs w:val="18"/>
                                  </w:rPr>
                                  <w:t>E</w:t>
                                </w:r>
                              </w:p>
                            </w:txbxContent>
                          </wps:txbx>
                          <wps:bodyPr rot="0" vert="horz" wrap="none" lIns="36000" tIns="0" rIns="36000" bIns="0" anchor="t" anchorCtr="0" upright="1">
                            <a:spAutoFit/>
                          </wps:bodyPr>
                        </wps:wsp>
                      </wpg:grpSp>
                      <wpg:grpSp>
                        <wpg:cNvPr id="572" name="Group 584"/>
                        <wpg:cNvGrpSpPr>
                          <a:grpSpLocks/>
                        </wpg:cNvGrpSpPr>
                        <wpg:grpSpPr bwMode="auto">
                          <a:xfrm>
                            <a:off x="7564" y="13016"/>
                            <a:ext cx="1235" cy="1204"/>
                            <a:chOff x="7564" y="13016"/>
                            <a:chExt cx="1235" cy="1204"/>
                          </a:xfrm>
                        </wpg:grpSpPr>
                        <wps:wsp>
                          <wps:cNvPr id="573" name="Line 585"/>
                          <wps:cNvCnPr>
                            <a:cxnSpLocks noChangeShapeType="1"/>
                          </wps:cNvCnPr>
                          <wps:spPr bwMode="auto">
                            <a:xfrm flipV="1">
                              <a:off x="7652" y="13134"/>
                              <a:ext cx="808"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4" name="Arc 586"/>
                          <wps:cNvSpPr>
                            <a:spLocks/>
                          </wps:cNvSpPr>
                          <wps:spPr bwMode="auto">
                            <a:xfrm rot="-5400000">
                              <a:off x="7838" y="13228"/>
                              <a:ext cx="824" cy="960"/>
                            </a:xfrm>
                            <a:custGeom>
                              <a:avLst/>
                              <a:gdLst>
                                <a:gd name="G0" fmla="+- 0 0 0"/>
                                <a:gd name="G1" fmla="+- 21600 0 0"/>
                                <a:gd name="G2" fmla="+- 21600 0 0"/>
                                <a:gd name="T0" fmla="*/ 0 w 21600"/>
                                <a:gd name="T1" fmla="*/ 0 h 25167"/>
                                <a:gd name="T2" fmla="*/ 21303 w 21600"/>
                                <a:gd name="T3" fmla="*/ 25167 h 25167"/>
                                <a:gd name="T4" fmla="*/ 0 w 21600"/>
                                <a:gd name="T5" fmla="*/ 21600 h 25167"/>
                              </a:gdLst>
                              <a:ahLst/>
                              <a:cxnLst>
                                <a:cxn ang="0">
                                  <a:pos x="T0" y="T1"/>
                                </a:cxn>
                                <a:cxn ang="0">
                                  <a:pos x="T2" y="T3"/>
                                </a:cxn>
                                <a:cxn ang="0">
                                  <a:pos x="T4" y="T5"/>
                                </a:cxn>
                              </a:cxnLst>
                              <a:rect l="0" t="0" r="r" b="b"/>
                              <a:pathLst>
                                <a:path w="21600" h="25167" fill="none" extrusionOk="0">
                                  <a:moveTo>
                                    <a:pt x="0" y="0"/>
                                  </a:moveTo>
                                  <a:cubicBezTo>
                                    <a:pt x="11929" y="0"/>
                                    <a:pt x="21600" y="9670"/>
                                    <a:pt x="21600" y="21600"/>
                                  </a:cubicBezTo>
                                  <a:cubicBezTo>
                                    <a:pt x="21600" y="22795"/>
                                    <a:pt x="21500" y="23988"/>
                                    <a:pt x="21303" y="25167"/>
                                  </a:cubicBezTo>
                                </a:path>
                                <a:path w="21600" h="25167" stroke="0" extrusionOk="0">
                                  <a:moveTo>
                                    <a:pt x="0" y="0"/>
                                  </a:moveTo>
                                  <a:cubicBezTo>
                                    <a:pt x="11929" y="0"/>
                                    <a:pt x="21600" y="9670"/>
                                    <a:pt x="21600" y="21600"/>
                                  </a:cubicBezTo>
                                  <a:cubicBezTo>
                                    <a:pt x="21600" y="22795"/>
                                    <a:pt x="21500" y="23988"/>
                                    <a:pt x="21303" y="2516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Line 587"/>
                          <wps:cNvCnPr>
                            <a:cxnSpLocks noChangeShapeType="1"/>
                          </wps:cNvCnPr>
                          <wps:spPr bwMode="auto">
                            <a:xfrm rot="18600000" flipV="1">
                              <a:off x="7878" y="13231"/>
                              <a:ext cx="278" cy="2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76" name="Oval 588"/>
                          <wps:cNvSpPr>
                            <a:spLocks noChangeArrowheads="1"/>
                          </wps:cNvSpPr>
                          <wps:spPr bwMode="auto">
                            <a:xfrm>
                              <a:off x="7988" y="13505"/>
                              <a:ext cx="49" cy="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7" name="Text Box 589"/>
                          <wps:cNvSpPr txBox="1">
                            <a:spLocks noChangeArrowheads="1"/>
                          </wps:cNvSpPr>
                          <wps:spPr bwMode="auto">
                            <a:xfrm>
                              <a:off x="7564" y="13908"/>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C6D77" w14:textId="77777777" w:rsidR="00282B73" w:rsidRPr="00282B73" w:rsidRDefault="00282B73" w:rsidP="001E6FA8">
                                <w:pPr>
                                  <w:rPr>
                                    <w:sz w:val="18"/>
                                    <w:szCs w:val="18"/>
                                  </w:rPr>
                                </w:pPr>
                                <w:r w:rsidRPr="00282B73">
                                  <w:rPr>
                                    <w:sz w:val="18"/>
                                    <w:szCs w:val="18"/>
                                  </w:rPr>
                                  <w:t>a</w:t>
                                </w:r>
                              </w:p>
                            </w:txbxContent>
                          </wps:txbx>
                          <wps:bodyPr rot="0" vert="horz" wrap="none" lIns="36000" tIns="0" rIns="36000" bIns="0" anchor="t" anchorCtr="0" upright="1">
                            <a:spAutoFit/>
                          </wps:bodyPr>
                        </wps:wsp>
                        <wps:wsp>
                          <wps:cNvPr id="578" name="Text Box 590"/>
                          <wps:cNvSpPr txBox="1">
                            <a:spLocks noChangeArrowheads="1"/>
                          </wps:cNvSpPr>
                          <wps:spPr bwMode="auto">
                            <a:xfrm>
                              <a:off x="7808" y="1332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B48C" w14:textId="77777777" w:rsidR="00282B73" w:rsidRPr="00282B73" w:rsidRDefault="00282B73" w:rsidP="001E6FA8">
                                <w:pPr>
                                  <w:rPr>
                                    <w:sz w:val="18"/>
                                    <w:szCs w:val="18"/>
                                  </w:rPr>
                                </w:pPr>
                                <w:r w:rsidRPr="00282B73">
                                  <w:rPr>
                                    <w:rFonts w:hint="eastAsia"/>
                                    <w:sz w:val="18"/>
                                    <w:szCs w:val="18"/>
                                  </w:rPr>
                                  <w:t>b</w:t>
                                </w:r>
                              </w:p>
                            </w:txbxContent>
                          </wps:txbx>
                          <wps:bodyPr rot="0" vert="horz" wrap="none" lIns="36000" tIns="0" rIns="36000" bIns="0" anchor="t" anchorCtr="0" upright="1">
                            <a:spAutoFit/>
                          </wps:bodyPr>
                        </wps:wsp>
                        <wps:wsp>
                          <wps:cNvPr id="579" name="Text Box 591"/>
                          <wps:cNvSpPr txBox="1">
                            <a:spLocks noChangeArrowheads="1"/>
                          </wps:cNvSpPr>
                          <wps:spPr bwMode="auto">
                            <a:xfrm>
                              <a:off x="8606" y="13025"/>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E8EF" w14:textId="77777777" w:rsidR="00282B73" w:rsidRPr="00282B73" w:rsidRDefault="00282B73" w:rsidP="001E6FA8">
                                <w:pPr>
                                  <w:rPr>
                                    <w:sz w:val="18"/>
                                    <w:szCs w:val="18"/>
                                  </w:rPr>
                                </w:pPr>
                                <w:r w:rsidRPr="00282B73">
                                  <w:rPr>
                                    <w:rFonts w:hint="eastAsia"/>
                                    <w:sz w:val="18"/>
                                    <w:szCs w:val="18"/>
                                  </w:rPr>
                                  <w:t>c</w:t>
                                </w:r>
                              </w:p>
                            </w:txbxContent>
                          </wps:txbx>
                          <wps:bodyPr rot="0" vert="horz" wrap="none" lIns="36000" tIns="0" rIns="36000" bIns="0" anchor="t" anchorCtr="0" upright="1">
                            <a:spAutoFit/>
                          </wps:bodyPr>
                        </wps:wsp>
                        <wps:wsp>
                          <wps:cNvPr id="580" name="Text Box 592"/>
                          <wps:cNvSpPr txBox="1">
                            <a:spLocks noChangeArrowheads="1"/>
                          </wps:cNvSpPr>
                          <wps:spPr bwMode="auto">
                            <a:xfrm>
                              <a:off x="8037" y="13016"/>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09C1" w14:textId="77777777" w:rsidR="00282B73" w:rsidRPr="00D8565E" w:rsidRDefault="00282B73" w:rsidP="001E6FA8">
                                <w:pPr>
                                  <w:rPr>
                                    <w:i/>
                                    <w:sz w:val="18"/>
                                    <w:szCs w:val="18"/>
                                  </w:rPr>
                                </w:pPr>
                                <w:r>
                                  <w:rPr>
                                    <w:rFonts w:hint="eastAsia"/>
                                    <w:i/>
                                    <w:sz w:val="18"/>
                                    <w:szCs w:val="18"/>
                                  </w:rPr>
                                  <w:t>E</w:t>
                                </w:r>
                              </w:p>
                            </w:txbxContent>
                          </wps:txbx>
                          <wps:bodyPr rot="0" vert="horz" wrap="none" lIns="36000" tIns="0" rIns="36000" bIns="0" anchor="t" anchorCtr="0" upright="1">
                            <a:spAutoFit/>
                          </wps:bodyPr>
                        </wps:wsp>
                      </wpg:grpSp>
                    </wpg:wgp>
                  </a:graphicData>
                </a:graphic>
              </wp:inline>
            </w:drawing>
          </mc:Choice>
          <mc:Fallback>
            <w:pict>
              <v:group w14:anchorId="678D4D93" id="Group 556" o:spid="_x0000_s1129" style="width:370.1pt;height:84.65pt;mso-position-horizontal-relative:char;mso-position-vertical-relative:line" coordorigin="1638,12951" coordsize="7402,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">
                <v:group id="Group 557" o:spid="_x0000_s1130" style="position:absolute;left:1638;top:12951;width:7402;height:1693" coordorigin="1729,13016" coordsize="7402,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line id="Line 558" o:spid="_x0000_s1131" style="position:absolute;flip:y;visibility:visible;mso-wrap-style:square" from="1828,13160" to="2636,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">
                    <v:stroke dashstyle="dash"/>
                  </v:line>
                  <v:shape id="Arc 559" o:spid="_x0000_s1132" style="position:absolute;left:2014;top:13254;width:824;height:960;rotation:-90;visibility:visible;mso-wrap-style:square;v-text-anchor:top" coordsize="21600,2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" path="m,nfc11929,,21600,9670,21600,21600v,1195,-100,2388,-297,3567em,nsc11929,,21600,9670,21600,21600v,1195,-100,2388,-297,3567l,21600,,xe" filled="f">
                    <v:path arrowok="t" o:extrusionok="f" o:connecttype="custom" o:connectlocs="0,0;813,960;0,824" o:connectangles="0,0,0"/>
                  </v:shape>
                  <v:line id="Line 560" o:spid="_x0000_s1133" style="position:absolute;flip:y;visibility:visible;mso-wrap-style:square" from="2196,13296" to="2474,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">
                    <v:stroke endarrow="block" endarrowwidth="narrow"/>
                  </v:line>
                  <v:oval id="Oval 561" o:spid="_x0000_s1134" style="position:absolute;left:2164;top:13531;width:4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" fillcolor="black"/>
                  <v:shapetype id="_x0000_t202" coordsize="21600,21600" o:spt="202" path="m,l,21600r21600,l21600,xe">
                    <v:stroke joinstyle="miter"/>
                    <v:path gradientshapeok="t" o:connecttype="rect"/>
                  </v:shapetype>
                  <v:shape id="Text Box 562" o:spid="_x0000_s1135" type="#_x0000_t202" style="position:absolute;left:1729;top:13931;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" filled="f" stroked="f">
                    <v:textbox style="mso-fit-shape-to-text:t" inset="1mm,0,1mm,0">
                      <w:txbxContent>
                        <w:p w14:paraId="5576570D" w14:textId="77777777" w:rsidR="00282B73" w:rsidRPr="00282B73" w:rsidRDefault="00282B73" w:rsidP="001E6FA8">
                          <w:pPr>
                            <w:rPr>
                              <w:sz w:val="18"/>
                              <w:szCs w:val="18"/>
                            </w:rPr>
                          </w:pPr>
                          <w:r w:rsidRPr="00282B73">
                            <w:rPr>
                              <w:sz w:val="18"/>
                              <w:szCs w:val="18"/>
                            </w:rPr>
                            <w:t>a</w:t>
                          </w:r>
                        </w:p>
                      </w:txbxContent>
                    </v:textbox>
                  </v:shape>
                  <v:shape id="Text Box 563" o:spid="_x0000_s1136" type="#_x0000_t202" style="position:absolute;left:1984;top:13354;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" filled="f" stroked="f">
                    <v:textbox style="mso-fit-shape-to-text:t" inset="1mm,0,1mm,0">
                      <w:txbxContent>
                        <w:p w14:paraId="04E9BA3A" w14:textId="77777777" w:rsidR="00282B73" w:rsidRPr="00282B73" w:rsidRDefault="00282B73" w:rsidP="001E6FA8">
                          <w:pPr>
                            <w:rPr>
                              <w:sz w:val="18"/>
                              <w:szCs w:val="18"/>
                            </w:rPr>
                          </w:pPr>
                          <w:r w:rsidRPr="00282B73">
                            <w:rPr>
                              <w:rFonts w:hint="eastAsia"/>
                              <w:sz w:val="18"/>
                              <w:szCs w:val="18"/>
                            </w:rPr>
                            <w:t>b</w:t>
                          </w:r>
                        </w:p>
                      </w:txbxContent>
                    </v:textbox>
                  </v:shape>
                  <v:shape id="Text Box 564" o:spid="_x0000_s1137" type="#_x0000_t202" style="position:absolute;left:2796;top:13033;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" filled="f" stroked="f">
                    <v:textbox style="mso-fit-shape-to-text:t" inset="1mm,0,1mm,0">
                      <w:txbxContent>
                        <w:p w14:paraId="4F0CE519" w14:textId="77777777" w:rsidR="00282B73" w:rsidRPr="00282B73" w:rsidRDefault="00282B73" w:rsidP="001E6FA8">
                          <w:pPr>
                            <w:rPr>
                              <w:sz w:val="18"/>
                              <w:szCs w:val="18"/>
                            </w:rPr>
                          </w:pPr>
                          <w:r w:rsidRPr="00282B73">
                            <w:rPr>
                              <w:rFonts w:hint="eastAsia"/>
                              <w:sz w:val="18"/>
                              <w:szCs w:val="18"/>
                            </w:rPr>
                            <w:t>c</w:t>
                          </w:r>
                        </w:p>
                      </w:txbxContent>
                    </v:textbox>
                  </v:shape>
                  <v:shape id="Text Box 565" o:spid="_x0000_s1138" type="#_x0000_t202" style="position:absolute;left:2269;top:13016;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" filled="f" stroked="f">
                    <v:textbox style="mso-fit-shape-to-text:t" inset="1mm,0,1mm,0">
                      <w:txbxContent>
                        <w:p w14:paraId="5AB594D9" w14:textId="77777777" w:rsidR="00282B73" w:rsidRPr="00D8565E" w:rsidRDefault="00282B73" w:rsidP="001E6FA8">
                          <w:pPr>
                            <w:rPr>
                              <w:i/>
                              <w:sz w:val="18"/>
                              <w:szCs w:val="18"/>
                            </w:rPr>
                          </w:pPr>
                          <w:r>
                            <w:rPr>
                              <w:rFonts w:hint="eastAsia"/>
                              <w:i/>
                              <w:sz w:val="18"/>
                              <w:szCs w:val="18"/>
                            </w:rPr>
                            <w:t>E</w:t>
                          </w:r>
                        </w:p>
                      </w:txbxContent>
                    </v:textbox>
                  </v:shape>
                  <v:shape id="Text Box 562" o:spid="_x0000_s1139" type="#_x0000_t202" style="position:absolute;left:2034;top:14397;width:709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" filled="f" stroked="f">
                    <v:textbox style="mso-fit-shape-to-text:t" inset="1mm,0,1mm,0">
                      <w:txbxContent>
                        <w:p w14:paraId="3C900EB2" w14:textId="49935DAE" w:rsidR="00F50DB3" w:rsidRPr="00F50DB3" w:rsidRDefault="00F50DB3" w:rsidP="00F50DB3">
                          <w:pPr>
                            <w:pStyle w:val="af1"/>
                            <w:numPr>
                              <w:ilvl w:val="0"/>
                              <w:numId w:val="23"/>
                            </w:numPr>
                            <w:ind w:firstLineChars="0"/>
                            <w:rPr>
                              <w:sz w:val="18"/>
                              <w:szCs w:val="18"/>
                            </w:rPr>
                          </w:pPr>
                          <w:r>
                            <w:rPr>
                              <w:rFonts w:hint="eastAsia"/>
                              <w:sz w:val="18"/>
                              <w:szCs w:val="18"/>
                            </w:rPr>
                            <w:t xml:space="preserve"> </w:t>
                          </w:r>
                          <w:r>
                            <w:rPr>
                              <w:sz w:val="18"/>
                              <w:szCs w:val="18"/>
                            </w:rPr>
                            <w:t xml:space="preserve">              </w:t>
                          </w:r>
                          <w:r>
                            <w:rPr>
                              <w:rFonts w:hint="eastAsia"/>
                              <w:sz w:val="18"/>
                              <w:szCs w:val="18"/>
                            </w:rPr>
                            <w:t>（</w:t>
                          </w:r>
                          <w:r>
                            <w:rPr>
                              <w:rFonts w:hint="eastAsia"/>
                              <w:sz w:val="18"/>
                              <w:szCs w:val="18"/>
                            </w:rPr>
                            <w:t>B</w:t>
                          </w:r>
                          <w:r>
                            <w:rPr>
                              <w:rFonts w:hint="eastAsia"/>
                              <w:sz w:val="18"/>
                              <w:szCs w:val="18"/>
                            </w:rPr>
                            <w:t>）</w:t>
                          </w:r>
                          <w:r>
                            <w:rPr>
                              <w:rFonts w:hint="eastAsia"/>
                              <w:sz w:val="18"/>
                              <w:szCs w:val="18"/>
                            </w:rPr>
                            <w:t xml:space="preserve"> </w:t>
                          </w:r>
                          <w:r>
                            <w:rPr>
                              <w:sz w:val="18"/>
                              <w:szCs w:val="18"/>
                            </w:rPr>
                            <w:t xml:space="preserve">               </w:t>
                          </w:r>
                          <w:r>
                            <w:rPr>
                              <w:rFonts w:hint="eastAsia"/>
                              <w:sz w:val="18"/>
                              <w:szCs w:val="18"/>
                            </w:rPr>
                            <w:t>（</w:t>
                          </w:r>
                          <w:r>
                            <w:rPr>
                              <w:rFonts w:hint="eastAsia"/>
                              <w:sz w:val="18"/>
                              <w:szCs w:val="18"/>
                            </w:rPr>
                            <w:t>C</w:t>
                          </w:r>
                          <w:r>
                            <w:rPr>
                              <w:rFonts w:hint="eastAsia"/>
                              <w:sz w:val="18"/>
                              <w:szCs w:val="18"/>
                            </w:rPr>
                            <w:t>）</w:t>
                          </w:r>
                          <w:r>
                            <w:rPr>
                              <w:rFonts w:hint="eastAsia"/>
                              <w:sz w:val="18"/>
                              <w:szCs w:val="18"/>
                            </w:rPr>
                            <w:t xml:space="preserve"> </w:t>
                          </w:r>
                          <w:r>
                            <w:rPr>
                              <w:sz w:val="18"/>
                              <w:szCs w:val="18"/>
                            </w:rPr>
                            <w:t xml:space="preserve">              </w:t>
                          </w:r>
                          <w:r>
                            <w:rPr>
                              <w:rFonts w:hint="eastAsia"/>
                              <w:sz w:val="18"/>
                              <w:szCs w:val="18"/>
                            </w:rPr>
                            <w:t>（</w:t>
                          </w:r>
                          <w:r>
                            <w:rPr>
                              <w:rFonts w:hint="eastAsia"/>
                              <w:sz w:val="18"/>
                              <w:szCs w:val="18"/>
                            </w:rPr>
                            <w:t>D</w:t>
                          </w:r>
                          <w:r>
                            <w:rPr>
                              <w:rFonts w:hint="eastAsia"/>
                              <w:sz w:val="18"/>
                              <w:szCs w:val="18"/>
                            </w:rPr>
                            <w:t>）</w:t>
                          </w:r>
                        </w:p>
                      </w:txbxContent>
                    </v:textbox>
                  </v:shape>
                </v:group>
                <v:group id="Group 566" o:spid="_x0000_s1140" style="position:absolute;left:3544;top:12984;width:1365;height:1236" coordorigin="3544,12984" coordsize="1365,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line id="Line 567" o:spid="_x0000_s1141" style="position:absolute;flip:y;visibility:visible;mso-wrap-style:square" from="3738,13108" to="4546,1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">
                    <v:stroke dashstyle="dash"/>
                  </v:line>
                  <v:shape id="Arc 568" o:spid="_x0000_s1142" style="position:absolute;left:3924;top:13202;width:824;height:960;rotation:-90;visibility:visible;mso-wrap-style:square;v-text-anchor:top" coordsize="21600,2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" path="m,nfc11929,,21600,9670,21600,21600v,1195,-100,2388,-297,3567em,nsc11929,,21600,9670,21600,21600v,1195,-100,2388,-297,3567l,21600,,xe" filled="f">
                    <v:path arrowok="t" o:extrusionok="f" o:connecttype="custom" o:connectlocs="0,0;813,960;0,824" o:connectangles="0,0,0"/>
                  </v:shape>
                  <v:line id="Line 569" o:spid="_x0000_s1143" style="position:absolute;rotation:150;flip:y;visibility:visible;mso-wrap-style:square" from="3759,13413" to="4037,1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">
                    <v:stroke endarrow="block" endarrowwidth="narrow"/>
                  </v:line>
                  <v:oval id="Oval 570" o:spid="_x0000_s1144" style="position:absolute;left:4074;top:13479;width:4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" fillcolor="black"/>
                  <v:shape id="Text Box 571" o:spid="_x0000_s1145" type="#_x0000_t202" style="position:absolute;left:3649;top:13908;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" filled="f" stroked="f">
                    <v:textbox style="mso-fit-shape-to-text:t" inset="1mm,0,1mm,0">
                      <w:txbxContent>
                        <w:p w14:paraId="6DE2FEAF" w14:textId="77777777" w:rsidR="00282B73" w:rsidRPr="00282B73" w:rsidRDefault="00282B73" w:rsidP="001E6FA8">
                          <w:pPr>
                            <w:rPr>
                              <w:sz w:val="18"/>
                              <w:szCs w:val="18"/>
                            </w:rPr>
                          </w:pPr>
                          <w:r w:rsidRPr="00282B73">
                            <w:rPr>
                              <w:sz w:val="18"/>
                              <w:szCs w:val="18"/>
                            </w:rPr>
                            <w:t>a</w:t>
                          </w:r>
                        </w:p>
                      </w:txbxContent>
                    </v:textbox>
                  </v:shape>
                  <v:shape id="Text Box 572" o:spid="_x0000_s1146" type="#_x0000_t202" style="position:absolute;left:3943;top:13231;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" filled="f" stroked="f">
                    <v:textbox style="mso-fit-shape-to-text:t" inset="1mm,0,1mm,0">
                      <w:txbxContent>
                        <w:p w14:paraId="253910AA" w14:textId="77777777" w:rsidR="00282B73" w:rsidRPr="00282B73" w:rsidRDefault="00282B73" w:rsidP="001E6FA8">
                          <w:pPr>
                            <w:rPr>
                              <w:sz w:val="18"/>
                              <w:szCs w:val="18"/>
                            </w:rPr>
                          </w:pPr>
                          <w:r w:rsidRPr="00282B73">
                            <w:rPr>
                              <w:rFonts w:hint="eastAsia"/>
                              <w:sz w:val="18"/>
                              <w:szCs w:val="18"/>
                            </w:rPr>
                            <w:t>b</w:t>
                          </w:r>
                        </w:p>
                      </w:txbxContent>
                    </v:textbox>
                  </v:shape>
                  <v:shape id="Text Box 573" o:spid="_x0000_s1147" type="#_x0000_t202" style="position:absolute;left:4716;top:12984;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" filled="f" stroked="f">
                    <v:textbox style="mso-fit-shape-to-text:t" inset="1mm,0,1mm,0">
                      <w:txbxContent>
                        <w:p w14:paraId="72335F6F" w14:textId="77777777" w:rsidR="00282B73" w:rsidRPr="00282B73" w:rsidRDefault="00282B73" w:rsidP="001E6FA8">
                          <w:pPr>
                            <w:rPr>
                              <w:sz w:val="18"/>
                              <w:szCs w:val="18"/>
                            </w:rPr>
                          </w:pPr>
                          <w:r w:rsidRPr="00282B73">
                            <w:rPr>
                              <w:rFonts w:hint="eastAsia"/>
                              <w:sz w:val="18"/>
                              <w:szCs w:val="18"/>
                            </w:rPr>
                            <w:t>c</w:t>
                          </w:r>
                        </w:p>
                      </w:txbxContent>
                    </v:textbox>
                  </v:shape>
                  <v:shape id="Text Box 574" o:spid="_x0000_s1148" type="#_x0000_t202" style="position:absolute;left:3544;top:13357;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" filled="f" stroked="f">
                    <v:textbox style="mso-fit-shape-to-text:t" inset="1mm,0,1mm,0">
                      <w:txbxContent>
                        <w:p w14:paraId="51333757" w14:textId="77777777" w:rsidR="00282B73" w:rsidRPr="00D8565E" w:rsidRDefault="00282B73" w:rsidP="001E6FA8">
                          <w:pPr>
                            <w:rPr>
                              <w:i/>
                              <w:sz w:val="18"/>
                              <w:szCs w:val="18"/>
                            </w:rPr>
                          </w:pPr>
                          <w:r>
                            <w:rPr>
                              <w:rFonts w:hint="eastAsia"/>
                              <w:i/>
                              <w:sz w:val="18"/>
                              <w:szCs w:val="18"/>
                            </w:rPr>
                            <w:t>E</w:t>
                          </w:r>
                        </w:p>
                      </w:txbxContent>
                    </v:textbox>
                  </v:shape>
                </v:group>
                <v:group id="Group 575" o:spid="_x0000_s1149" style="position:absolute;left:5607;top:13016;width:1235;height:1178" coordorigin="5607,13016" coordsize="1235,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Line 576" o:spid="_x0000_s1150" style="position:absolute;flip:y;visibility:visible;mso-wrap-style:square" from="5695,13121" to="6503,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">
                    <v:stroke dashstyle="dash"/>
                  </v:line>
                  <v:shape id="Arc 577" o:spid="_x0000_s1151" style="position:absolute;left:5881;top:13215;width:824;height:960;rotation:-90;visibility:visible;mso-wrap-style:square;v-text-anchor:top" coordsize="21600,2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" path="m,nfc11929,,21600,9670,21600,21600v,1195,-100,2388,-297,3567em,nsc11929,,21600,9670,21600,21600v,1195,-100,2388,-297,3567l,21600,,xe" filled="f">
                    <v:path arrowok="t" o:extrusionok="f" o:connecttype="custom" o:connectlocs="0,0;813,960;0,824" o:connectangles="0,0,0"/>
                  </v:shape>
                  <v:line id="Line 578" o:spid="_x0000_s1152" style="position:absolute;rotation:-100;flip:y;visibility:visible;mso-wrap-style:square" from="6011,13571" to="6289,1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">
                    <v:stroke endarrow="block" endarrowwidth="narrow"/>
                  </v:line>
                  <v:oval id="Oval 579" o:spid="_x0000_s1153" style="position:absolute;left:6031;top:13492;width:4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" fillcolor="black"/>
                  <v:shape id="Text Box 580" o:spid="_x0000_s1154" type="#_x0000_t202" style="position:absolute;left:5607;top:13882;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" filled="f" stroked="f">
                    <v:textbox style="mso-fit-shape-to-text:t" inset="1mm,0,1mm,0">
                      <w:txbxContent>
                        <w:p w14:paraId="67FC8B12" w14:textId="77777777" w:rsidR="00282B73" w:rsidRPr="00282B73" w:rsidRDefault="00282B73" w:rsidP="001E6FA8">
                          <w:pPr>
                            <w:rPr>
                              <w:sz w:val="18"/>
                              <w:szCs w:val="18"/>
                            </w:rPr>
                          </w:pPr>
                          <w:r w:rsidRPr="00282B73">
                            <w:rPr>
                              <w:sz w:val="18"/>
                              <w:szCs w:val="18"/>
                            </w:rPr>
                            <w:t>a</w:t>
                          </w:r>
                        </w:p>
                      </w:txbxContent>
                    </v:textbox>
                  </v:shape>
                  <v:shape id="Text Box 581" o:spid="_x0000_s1155" type="#_x0000_t202" style="position:absolute;left:5851;top:1331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" filled="f" stroked="f">
                    <v:textbox style="mso-fit-shape-to-text:t" inset="1mm,0,1mm,0">
                      <w:txbxContent>
                        <w:p w14:paraId="0FAD0928" w14:textId="77777777" w:rsidR="00282B73" w:rsidRPr="00282B73" w:rsidRDefault="00282B73" w:rsidP="001E6FA8">
                          <w:pPr>
                            <w:rPr>
                              <w:sz w:val="18"/>
                              <w:szCs w:val="18"/>
                            </w:rPr>
                          </w:pPr>
                          <w:r w:rsidRPr="00282B73">
                            <w:rPr>
                              <w:rFonts w:hint="eastAsia"/>
                              <w:sz w:val="18"/>
                              <w:szCs w:val="18"/>
                            </w:rPr>
                            <w:t>b</w:t>
                          </w:r>
                        </w:p>
                      </w:txbxContent>
                    </v:textbox>
                  </v:shape>
                  <v:shape id="Text Box 582" o:spid="_x0000_s1156" type="#_x0000_t202" style="position:absolute;left:6649;top:13016;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" filled="f" stroked="f">
                    <v:textbox style="mso-fit-shape-to-text:t" inset="1mm,0,1mm,0">
                      <w:txbxContent>
                        <w:p w14:paraId="7F9658EF" w14:textId="77777777" w:rsidR="00282B73" w:rsidRPr="00282B73" w:rsidRDefault="00282B73" w:rsidP="001E6FA8">
                          <w:pPr>
                            <w:rPr>
                              <w:sz w:val="18"/>
                              <w:szCs w:val="18"/>
                            </w:rPr>
                          </w:pPr>
                          <w:r w:rsidRPr="00282B73">
                            <w:rPr>
                              <w:rFonts w:hint="eastAsia"/>
                              <w:sz w:val="18"/>
                              <w:szCs w:val="18"/>
                            </w:rPr>
                            <w:t>c</w:t>
                          </w:r>
                        </w:p>
                      </w:txbxContent>
                    </v:textbox>
                  </v:shape>
                  <v:shape id="Text Box 583" o:spid="_x0000_s1157" type="#_x0000_t202" style="position:absolute;left:6222;top:13660;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" filled="f" stroked="f">
                    <v:textbox style="mso-fit-shape-to-text:t" inset="1mm,0,1mm,0">
                      <w:txbxContent>
                        <w:p w14:paraId="0EFB217C" w14:textId="77777777" w:rsidR="00282B73" w:rsidRPr="00D8565E" w:rsidRDefault="00282B73" w:rsidP="001E6FA8">
                          <w:pPr>
                            <w:rPr>
                              <w:i/>
                              <w:sz w:val="18"/>
                              <w:szCs w:val="18"/>
                            </w:rPr>
                          </w:pPr>
                          <w:r>
                            <w:rPr>
                              <w:rFonts w:hint="eastAsia"/>
                              <w:i/>
                              <w:sz w:val="18"/>
                              <w:szCs w:val="18"/>
                            </w:rPr>
                            <w:t>E</w:t>
                          </w:r>
                        </w:p>
                      </w:txbxContent>
                    </v:textbox>
                  </v:shape>
                </v:group>
                <v:group id="Group 584" o:spid="_x0000_s1158" style="position:absolute;left:7564;top:13016;width:1235;height:1204" coordorigin="7564,13016" coordsize="1235,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line id="Line 585" o:spid="_x0000_s1159" style="position:absolute;flip:y;visibility:visible;mso-wrap-style:square" from="7652,13134" to="8460,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">
                    <v:stroke dashstyle="dash"/>
                  </v:line>
                  <v:shape id="Arc 586" o:spid="_x0000_s1160" style="position:absolute;left:7838;top:13228;width:824;height:960;rotation:-90;visibility:visible;mso-wrap-style:square;v-text-anchor:top" coordsize="21600,2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" path="m,nfc11929,,21600,9670,21600,21600v,1195,-100,2388,-297,3567em,nsc11929,,21600,9670,21600,21600v,1195,-100,2388,-297,3567l,21600,,xe" filled="f">
                    <v:path arrowok="t" o:extrusionok="f" o:connecttype="custom" o:connectlocs="0,0;813,960;0,824" o:connectangles="0,0,0"/>
                  </v:shape>
                  <v:line id="Line 587" o:spid="_x0000_s1161" style="position:absolute;rotation:50;flip:y;visibility:visible;mso-wrap-style:square" from="7878,13231" to="8156,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">
                    <v:stroke endarrow="block" endarrowwidth="narrow"/>
                  </v:line>
                  <v:oval id="Oval 588" o:spid="_x0000_s1162" style="position:absolute;left:7988;top:13505;width:49;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" fillcolor="black"/>
                  <v:shape id="Text Box 589" o:spid="_x0000_s1163" type="#_x0000_t202" style="position:absolute;left:7564;top:13908;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" filled="f" stroked="f">
                    <v:textbox style="mso-fit-shape-to-text:t" inset="1mm,0,1mm,0">
                      <w:txbxContent>
                        <w:p w14:paraId="61CC6D77" w14:textId="77777777" w:rsidR="00282B73" w:rsidRPr="00282B73" w:rsidRDefault="00282B73" w:rsidP="001E6FA8">
                          <w:pPr>
                            <w:rPr>
                              <w:sz w:val="18"/>
                              <w:szCs w:val="18"/>
                            </w:rPr>
                          </w:pPr>
                          <w:r w:rsidRPr="00282B73">
                            <w:rPr>
                              <w:sz w:val="18"/>
                              <w:szCs w:val="18"/>
                            </w:rPr>
                            <w:t>a</w:t>
                          </w:r>
                        </w:p>
                      </w:txbxContent>
                    </v:textbox>
                  </v:shape>
                  <v:shape id="Text Box 590" o:spid="_x0000_s1164" type="#_x0000_t202" style="position:absolute;left:7808;top:1332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" filled="f" stroked="f">
                    <v:textbox style="mso-fit-shape-to-text:t" inset="1mm,0,1mm,0">
                      <w:txbxContent>
                        <w:p w14:paraId="0E37B48C" w14:textId="77777777" w:rsidR="00282B73" w:rsidRPr="00282B73" w:rsidRDefault="00282B73" w:rsidP="001E6FA8">
                          <w:pPr>
                            <w:rPr>
                              <w:sz w:val="18"/>
                              <w:szCs w:val="18"/>
                            </w:rPr>
                          </w:pPr>
                          <w:r w:rsidRPr="00282B73">
                            <w:rPr>
                              <w:rFonts w:hint="eastAsia"/>
                              <w:sz w:val="18"/>
                              <w:szCs w:val="18"/>
                            </w:rPr>
                            <w:t>b</w:t>
                          </w:r>
                        </w:p>
                      </w:txbxContent>
                    </v:textbox>
                  </v:shape>
                  <v:shape id="Text Box 591" o:spid="_x0000_s1165" type="#_x0000_t202" style="position:absolute;left:8606;top:13025;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" filled="f" stroked="f">
                    <v:textbox style="mso-fit-shape-to-text:t" inset="1mm,0,1mm,0">
                      <w:txbxContent>
                        <w:p w14:paraId="0DB2E8EF" w14:textId="77777777" w:rsidR="00282B73" w:rsidRPr="00282B73" w:rsidRDefault="00282B73" w:rsidP="001E6FA8">
                          <w:pPr>
                            <w:rPr>
                              <w:sz w:val="18"/>
                              <w:szCs w:val="18"/>
                            </w:rPr>
                          </w:pPr>
                          <w:r w:rsidRPr="00282B73">
                            <w:rPr>
                              <w:rFonts w:hint="eastAsia"/>
                              <w:sz w:val="18"/>
                              <w:szCs w:val="18"/>
                            </w:rPr>
                            <w:t>c</w:t>
                          </w:r>
                        </w:p>
                      </w:txbxContent>
                    </v:textbox>
                  </v:shape>
                  <v:shape id="Text Box 592" o:spid="_x0000_s1166" type="#_x0000_t202" style="position:absolute;left:8037;top:13016;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" filled="f" stroked="f">
                    <v:textbox style="mso-fit-shape-to-text:t" inset="1mm,0,1mm,0">
                      <w:txbxContent>
                        <w:p w14:paraId="1C7E09C1" w14:textId="77777777" w:rsidR="00282B73" w:rsidRPr="00D8565E" w:rsidRDefault="00282B73" w:rsidP="001E6FA8">
                          <w:pPr>
                            <w:rPr>
                              <w:i/>
                              <w:sz w:val="18"/>
                              <w:szCs w:val="18"/>
                            </w:rPr>
                          </w:pPr>
                          <w:r>
                            <w:rPr>
                              <w:rFonts w:hint="eastAsia"/>
                              <w:i/>
                              <w:sz w:val="18"/>
                              <w:szCs w:val="18"/>
                            </w:rPr>
                            <w:t>E</w:t>
                          </w:r>
                        </w:p>
                      </w:txbxContent>
                    </v:textbox>
                  </v:shape>
                </v:group>
                <w10:anchorlock/>
              </v:group>
            </w:pict>
          </mc:Fallback>
        </mc:AlternateContent>
      </w:r>
    </w:p>
    <w:p w14:paraId="02089E52" w14:textId="6A07CBA8" w:rsidR="00B35567" w:rsidRPr="00A22134" w:rsidRDefault="00B35567" w:rsidP="00A22134">
      <w:pPr>
        <w:rPr>
          <w:szCs w:val="21"/>
        </w:rPr>
      </w:pPr>
      <w:r w:rsidRPr="00A22134">
        <w:rPr>
          <w:color w:val="0000FF"/>
          <w:kern w:val="0"/>
          <w:szCs w:val="21"/>
        </w:rPr>
        <w:t>解析：主要考查电场力方向和曲线运动所受合外力与轨迹的关系。正确答案是</w:t>
      </w:r>
      <w:r w:rsidRPr="00A22134">
        <w:rPr>
          <w:color w:val="0000FF"/>
          <w:kern w:val="0"/>
          <w:szCs w:val="21"/>
        </w:rPr>
        <w:t>D</w:t>
      </w:r>
      <w:r w:rsidRPr="00A22134">
        <w:rPr>
          <w:color w:val="0000FF"/>
          <w:kern w:val="0"/>
          <w:szCs w:val="21"/>
        </w:rPr>
        <w:t>。</w:t>
      </w:r>
    </w:p>
    <w:p w14:paraId="6B5A050B" w14:textId="77777777" w:rsidR="00A22134" w:rsidRDefault="00A22134" w:rsidP="00A22134">
      <w:pPr>
        <w:rPr>
          <w:szCs w:val="21"/>
        </w:rPr>
      </w:pPr>
    </w:p>
    <w:p w14:paraId="02CC41D2" w14:textId="77777777" w:rsidR="001F32AA" w:rsidRDefault="001F32AA">
      <w:pPr>
        <w:widowControl/>
        <w:jc w:val="left"/>
        <w:rPr>
          <w:rFonts w:hAnsi="宋体" w:hint="eastAsia"/>
          <w:szCs w:val="21"/>
        </w:rPr>
      </w:pPr>
      <w:r>
        <w:rPr>
          <w:rFonts w:hAnsi="宋体"/>
          <w:szCs w:val="21"/>
        </w:rPr>
        <w:br w:type="page"/>
      </w:r>
    </w:p>
    <w:p w14:paraId="1FAE503C" w14:textId="3424CCA9" w:rsidR="004C1C88" w:rsidRPr="00A22134" w:rsidRDefault="001F32AA" w:rsidP="00A22134">
      <w:pPr>
        <w:pStyle w:val="af1"/>
        <w:numPr>
          <w:ilvl w:val="0"/>
          <w:numId w:val="21"/>
        </w:numPr>
        <w:ind w:firstLineChars="0"/>
        <w:rPr>
          <w:spacing w:val="-2"/>
          <w:szCs w:val="21"/>
        </w:rPr>
      </w:pPr>
      <w:r>
        <w:rPr>
          <w:rFonts w:hint="eastAsia"/>
          <w:noProof/>
        </w:rPr>
        <mc:AlternateContent>
          <mc:Choice Requires="wpg">
            <w:drawing>
              <wp:anchor distT="0" distB="0" distL="114300" distR="114300" simplePos="0" relativeHeight="251663872" behindDoc="0" locked="0" layoutInCell="1" allowOverlap="1" wp14:anchorId="0B6649D2" wp14:editId="5B64CDE3">
                <wp:simplePos x="0" y="0"/>
                <wp:positionH relativeFrom="column">
                  <wp:posOffset>4663440</wp:posOffset>
                </wp:positionH>
                <wp:positionV relativeFrom="paragraph">
                  <wp:posOffset>200660</wp:posOffset>
                </wp:positionV>
                <wp:extent cx="1414145" cy="413385"/>
                <wp:effectExtent l="0" t="0" r="33655" b="5715"/>
                <wp:wrapSquare wrapText="bothSides"/>
                <wp:docPr id="506" name="Group 20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45" cy="413385"/>
                          <a:chOff x="6284" y="3319"/>
                          <a:chExt cx="2227" cy="651"/>
                        </a:xfrm>
                      </wpg:grpSpPr>
                      <wps:wsp>
                        <wps:cNvPr id="507" name="Rectangle 202"/>
                        <wps:cNvSpPr>
                          <a:spLocks noChangeArrowheads="1"/>
                        </wps:cNvSpPr>
                        <wps:spPr bwMode="auto">
                          <a:xfrm>
                            <a:off x="6593" y="3454"/>
                            <a:ext cx="303" cy="21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508" name="Group 203"/>
                        <wpg:cNvGrpSpPr>
                          <a:grpSpLocks/>
                        </wpg:cNvGrpSpPr>
                        <wpg:grpSpPr bwMode="auto">
                          <a:xfrm>
                            <a:off x="6284" y="3861"/>
                            <a:ext cx="2227" cy="93"/>
                            <a:chOff x="3830" y="4526"/>
                            <a:chExt cx="2556" cy="96"/>
                          </a:xfrm>
                        </wpg:grpSpPr>
                        <wps:wsp>
                          <wps:cNvPr id="509" name="Line 204"/>
                          <wps:cNvCnPr>
                            <a:cxnSpLocks noChangeShapeType="1"/>
                          </wps:cNvCnPr>
                          <wps:spPr bwMode="auto">
                            <a:xfrm flipH="1">
                              <a:off x="3830"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0" name="Line 205"/>
                          <wps:cNvCnPr>
                            <a:cxnSpLocks noChangeShapeType="1"/>
                          </wps:cNvCnPr>
                          <wps:spPr bwMode="auto">
                            <a:xfrm flipH="1">
                              <a:off x="3918"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1" name="Line 206"/>
                          <wps:cNvCnPr>
                            <a:cxnSpLocks noChangeShapeType="1"/>
                          </wps:cNvCnPr>
                          <wps:spPr bwMode="auto">
                            <a:xfrm flipH="1">
                              <a:off x="4006"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2" name="Line 207"/>
                          <wps:cNvCnPr>
                            <a:cxnSpLocks noChangeShapeType="1"/>
                          </wps:cNvCnPr>
                          <wps:spPr bwMode="auto">
                            <a:xfrm flipH="1">
                              <a:off x="4093"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3" name="Line 208"/>
                          <wps:cNvCnPr>
                            <a:cxnSpLocks noChangeShapeType="1"/>
                          </wps:cNvCnPr>
                          <wps:spPr bwMode="auto">
                            <a:xfrm flipH="1">
                              <a:off x="4181"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4" name="Line 209"/>
                          <wps:cNvCnPr>
                            <a:cxnSpLocks noChangeShapeType="1"/>
                          </wps:cNvCnPr>
                          <wps:spPr bwMode="auto">
                            <a:xfrm flipH="1">
                              <a:off x="4268"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5" name="Line 210"/>
                          <wps:cNvCnPr>
                            <a:cxnSpLocks noChangeShapeType="1"/>
                          </wps:cNvCnPr>
                          <wps:spPr bwMode="auto">
                            <a:xfrm flipH="1">
                              <a:off x="4357"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6" name="Line 211"/>
                          <wps:cNvCnPr>
                            <a:cxnSpLocks noChangeShapeType="1"/>
                          </wps:cNvCnPr>
                          <wps:spPr bwMode="auto">
                            <a:xfrm flipH="1">
                              <a:off x="4444"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7" name="Line 212"/>
                          <wps:cNvCnPr>
                            <a:cxnSpLocks noChangeShapeType="1"/>
                          </wps:cNvCnPr>
                          <wps:spPr bwMode="auto">
                            <a:xfrm flipH="1">
                              <a:off x="4532"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8" name="Line 213"/>
                          <wps:cNvCnPr>
                            <a:cxnSpLocks noChangeShapeType="1"/>
                          </wps:cNvCnPr>
                          <wps:spPr bwMode="auto">
                            <a:xfrm flipH="1">
                              <a:off x="4619"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14"/>
                          <wps:cNvCnPr>
                            <a:cxnSpLocks noChangeShapeType="1"/>
                          </wps:cNvCnPr>
                          <wps:spPr bwMode="auto">
                            <a:xfrm flipH="1">
                              <a:off x="4708"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 name="Line 215"/>
                          <wps:cNvCnPr>
                            <a:cxnSpLocks noChangeShapeType="1"/>
                          </wps:cNvCnPr>
                          <wps:spPr bwMode="auto">
                            <a:xfrm>
                              <a:off x="3847" y="4537"/>
                              <a:ext cx="253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216"/>
                          <wps:cNvCnPr>
                            <a:cxnSpLocks noChangeShapeType="1"/>
                          </wps:cNvCnPr>
                          <wps:spPr bwMode="auto">
                            <a:xfrm flipH="1">
                              <a:off x="4798"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2" name="Line 217"/>
                          <wps:cNvCnPr>
                            <a:cxnSpLocks noChangeShapeType="1"/>
                          </wps:cNvCnPr>
                          <wps:spPr bwMode="auto">
                            <a:xfrm flipH="1">
                              <a:off x="4886"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3" name="Line 218"/>
                          <wps:cNvCnPr>
                            <a:cxnSpLocks noChangeShapeType="1"/>
                          </wps:cNvCnPr>
                          <wps:spPr bwMode="auto">
                            <a:xfrm flipH="1">
                              <a:off x="4974"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4" name="Line 219"/>
                          <wps:cNvCnPr>
                            <a:cxnSpLocks noChangeShapeType="1"/>
                          </wps:cNvCnPr>
                          <wps:spPr bwMode="auto">
                            <a:xfrm flipH="1">
                              <a:off x="5061"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5" name="Line 220"/>
                          <wps:cNvCnPr>
                            <a:cxnSpLocks noChangeShapeType="1"/>
                          </wps:cNvCnPr>
                          <wps:spPr bwMode="auto">
                            <a:xfrm flipH="1">
                              <a:off x="5149"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6" name="Line 221"/>
                          <wps:cNvCnPr>
                            <a:cxnSpLocks noChangeShapeType="1"/>
                          </wps:cNvCnPr>
                          <wps:spPr bwMode="auto">
                            <a:xfrm flipH="1">
                              <a:off x="5236"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7" name="Line 222"/>
                          <wps:cNvCnPr>
                            <a:cxnSpLocks noChangeShapeType="1"/>
                          </wps:cNvCnPr>
                          <wps:spPr bwMode="auto">
                            <a:xfrm flipH="1">
                              <a:off x="5325"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8" name="Line 223"/>
                          <wps:cNvCnPr>
                            <a:cxnSpLocks noChangeShapeType="1"/>
                          </wps:cNvCnPr>
                          <wps:spPr bwMode="auto">
                            <a:xfrm flipH="1">
                              <a:off x="5412"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9" name="Line 224"/>
                          <wps:cNvCnPr>
                            <a:cxnSpLocks noChangeShapeType="1"/>
                          </wps:cNvCnPr>
                          <wps:spPr bwMode="auto">
                            <a:xfrm flipH="1">
                              <a:off x="5500"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0" name="Line 225"/>
                          <wps:cNvCnPr>
                            <a:cxnSpLocks noChangeShapeType="1"/>
                          </wps:cNvCnPr>
                          <wps:spPr bwMode="auto">
                            <a:xfrm flipH="1">
                              <a:off x="5592"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1" name="Line 226"/>
                          <wps:cNvCnPr>
                            <a:cxnSpLocks noChangeShapeType="1"/>
                          </wps:cNvCnPr>
                          <wps:spPr bwMode="auto">
                            <a:xfrm flipH="1">
                              <a:off x="5680"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2" name="Line 227"/>
                          <wps:cNvCnPr>
                            <a:cxnSpLocks noChangeShapeType="1"/>
                          </wps:cNvCnPr>
                          <wps:spPr bwMode="auto">
                            <a:xfrm flipH="1">
                              <a:off x="5768"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3" name="Line 228"/>
                          <wps:cNvCnPr>
                            <a:cxnSpLocks noChangeShapeType="1"/>
                          </wps:cNvCnPr>
                          <wps:spPr bwMode="auto">
                            <a:xfrm flipH="1">
                              <a:off x="5855"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4" name="Line 229"/>
                          <wps:cNvCnPr>
                            <a:cxnSpLocks noChangeShapeType="1"/>
                          </wps:cNvCnPr>
                          <wps:spPr bwMode="auto">
                            <a:xfrm flipH="1">
                              <a:off x="5943"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5" name="Line 230"/>
                          <wps:cNvCnPr>
                            <a:cxnSpLocks noChangeShapeType="1"/>
                          </wps:cNvCnPr>
                          <wps:spPr bwMode="auto">
                            <a:xfrm flipH="1">
                              <a:off x="6030" y="4526"/>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6" name="Line 231"/>
                          <wps:cNvCnPr>
                            <a:cxnSpLocks noChangeShapeType="1"/>
                          </wps:cNvCnPr>
                          <wps:spPr bwMode="auto">
                            <a:xfrm flipH="1">
                              <a:off x="6119"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7" name="Line 232"/>
                          <wps:cNvCnPr>
                            <a:cxnSpLocks noChangeShapeType="1"/>
                          </wps:cNvCnPr>
                          <wps:spPr bwMode="auto">
                            <a:xfrm flipH="1">
                              <a:off x="6206"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8" name="Line 233"/>
                          <wps:cNvCnPr>
                            <a:cxnSpLocks noChangeShapeType="1"/>
                          </wps:cNvCnPr>
                          <wps:spPr bwMode="auto">
                            <a:xfrm flipH="1">
                              <a:off x="6294"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39" name="Rectangle 234"/>
                        <wps:cNvSpPr>
                          <a:spLocks noChangeArrowheads="1"/>
                        </wps:cNvSpPr>
                        <wps:spPr bwMode="auto">
                          <a:xfrm>
                            <a:off x="6593" y="3664"/>
                            <a:ext cx="1648" cy="20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0" name="Text Box 235">
                          <a:hlinkClick r:id="rId16"/>
                        </wps:cNvPr>
                        <wps:cNvSpPr txBox="1">
                          <a:spLocks noChangeArrowheads="1"/>
                        </wps:cNvSpPr>
                        <wps:spPr bwMode="auto">
                          <a:xfrm>
                            <a:off x="7200" y="3519"/>
                            <a:ext cx="5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4E44" w14:textId="77777777" w:rsidR="00282B73" w:rsidRPr="00B37FF9" w:rsidRDefault="00282B73" w:rsidP="001F32AA">
                              <w:pPr>
                                <w:rPr>
                                  <w:sz w:val="18"/>
                                  <w:szCs w:val="18"/>
                                  <w:vertAlign w:val="subscript"/>
                                </w:rPr>
                              </w:pPr>
                              <w:r>
                                <w:rPr>
                                  <w:rFonts w:hint="eastAsia"/>
                                  <w:i/>
                                  <w:sz w:val="18"/>
                                  <w:szCs w:val="18"/>
                                </w:rPr>
                                <w:t>m</w:t>
                              </w:r>
                              <w:r>
                                <w:rPr>
                                  <w:rFonts w:hint="eastAsia"/>
                                  <w:sz w:val="18"/>
                                  <w:szCs w:val="18"/>
                                  <w:vertAlign w:val="subscript"/>
                                </w:rPr>
                                <w:t>1</w:t>
                              </w:r>
                            </w:p>
                          </w:txbxContent>
                        </wps:txbx>
                        <wps:bodyPr rot="0" vert="horz" wrap="square" lIns="91440" tIns="45720" rIns="91440" bIns="45720" anchor="t" anchorCtr="0" upright="1">
                          <a:noAutofit/>
                        </wps:bodyPr>
                      </wps:wsp>
                      <wps:wsp>
                        <wps:cNvPr id="541" name="Text Box 236">
                          <a:hlinkClick r:id="rId16"/>
                        </wps:cNvPr>
                        <wps:cNvSpPr txBox="1">
                          <a:spLocks noChangeArrowheads="1"/>
                        </wps:cNvSpPr>
                        <wps:spPr bwMode="auto">
                          <a:xfrm>
                            <a:off x="6538" y="3319"/>
                            <a:ext cx="5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7393" w14:textId="77777777" w:rsidR="00282B73" w:rsidRPr="00B37FF9" w:rsidRDefault="00282B73" w:rsidP="001F32AA">
                              <w:pPr>
                                <w:rPr>
                                  <w:sz w:val="18"/>
                                  <w:szCs w:val="18"/>
                                  <w:vertAlign w:val="subscript"/>
                                </w:rPr>
                              </w:pPr>
                              <w:r>
                                <w:rPr>
                                  <w:rFonts w:hint="eastAsia"/>
                                  <w:i/>
                                  <w:sz w:val="18"/>
                                  <w:szCs w:val="18"/>
                                </w:rPr>
                                <w:t>m</w:t>
                              </w:r>
                              <w:r>
                                <w:rPr>
                                  <w:rFonts w:hint="eastAsia"/>
                                  <w:sz w:val="18"/>
                                  <w:szCs w:val="18"/>
                                  <w:vertAlign w:val="subscript"/>
                                </w:rPr>
                                <w:t>2</w:t>
                              </w:r>
                            </w:p>
                          </w:txbxContent>
                        </wps:txbx>
                        <wps:bodyPr rot="0" vert="horz" wrap="square" lIns="91440" tIns="45720" rIns="91440" bIns="45720" anchor="t" anchorCtr="0" upright="1">
                          <a:noAutofit/>
                        </wps:bodyPr>
                      </wps:wsp>
                      <wps:wsp>
                        <wps:cNvPr id="542" name="Line 237"/>
                        <wps:cNvCnPr>
                          <a:cxnSpLocks noChangeShapeType="1"/>
                        </wps:cNvCnPr>
                        <wps:spPr bwMode="auto">
                          <a:xfrm>
                            <a:off x="6902" y="3545"/>
                            <a:ext cx="41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3" name="Text Box 238"/>
                        <wps:cNvSpPr txBox="1">
                          <a:spLocks noChangeArrowheads="1"/>
                        </wps:cNvSpPr>
                        <wps:spPr bwMode="auto">
                          <a:xfrm>
                            <a:off x="7198" y="3319"/>
                            <a:ext cx="5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A551" w14:textId="77777777" w:rsidR="00282B73" w:rsidRPr="00B37FF9" w:rsidRDefault="00282B73" w:rsidP="001F32AA">
                              <w:pPr>
                                <w:rPr>
                                  <w:sz w:val="18"/>
                                  <w:szCs w:val="18"/>
                                  <w:vertAlign w:val="subscript"/>
                                </w:rPr>
                              </w:pPr>
                              <w:r>
                                <w:rPr>
                                  <w:rFonts w:hint="eastAsia"/>
                                  <w:i/>
                                  <w:sz w:val="18"/>
                                  <w:szCs w:val="18"/>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649D2" id="Group 201" o:spid="_x0000_s1166" href="http://hfwq.cersp.net/" style="position:absolute;left:0;text-align:left;margin-left:367.2pt;margin-top:15.8pt;width:111.35pt;height:32.55pt;z-index:251663872;mso-position-horizontal-relative:text;mso-position-vertical-relative:text" coordorigin="6284,3319" coordsize="222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" o:button="t">
                <v:rect id="Rectangle 202" o:spid="_x0000_s1167" style="position:absolute;left:6593;top:3454;width:303;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" strokeweight="1pt"/>
                <v:group id="Group 203" o:spid="_x0000_s1168" style="position:absolute;left:6284;top:3861;width:2227;height:93" coordorigin="3830,4526" coordsize="25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line id="Line 204" o:spid="_x0000_s1169" style="position:absolute;flip:x;visibility:visible;mso-wrap-style:square" from="3830,4534" to="391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" strokeweight=".25pt"/>
                  <v:line id="Line 205" o:spid="_x0000_s1170" style="position:absolute;flip:x;visibility:visible;mso-wrap-style:square" from="3918,4534" to="400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" strokeweight=".25pt"/>
                  <v:line id="Line 206" o:spid="_x0000_s1171" style="position:absolute;flip:x;visibility:visible;mso-wrap-style:square" from="4006,4534" to="409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" strokeweight=".25pt"/>
                  <v:line id="Line 207" o:spid="_x0000_s1172" style="position:absolute;flip:x;visibility:visible;mso-wrap-style:square" from="4093,4534" to="418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" strokeweight=".25pt"/>
                  <v:line id="Line 208" o:spid="_x0000_s1173" style="position:absolute;flip:x;visibility:visible;mso-wrap-style:square" from="4181,4534" to="426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" strokeweight=".25pt"/>
                  <v:line id="Line 209" o:spid="_x0000_s1174" style="position:absolute;flip:x;visibility:visible;mso-wrap-style:square" from="4268,4534" to="435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" strokeweight=".25pt"/>
                  <v:line id="Line 210" o:spid="_x0000_s1175" style="position:absolute;flip:x;visibility:visible;mso-wrap-style:square" from="4357,4534" to="444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Line 211" o:spid="_x0000_s1176" style="position:absolute;flip:x;visibility:visible;mso-wrap-style:square" from="4444,4534" to="453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" strokeweight=".25pt"/>
                  <v:line id="Line 212" o:spid="_x0000_s1177" style="position:absolute;flip:x;visibility:visible;mso-wrap-style:square" from="4532,4534" to="461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" strokeweight=".25pt"/>
                  <v:line id="Line 213" o:spid="_x0000_s1178" style="position:absolute;flip:x;visibility:visible;mso-wrap-style:square" from="4619,4534" to="470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Line 214" o:spid="_x0000_s1179" style="position:absolute;flip:x;visibility:visible;mso-wrap-style:square" from="4708,4534" to="479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v:line id="Line 215" o:spid="_x0000_s1180" style="position:absolute;visibility:visible;mso-wrap-style:square" from="3847,4537" to="6386,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" strokeweight="1pt"/>
                  <v:line id="Line 216" o:spid="_x0000_s1181" style="position:absolute;flip:x;visibility:visible;mso-wrap-style:square" from="4798,4534" to="488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" strokeweight=".25pt"/>
                  <v:line id="Line 217" o:spid="_x0000_s1182" style="position:absolute;flip:x;visibility:visible;mso-wrap-style:square" from="4886,4534" to="497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" strokeweight=".25pt"/>
                  <v:line id="Line 218" o:spid="_x0000_s1183" style="position:absolute;flip:x;visibility:visible;mso-wrap-style:square" from="4974,4534" to="506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Line 219" o:spid="_x0000_s1184" style="position:absolute;flip:x;visibility:visible;mso-wrap-style:square" from="5061,4534" to="514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Line 220" o:spid="_x0000_s1185" style="position:absolute;flip:x;visibility:visible;mso-wrap-style:square" from="5149,4534" to="523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Line 221" o:spid="_x0000_s1186" style="position:absolute;flip:x;visibility:visible;mso-wrap-style:square" from="5236,4534" to="532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Line 222" o:spid="_x0000_s1187" style="position:absolute;flip:x;visibility:visible;mso-wrap-style:square" from="5325,4534" to="541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Line 223" o:spid="_x0000_s1188" style="position:absolute;flip:x;visibility:visible;mso-wrap-style:square" from="5412,4534" to="550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Line 224" o:spid="_x0000_s1189" style="position:absolute;flip:x;visibility:visible;mso-wrap-style:square" from="5500,4534" to="558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ZZxQAAANwAAAAPAAAAZHJzL2Rvd25yZXYueG1sRI/BbsIw&#10;EETvlfoP1iL1gopDRKs0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sdZZxQAAANwAAAAP&#10;AAAAAAAAAAAAAAAAAAcCAABkcnMvZG93bnJldi54bWxQSwUGAAAAAAMAAwC3AAAA+QIAAAAA&#10;" strokeweight=".25pt"/>
                  <v:line id="Line 225" o:spid="_x0000_s1190" style="position:absolute;flip:x;visibility:visible;mso-wrap-style:square" from="5592,4526" to="568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" strokeweight=".25pt"/>
                  <v:line id="Line 226" o:spid="_x0000_s1191" style="position:absolute;flip:x;visibility:visible;mso-wrap-style:square" from="5680,4526" to="576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" strokeweight=".25pt"/>
                  <v:line id="Line 227" o:spid="_x0000_s1192" style="position:absolute;flip:x;visibility:visible;mso-wrap-style:square" from="5768,4526" to="5855,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Line 228" o:spid="_x0000_s1193" style="position:absolute;flip:x;visibility:visible;mso-wrap-style:square" from="5855,4526" to="5943,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Line 229" o:spid="_x0000_s1194" style="position:absolute;flip:x;visibility:visible;mso-wrap-style:square" from="5943,4526" to="603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Line 230" o:spid="_x0000_s1195" style="position:absolute;flip:x;visibility:visible;mso-wrap-style:square" from="6030,4526" to="611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Line 231" o:spid="_x0000_s1196" style="position:absolute;flip:x;visibility:visible;mso-wrap-style:square" from="6119,4526" to="620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" strokeweight=".25pt"/>
                  <v:line id="Line 232" o:spid="_x0000_s1197" style="position:absolute;flip:x;visibility:visible;mso-wrap-style:square" from="6206,4526" to="6294,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" strokeweight=".25pt"/>
                  <v:line id="Line 233" o:spid="_x0000_s1198" style="position:absolute;flip:x;visibility:visible;mso-wrap-style:square" from="6294,4526" to="638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" strokeweight=".25pt"/>
                </v:group>
                <v:rect id="Rectangle 234" o:spid="_x0000_s1199" style="position:absolute;left:6593;top:3664;width:1648;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" strokeweight="1pt"/>
                <v:shape id="Text Box 235" o:spid="_x0000_s1200" type="#_x0000_t202" href="http://hfwq.cersp.net/" style="position:absolute;left:7200;top:3519;width:59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" o:button="t" filled="f" stroked="f">
                  <v:fill o:detectmouseclick="t"/>
                  <v:textbox>
                    <w:txbxContent>
                      <w:p w14:paraId="506F4E44" w14:textId="77777777" w:rsidR="00282B73" w:rsidRPr="00B37FF9" w:rsidRDefault="00282B73" w:rsidP="001F32AA">
                        <w:pPr>
                          <w:rPr>
                            <w:sz w:val="18"/>
                            <w:szCs w:val="18"/>
                            <w:vertAlign w:val="subscript"/>
                          </w:rPr>
                        </w:pPr>
                        <w:r>
                          <w:rPr>
                            <w:rFonts w:hint="eastAsia"/>
                            <w:i/>
                            <w:sz w:val="18"/>
                            <w:szCs w:val="18"/>
                          </w:rPr>
                          <w:t>m</w:t>
                        </w:r>
                        <w:r>
                          <w:rPr>
                            <w:rFonts w:hint="eastAsia"/>
                            <w:sz w:val="18"/>
                            <w:szCs w:val="18"/>
                            <w:vertAlign w:val="subscript"/>
                          </w:rPr>
                          <w:t>1</w:t>
                        </w:r>
                      </w:p>
                    </w:txbxContent>
                  </v:textbox>
                </v:shape>
                <v:shape id="Text Box 236" o:spid="_x0000_s1201" type="#_x0000_t202" href="http://hfwq.cersp.net/" style="position:absolute;left:6538;top:3319;width:59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" o:button="t" filled="f" stroked="f">
                  <v:fill o:detectmouseclick="t"/>
                  <v:textbox>
                    <w:txbxContent>
                      <w:p w14:paraId="591A7393" w14:textId="77777777" w:rsidR="00282B73" w:rsidRPr="00B37FF9" w:rsidRDefault="00282B73" w:rsidP="001F32AA">
                        <w:pPr>
                          <w:rPr>
                            <w:sz w:val="18"/>
                            <w:szCs w:val="18"/>
                            <w:vertAlign w:val="subscript"/>
                          </w:rPr>
                        </w:pPr>
                        <w:r>
                          <w:rPr>
                            <w:rFonts w:hint="eastAsia"/>
                            <w:i/>
                            <w:sz w:val="18"/>
                            <w:szCs w:val="18"/>
                          </w:rPr>
                          <w:t>m</w:t>
                        </w:r>
                        <w:r>
                          <w:rPr>
                            <w:rFonts w:hint="eastAsia"/>
                            <w:sz w:val="18"/>
                            <w:szCs w:val="18"/>
                            <w:vertAlign w:val="subscript"/>
                          </w:rPr>
                          <w:t>2</w:t>
                        </w:r>
                      </w:p>
                    </w:txbxContent>
                  </v:textbox>
                </v:shape>
                <v:line id="Line 237" o:spid="_x0000_s1202" style="position:absolute;visibility:visible;mso-wrap-style:square" from="6902,3545" to="7314,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">
                  <v:stroke endarrow="block" endarrowwidth="narrow"/>
                </v:line>
                <v:shape id="Text Box 238" o:spid="_x0000_s1203" type="#_x0000_t202" style="position:absolute;left:7198;top:3319;width:59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66D0A551" w14:textId="77777777" w:rsidR="00282B73" w:rsidRPr="00B37FF9" w:rsidRDefault="00282B73" w:rsidP="001F32AA">
                        <w:pPr>
                          <w:rPr>
                            <w:sz w:val="18"/>
                            <w:szCs w:val="18"/>
                            <w:vertAlign w:val="subscript"/>
                          </w:rPr>
                        </w:pPr>
                        <w:r>
                          <w:rPr>
                            <w:rFonts w:hint="eastAsia"/>
                            <w:i/>
                            <w:sz w:val="18"/>
                            <w:szCs w:val="18"/>
                          </w:rPr>
                          <w:t>F</w:t>
                        </w:r>
                      </w:p>
                    </w:txbxContent>
                  </v:textbox>
                </v:shape>
                <w10:wrap type="square"/>
              </v:group>
            </w:pict>
          </mc:Fallback>
        </mc:AlternateContent>
      </w:r>
      <w:r w:rsidR="004C1C88" w:rsidRPr="00A22134">
        <w:rPr>
          <w:rFonts w:hAnsi="宋体"/>
          <w:szCs w:val="21"/>
        </w:rPr>
        <w:t>如图，在光滑水平面上有一质量为</w:t>
      </w:r>
      <w:r w:rsidR="004C1C88" w:rsidRPr="00A22134">
        <w:rPr>
          <w:i/>
          <w:szCs w:val="21"/>
        </w:rPr>
        <w:t>m</w:t>
      </w:r>
      <w:r w:rsidR="004C1C88" w:rsidRPr="00A22134">
        <w:rPr>
          <w:szCs w:val="21"/>
          <w:vertAlign w:val="subscript"/>
        </w:rPr>
        <w:t>1</w:t>
      </w:r>
      <w:r w:rsidR="004C1C88" w:rsidRPr="00A22134">
        <w:rPr>
          <w:rFonts w:hAnsi="宋体"/>
          <w:szCs w:val="21"/>
        </w:rPr>
        <w:t>的足够长的木板，其上叠放一质量为</w:t>
      </w:r>
      <w:r w:rsidR="004C1C88" w:rsidRPr="00A22134">
        <w:rPr>
          <w:i/>
          <w:szCs w:val="21"/>
        </w:rPr>
        <w:t>m</w:t>
      </w:r>
      <w:r w:rsidR="004C1C88" w:rsidRPr="00A22134">
        <w:rPr>
          <w:szCs w:val="21"/>
          <w:vertAlign w:val="subscript"/>
        </w:rPr>
        <w:t>2</w:t>
      </w:r>
      <w:r w:rsidR="004C1C88" w:rsidRPr="00A22134">
        <w:rPr>
          <w:rFonts w:hAnsi="宋体"/>
          <w:szCs w:val="21"/>
        </w:rPr>
        <w:t>的木块。假定木块和木板之间的最大静摩擦力和滑动摩擦力相等。现给木块施加一随时间</w:t>
      </w:r>
      <w:r w:rsidR="004C1C88" w:rsidRPr="00A22134">
        <w:rPr>
          <w:i/>
          <w:szCs w:val="21"/>
        </w:rPr>
        <w:t>t</w:t>
      </w:r>
      <w:r w:rsidR="004C1C88" w:rsidRPr="00A22134">
        <w:rPr>
          <w:rFonts w:hAnsi="宋体"/>
          <w:szCs w:val="21"/>
        </w:rPr>
        <w:t>增大的水平力</w:t>
      </w:r>
      <w:r w:rsidR="004C1C88" w:rsidRPr="00A22134">
        <w:rPr>
          <w:i/>
          <w:szCs w:val="21"/>
        </w:rPr>
        <w:t>F</w:t>
      </w:r>
      <w:r w:rsidR="00A22134">
        <w:rPr>
          <w:i/>
          <w:szCs w:val="21"/>
        </w:rPr>
        <w:t>＝</w:t>
      </w:r>
      <w:r w:rsidR="004C1C88" w:rsidRPr="00A22134">
        <w:rPr>
          <w:i/>
          <w:szCs w:val="21"/>
        </w:rPr>
        <w:t>kt</w:t>
      </w:r>
      <w:r w:rsidR="004C1C88" w:rsidRPr="00A22134">
        <w:rPr>
          <w:rFonts w:hAnsi="宋体"/>
          <w:szCs w:val="21"/>
        </w:rPr>
        <w:t>（</w:t>
      </w:r>
      <w:r w:rsidR="004C1C88" w:rsidRPr="00A22134">
        <w:rPr>
          <w:i/>
          <w:szCs w:val="21"/>
        </w:rPr>
        <w:t>k</w:t>
      </w:r>
      <w:r w:rsidR="004C1C88" w:rsidRPr="00A22134">
        <w:rPr>
          <w:rFonts w:hAnsi="宋体"/>
          <w:szCs w:val="21"/>
        </w:rPr>
        <w:t>是常数），木板和木块加速度的大小分别为</w:t>
      </w:r>
      <w:r w:rsidR="004C1C88" w:rsidRPr="00A22134">
        <w:rPr>
          <w:i/>
          <w:szCs w:val="21"/>
        </w:rPr>
        <w:t>a</w:t>
      </w:r>
      <w:r w:rsidR="004C1C88" w:rsidRPr="00A22134">
        <w:rPr>
          <w:szCs w:val="21"/>
          <w:vertAlign w:val="subscript"/>
        </w:rPr>
        <w:t>1</w:t>
      </w:r>
      <w:r w:rsidR="004C1C88" w:rsidRPr="00A22134">
        <w:rPr>
          <w:rFonts w:hAnsi="宋体"/>
          <w:szCs w:val="21"/>
        </w:rPr>
        <w:t>和</w:t>
      </w:r>
      <w:r w:rsidR="004C1C88" w:rsidRPr="00A22134">
        <w:rPr>
          <w:i/>
          <w:szCs w:val="21"/>
        </w:rPr>
        <w:t>a</w:t>
      </w:r>
      <w:r w:rsidR="004C1C88" w:rsidRPr="00A22134">
        <w:rPr>
          <w:szCs w:val="21"/>
          <w:vertAlign w:val="subscript"/>
        </w:rPr>
        <w:t>2</w:t>
      </w:r>
      <w:r w:rsidR="004C1C88" w:rsidRPr="00A22134">
        <w:rPr>
          <w:rFonts w:hAnsi="宋体"/>
          <w:szCs w:val="21"/>
        </w:rPr>
        <w:t>，下列反映</w:t>
      </w:r>
      <w:r w:rsidR="004C1C88" w:rsidRPr="00A22134">
        <w:rPr>
          <w:i/>
          <w:szCs w:val="21"/>
        </w:rPr>
        <w:t>a</w:t>
      </w:r>
      <w:r w:rsidR="004C1C88" w:rsidRPr="00A22134">
        <w:rPr>
          <w:szCs w:val="21"/>
          <w:vertAlign w:val="subscript"/>
        </w:rPr>
        <w:t>1</w:t>
      </w:r>
      <w:r w:rsidR="004C1C88" w:rsidRPr="00A22134">
        <w:rPr>
          <w:rFonts w:hAnsi="宋体"/>
          <w:szCs w:val="21"/>
        </w:rPr>
        <w:t>和</w:t>
      </w:r>
      <w:r w:rsidR="004C1C88" w:rsidRPr="00A22134">
        <w:rPr>
          <w:i/>
          <w:szCs w:val="21"/>
        </w:rPr>
        <w:t>a</w:t>
      </w:r>
      <w:r w:rsidR="004C1C88" w:rsidRPr="00A22134">
        <w:rPr>
          <w:szCs w:val="21"/>
          <w:vertAlign w:val="subscript"/>
        </w:rPr>
        <w:t>2</w:t>
      </w:r>
      <w:r w:rsidR="004C1C88" w:rsidRPr="00A22134">
        <w:rPr>
          <w:rFonts w:hAnsi="宋体"/>
          <w:szCs w:val="21"/>
        </w:rPr>
        <w:t>变化的图线中正确的是</w:t>
      </w:r>
      <w:r w:rsidR="00A22134">
        <w:rPr>
          <w:rFonts w:hAnsi="宋体" w:hint="eastAsia"/>
          <w:szCs w:val="21"/>
        </w:rPr>
        <w:t>（</w:t>
      </w:r>
      <w:r w:rsidR="00A22134">
        <w:rPr>
          <w:rFonts w:hAnsi="宋体" w:hint="eastAsia"/>
          <w:szCs w:val="21"/>
        </w:rPr>
        <w:t xml:space="preserve">    </w:t>
      </w:r>
      <w:commentRangeStart w:id="8"/>
      <w:commentRangeEnd w:id="8"/>
      <w:r w:rsidR="00A22134">
        <w:rPr>
          <w:rStyle w:val="a8"/>
        </w:rPr>
        <w:commentReference w:id="8"/>
      </w:r>
      <w:r w:rsidR="00A22134">
        <w:rPr>
          <w:rFonts w:hAnsi="宋体" w:hint="eastAsia"/>
          <w:szCs w:val="21"/>
        </w:rPr>
        <w:t>）</w:t>
      </w:r>
    </w:p>
    <w:p w14:paraId="7D48DA39" w14:textId="04CF0049" w:rsidR="00B35567" w:rsidRDefault="00715E7C" w:rsidP="00A22134">
      <w:pPr>
        <w:rPr>
          <w:szCs w:val="21"/>
        </w:rPr>
      </w:pPr>
      <w:r>
        <w:rPr>
          <w:noProof/>
          <w:szCs w:val="21"/>
        </w:rPr>
        <mc:AlternateContent>
          <mc:Choice Requires="wpg">
            <w:drawing>
              <wp:inline distT="0" distB="0" distL="0" distR="0" wp14:anchorId="3AC329BB" wp14:editId="563998A8">
                <wp:extent cx="5115560" cy="899795"/>
                <wp:effectExtent l="0" t="0" r="0" b="0"/>
                <wp:docPr id="468" name="Group 164">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5560" cy="899795"/>
                          <a:chOff x="1688" y="1895"/>
                          <a:chExt cx="8056" cy="1417"/>
                        </a:xfrm>
                      </wpg:grpSpPr>
                      <wpg:grpSp>
                        <wpg:cNvPr id="469" name="Group 165"/>
                        <wpg:cNvGrpSpPr>
                          <a:grpSpLocks/>
                        </wpg:cNvGrpSpPr>
                        <wpg:grpSpPr bwMode="auto">
                          <a:xfrm>
                            <a:off x="1688" y="1907"/>
                            <a:ext cx="1978" cy="1405"/>
                            <a:chOff x="1649" y="1894"/>
                            <a:chExt cx="1978" cy="1405"/>
                          </a:xfrm>
                        </wpg:grpSpPr>
                        <wps:wsp>
                          <wps:cNvPr id="470" name="Freeform 166"/>
                          <wps:cNvSpPr>
                            <a:spLocks/>
                          </wps:cNvSpPr>
                          <wps:spPr bwMode="auto">
                            <a:xfrm>
                              <a:off x="1958" y="2082"/>
                              <a:ext cx="1339" cy="989"/>
                            </a:xfrm>
                            <a:custGeom>
                              <a:avLst/>
                              <a:gdLst>
                                <a:gd name="T0" fmla="*/ 0 w 1339"/>
                                <a:gd name="T1" fmla="*/ 0 h 909"/>
                                <a:gd name="T2" fmla="*/ 0 w 1339"/>
                                <a:gd name="T3" fmla="*/ 909 h 909"/>
                                <a:gd name="T4" fmla="*/ 1339 w 1339"/>
                                <a:gd name="T5" fmla="*/ 909 h 909"/>
                              </a:gdLst>
                              <a:ahLst/>
                              <a:cxnLst>
                                <a:cxn ang="0">
                                  <a:pos x="T0" y="T1"/>
                                </a:cxn>
                                <a:cxn ang="0">
                                  <a:pos x="T2" y="T3"/>
                                </a:cxn>
                                <a:cxn ang="0">
                                  <a:pos x="T4" y="T5"/>
                                </a:cxn>
                              </a:cxnLst>
                              <a:rect l="0" t="0" r="r" b="b"/>
                              <a:pathLst>
                                <a:path w="1339" h="909">
                                  <a:moveTo>
                                    <a:pt x="0" y="0"/>
                                  </a:moveTo>
                                  <a:lnTo>
                                    <a:pt x="0" y="909"/>
                                  </a:lnTo>
                                  <a:lnTo>
                                    <a:pt x="1339" y="909"/>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167"/>
                          <wps:cNvSpPr>
                            <a:spLocks/>
                          </wps:cNvSpPr>
                          <wps:spPr bwMode="auto">
                            <a:xfrm>
                              <a:off x="1962" y="2203"/>
                              <a:ext cx="897" cy="861"/>
                            </a:xfrm>
                            <a:custGeom>
                              <a:avLst/>
                              <a:gdLst>
                                <a:gd name="T0" fmla="*/ 0 w 897"/>
                                <a:gd name="T1" fmla="*/ 861 h 861"/>
                                <a:gd name="T2" fmla="*/ 584 w 897"/>
                                <a:gd name="T3" fmla="*/ 501 h 861"/>
                                <a:gd name="T4" fmla="*/ 897 w 897"/>
                                <a:gd name="T5" fmla="*/ 0 h 861"/>
                              </a:gdLst>
                              <a:ahLst/>
                              <a:cxnLst>
                                <a:cxn ang="0">
                                  <a:pos x="T0" y="T1"/>
                                </a:cxn>
                                <a:cxn ang="0">
                                  <a:pos x="T2" y="T3"/>
                                </a:cxn>
                                <a:cxn ang="0">
                                  <a:pos x="T4" y="T5"/>
                                </a:cxn>
                              </a:cxnLst>
                              <a:rect l="0" t="0" r="r" b="b"/>
                              <a:pathLst>
                                <a:path w="897" h="861">
                                  <a:moveTo>
                                    <a:pt x="0" y="861"/>
                                  </a:moveTo>
                                  <a:lnTo>
                                    <a:pt x="584" y="501"/>
                                  </a:lnTo>
                                  <a:lnTo>
                                    <a:pt x="89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Line 168"/>
                          <wps:cNvCnPr>
                            <a:cxnSpLocks noChangeShapeType="1"/>
                          </wps:cNvCnPr>
                          <wps:spPr bwMode="auto">
                            <a:xfrm>
                              <a:off x="2551" y="2701"/>
                              <a:ext cx="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3" name="Text Box 169"/>
                          <wps:cNvSpPr txBox="1">
                            <a:spLocks noChangeArrowheads="1"/>
                          </wps:cNvSpPr>
                          <wps:spPr bwMode="auto">
                            <a:xfrm>
                              <a:off x="1879" y="1894"/>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FBB7" w14:textId="77777777" w:rsidR="00282B73" w:rsidRPr="00D8565E" w:rsidRDefault="00282B73" w:rsidP="004C1C88">
                                <w:pPr>
                                  <w:rPr>
                                    <w:i/>
                                    <w:sz w:val="18"/>
                                    <w:szCs w:val="18"/>
                                  </w:rPr>
                                </w:pPr>
                                <w:r w:rsidRPr="00D8565E">
                                  <w:rPr>
                                    <w:i/>
                                    <w:sz w:val="18"/>
                                    <w:szCs w:val="18"/>
                                  </w:rPr>
                                  <w:t>a</w:t>
                                </w:r>
                              </w:p>
                            </w:txbxContent>
                          </wps:txbx>
                          <wps:bodyPr rot="0" vert="horz" wrap="square" lIns="91440" tIns="45720" rIns="91440" bIns="45720" anchor="t" anchorCtr="0" upright="1">
                            <a:noAutofit/>
                          </wps:bodyPr>
                        </wps:wsp>
                        <wps:wsp>
                          <wps:cNvPr id="474" name="Text Box 170"/>
                          <wps:cNvSpPr txBox="1">
                            <a:spLocks noChangeArrowheads="1"/>
                          </wps:cNvSpPr>
                          <wps:spPr bwMode="auto">
                            <a:xfrm>
                              <a:off x="3168" y="283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C90F" w14:textId="77777777" w:rsidR="00282B73" w:rsidRPr="00D8565E" w:rsidRDefault="00282B73" w:rsidP="004C1C88">
                                <w:pPr>
                                  <w:rPr>
                                    <w:i/>
                                    <w:sz w:val="18"/>
                                    <w:szCs w:val="18"/>
                                  </w:rPr>
                                </w:pPr>
                                <w:r>
                                  <w:rPr>
                                    <w:rFonts w:hint="eastAsia"/>
                                    <w:i/>
                                    <w:sz w:val="18"/>
                                    <w:szCs w:val="18"/>
                                  </w:rPr>
                                  <w:t>t</w:t>
                                </w:r>
                              </w:p>
                            </w:txbxContent>
                          </wps:txbx>
                          <wps:bodyPr rot="0" vert="horz" wrap="square" lIns="91440" tIns="45720" rIns="91440" bIns="45720" anchor="t" anchorCtr="0" upright="1">
                            <a:noAutofit/>
                          </wps:bodyPr>
                        </wps:wsp>
                        <wps:wsp>
                          <wps:cNvPr id="475" name="Text Box 171"/>
                          <wps:cNvSpPr txBox="1">
                            <a:spLocks noChangeArrowheads="1"/>
                          </wps:cNvSpPr>
                          <wps:spPr bwMode="auto">
                            <a:xfrm>
                              <a:off x="1649" y="284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94B2" w14:textId="77777777" w:rsidR="00282B73" w:rsidRPr="00D8565E" w:rsidRDefault="00282B73" w:rsidP="004C1C88">
                                <w:pPr>
                                  <w:rPr>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476" name="Text Box 172"/>
                          <wps:cNvSpPr txBox="1">
                            <a:spLocks noChangeArrowheads="1"/>
                          </wps:cNvSpPr>
                          <wps:spPr bwMode="auto">
                            <a:xfrm>
                              <a:off x="2962" y="245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67C7"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wps:txbx>
                          <wps:bodyPr rot="0" vert="horz" wrap="square" lIns="91440" tIns="45720" rIns="91440" bIns="45720" anchor="t" anchorCtr="0" upright="1">
                            <a:noAutofit/>
                          </wps:bodyPr>
                        </wps:wsp>
                        <wps:wsp>
                          <wps:cNvPr id="477" name="Text Box 173"/>
                          <wps:cNvSpPr txBox="1">
                            <a:spLocks noChangeArrowheads="1"/>
                          </wps:cNvSpPr>
                          <wps:spPr bwMode="auto">
                            <a:xfrm>
                              <a:off x="2717" y="204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44F7"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wps:txbx>
                          <wps:bodyPr rot="0" vert="horz" wrap="square" lIns="91440" tIns="45720" rIns="91440" bIns="45720" anchor="t" anchorCtr="0" upright="1">
                            <a:noAutofit/>
                          </wps:bodyPr>
                        </wps:wsp>
                      </wpg:grpSp>
                      <wpg:grpSp>
                        <wpg:cNvPr id="478" name="Group 174"/>
                        <wpg:cNvGrpSpPr>
                          <a:grpSpLocks/>
                        </wpg:cNvGrpSpPr>
                        <wpg:grpSpPr bwMode="auto">
                          <a:xfrm>
                            <a:off x="3714" y="1907"/>
                            <a:ext cx="1978" cy="1405"/>
                            <a:chOff x="3714" y="1907"/>
                            <a:chExt cx="1978" cy="1405"/>
                          </a:xfrm>
                        </wpg:grpSpPr>
                        <wps:wsp>
                          <wps:cNvPr id="479" name="Freeform 175"/>
                          <wps:cNvSpPr>
                            <a:spLocks/>
                          </wps:cNvSpPr>
                          <wps:spPr bwMode="auto">
                            <a:xfrm>
                              <a:off x="4023" y="2095"/>
                              <a:ext cx="1339" cy="989"/>
                            </a:xfrm>
                            <a:custGeom>
                              <a:avLst/>
                              <a:gdLst>
                                <a:gd name="T0" fmla="*/ 0 w 1339"/>
                                <a:gd name="T1" fmla="*/ 0 h 909"/>
                                <a:gd name="T2" fmla="*/ 0 w 1339"/>
                                <a:gd name="T3" fmla="*/ 909 h 909"/>
                                <a:gd name="T4" fmla="*/ 1339 w 1339"/>
                                <a:gd name="T5" fmla="*/ 909 h 909"/>
                              </a:gdLst>
                              <a:ahLst/>
                              <a:cxnLst>
                                <a:cxn ang="0">
                                  <a:pos x="T0" y="T1"/>
                                </a:cxn>
                                <a:cxn ang="0">
                                  <a:pos x="T2" y="T3"/>
                                </a:cxn>
                                <a:cxn ang="0">
                                  <a:pos x="T4" y="T5"/>
                                </a:cxn>
                              </a:cxnLst>
                              <a:rect l="0" t="0" r="r" b="b"/>
                              <a:pathLst>
                                <a:path w="1339" h="909">
                                  <a:moveTo>
                                    <a:pt x="0" y="0"/>
                                  </a:moveTo>
                                  <a:lnTo>
                                    <a:pt x="0" y="909"/>
                                  </a:lnTo>
                                  <a:lnTo>
                                    <a:pt x="1339" y="909"/>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176"/>
                          <wps:cNvSpPr>
                            <a:spLocks/>
                          </wps:cNvSpPr>
                          <wps:spPr bwMode="auto">
                            <a:xfrm>
                              <a:off x="4027" y="2542"/>
                              <a:ext cx="1182" cy="535"/>
                            </a:xfrm>
                            <a:custGeom>
                              <a:avLst/>
                              <a:gdLst>
                                <a:gd name="T0" fmla="*/ 0 w 1182"/>
                                <a:gd name="T1" fmla="*/ 535 h 535"/>
                                <a:gd name="T2" fmla="*/ 584 w 1182"/>
                                <a:gd name="T3" fmla="*/ 175 h 535"/>
                                <a:gd name="T4" fmla="*/ 1182 w 1182"/>
                                <a:gd name="T5" fmla="*/ 0 h 535"/>
                              </a:gdLst>
                              <a:ahLst/>
                              <a:cxnLst>
                                <a:cxn ang="0">
                                  <a:pos x="T0" y="T1"/>
                                </a:cxn>
                                <a:cxn ang="0">
                                  <a:pos x="T2" y="T3"/>
                                </a:cxn>
                                <a:cxn ang="0">
                                  <a:pos x="T4" y="T5"/>
                                </a:cxn>
                              </a:cxnLst>
                              <a:rect l="0" t="0" r="r" b="b"/>
                              <a:pathLst>
                                <a:path w="1182" h="535">
                                  <a:moveTo>
                                    <a:pt x="0" y="535"/>
                                  </a:moveTo>
                                  <a:lnTo>
                                    <a:pt x="584" y="175"/>
                                  </a:lnTo>
                                  <a:lnTo>
                                    <a:pt x="118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Line 177"/>
                          <wps:cNvCnPr>
                            <a:cxnSpLocks noChangeShapeType="1"/>
                          </wps:cNvCnPr>
                          <wps:spPr bwMode="auto">
                            <a:xfrm>
                              <a:off x="4616" y="2727"/>
                              <a:ext cx="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2" name="Text Box 178"/>
                          <wps:cNvSpPr txBox="1">
                            <a:spLocks noChangeArrowheads="1"/>
                          </wps:cNvSpPr>
                          <wps:spPr bwMode="auto">
                            <a:xfrm>
                              <a:off x="3986" y="1907"/>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5DD56" w14:textId="77777777" w:rsidR="00282B73" w:rsidRPr="00D8565E" w:rsidRDefault="00282B73" w:rsidP="004C1C88">
                                <w:pPr>
                                  <w:rPr>
                                    <w:i/>
                                    <w:sz w:val="18"/>
                                    <w:szCs w:val="18"/>
                                  </w:rPr>
                                </w:pPr>
                                <w:r w:rsidRPr="00D8565E">
                                  <w:rPr>
                                    <w:i/>
                                    <w:sz w:val="18"/>
                                    <w:szCs w:val="18"/>
                                  </w:rPr>
                                  <w:t>a</w:t>
                                </w:r>
                              </w:p>
                            </w:txbxContent>
                          </wps:txbx>
                          <wps:bodyPr rot="0" vert="horz" wrap="square" lIns="91440" tIns="45720" rIns="91440" bIns="45720" anchor="t" anchorCtr="0" upright="1">
                            <a:noAutofit/>
                          </wps:bodyPr>
                        </wps:wsp>
                        <wps:wsp>
                          <wps:cNvPr id="483" name="Text Box 179"/>
                          <wps:cNvSpPr txBox="1">
                            <a:spLocks noChangeArrowheads="1"/>
                          </wps:cNvSpPr>
                          <wps:spPr bwMode="auto">
                            <a:xfrm>
                              <a:off x="5233" y="284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59D5F" w14:textId="77777777" w:rsidR="00282B73" w:rsidRPr="00D8565E" w:rsidRDefault="00282B73" w:rsidP="004C1C88">
                                <w:pPr>
                                  <w:rPr>
                                    <w:i/>
                                    <w:sz w:val="18"/>
                                    <w:szCs w:val="18"/>
                                  </w:rPr>
                                </w:pPr>
                                <w:r>
                                  <w:rPr>
                                    <w:rFonts w:hint="eastAsia"/>
                                    <w:i/>
                                    <w:sz w:val="18"/>
                                    <w:szCs w:val="18"/>
                                  </w:rPr>
                                  <w:t>t</w:t>
                                </w:r>
                              </w:p>
                            </w:txbxContent>
                          </wps:txbx>
                          <wps:bodyPr rot="0" vert="horz" wrap="square" lIns="91440" tIns="45720" rIns="91440" bIns="45720" anchor="t" anchorCtr="0" upright="1">
                            <a:noAutofit/>
                          </wps:bodyPr>
                        </wps:wsp>
                        <wps:wsp>
                          <wps:cNvPr id="484" name="Text Box 180"/>
                          <wps:cNvSpPr txBox="1">
                            <a:spLocks noChangeArrowheads="1"/>
                          </wps:cNvSpPr>
                          <wps:spPr bwMode="auto">
                            <a:xfrm>
                              <a:off x="3714" y="286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867ED" w14:textId="77777777" w:rsidR="00282B73" w:rsidRPr="00D8565E" w:rsidRDefault="00282B73" w:rsidP="004C1C88">
                                <w:pPr>
                                  <w:rPr>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485" name="Text Box 181"/>
                          <wps:cNvSpPr txBox="1">
                            <a:spLocks noChangeArrowheads="1"/>
                          </wps:cNvSpPr>
                          <wps:spPr bwMode="auto">
                            <a:xfrm>
                              <a:off x="5092" y="248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C0729"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wps:txbx>
                          <wps:bodyPr rot="0" vert="horz" wrap="square" lIns="91440" tIns="45720" rIns="91440" bIns="45720" anchor="t" anchorCtr="0" upright="1">
                            <a:noAutofit/>
                          </wps:bodyPr>
                        </wps:wsp>
                        <wps:wsp>
                          <wps:cNvPr id="487" name="Text Box 182"/>
                          <wps:cNvSpPr txBox="1">
                            <a:spLocks noChangeArrowheads="1"/>
                          </wps:cNvSpPr>
                          <wps:spPr bwMode="auto">
                            <a:xfrm>
                              <a:off x="5117" y="227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B2780"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wps:txbx>
                          <wps:bodyPr rot="0" vert="horz" wrap="square" lIns="91440" tIns="45720" rIns="91440" bIns="45720" anchor="t" anchorCtr="0" upright="1">
                            <a:noAutofit/>
                          </wps:bodyPr>
                        </wps:wsp>
                      </wpg:grpSp>
                      <wpg:grpSp>
                        <wpg:cNvPr id="488" name="Group 183"/>
                        <wpg:cNvGrpSpPr>
                          <a:grpSpLocks/>
                        </wpg:cNvGrpSpPr>
                        <wpg:grpSpPr bwMode="auto">
                          <a:xfrm>
                            <a:off x="5740" y="1895"/>
                            <a:ext cx="1978" cy="1417"/>
                            <a:chOff x="5740" y="1895"/>
                            <a:chExt cx="1978" cy="1417"/>
                          </a:xfrm>
                        </wpg:grpSpPr>
                        <wps:wsp>
                          <wps:cNvPr id="489" name="Freeform 184"/>
                          <wps:cNvSpPr>
                            <a:spLocks/>
                          </wps:cNvSpPr>
                          <wps:spPr bwMode="auto">
                            <a:xfrm>
                              <a:off x="6049" y="2095"/>
                              <a:ext cx="1339" cy="989"/>
                            </a:xfrm>
                            <a:custGeom>
                              <a:avLst/>
                              <a:gdLst>
                                <a:gd name="T0" fmla="*/ 0 w 1339"/>
                                <a:gd name="T1" fmla="*/ 0 h 909"/>
                                <a:gd name="T2" fmla="*/ 0 w 1339"/>
                                <a:gd name="T3" fmla="*/ 909 h 909"/>
                                <a:gd name="T4" fmla="*/ 1339 w 1339"/>
                                <a:gd name="T5" fmla="*/ 909 h 909"/>
                              </a:gdLst>
                              <a:ahLst/>
                              <a:cxnLst>
                                <a:cxn ang="0">
                                  <a:pos x="T0" y="T1"/>
                                </a:cxn>
                                <a:cxn ang="0">
                                  <a:pos x="T2" y="T3"/>
                                </a:cxn>
                                <a:cxn ang="0">
                                  <a:pos x="T4" y="T5"/>
                                </a:cxn>
                              </a:cxnLst>
                              <a:rect l="0" t="0" r="r" b="b"/>
                              <a:pathLst>
                                <a:path w="1339" h="909">
                                  <a:moveTo>
                                    <a:pt x="0" y="0"/>
                                  </a:moveTo>
                                  <a:lnTo>
                                    <a:pt x="0" y="909"/>
                                  </a:lnTo>
                                  <a:lnTo>
                                    <a:pt x="1339" y="909"/>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185"/>
                          <wps:cNvSpPr>
                            <a:spLocks/>
                          </wps:cNvSpPr>
                          <wps:spPr bwMode="auto">
                            <a:xfrm>
                              <a:off x="6053" y="2216"/>
                              <a:ext cx="897" cy="861"/>
                            </a:xfrm>
                            <a:custGeom>
                              <a:avLst/>
                              <a:gdLst>
                                <a:gd name="T0" fmla="*/ 0 w 897"/>
                                <a:gd name="T1" fmla="*/ 861 h 861"/>
                                <a:gd name="T2" fmla="*/ 584 w 897"/>
                                <a:gd name="T3" fmla="*/ 501 h 861"/>
                                <a:gd name="T4" fmla="*/ 897 w 897"/>
                                <a:gd name="T5" fmla="*/ 0 h 861"/>
                              </a:gdLst>
                              <a:ahLst/>
                              <a:cxnLst>
                                <a:cxn ang="0">
                                  <a:pos x="T0" y="T1"/>
                                </a:cxn>
                                <a:cxn ang="0">
                                  <a:pos x="T2" y="T3"/>
                                </a:cxn>
                                <a:cxn ang="0">
                                  <a:pos x="T4" y="T5"/>
                                </a:cxn>
                              </a:cxnLst>
                              <a:rect l="0" t="0" r="r" b="b"/>
                              <a:pathLst>
                                <a:path w="897" h="861">
                                  <a:moveTo>
                                    <a:pt x="0" y="861"/>
                                  </a:moveTo>
                                  <a:lnTo>
                                    <a:pt x="584" y="501"/>
                                  </a:lnTo>
                                  <a:lnTo>
                                    <a:pt x="89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Line 186"/>
                          <wps:cNvCnPr>
                            <a:cxnSpLocks noChangeShapeType="1"/>
                          </wps:cNvCnPr>
                          <wps:spPr bwMode="auto">
                            <a:xfrm>
                              <a:off x="6642" y="2714"/>
                              <a:ext cx="515"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 name="Text Box 187">
                            <a:hlinkClick r:id="rId16"/>
                          </wps:cNvPr>
                          <wps:cNvSpPr txBox="1">
                            <a:spLocks noChangeArrowheads="1"/>
                          </wps:cNvSpPr>
                          <wps:spPr bwMode="auto">
                            <a:xfrm>
                              <a:off x="5999" y="189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6D52C" w14:textId="77777777" w:rsidR="00282B73" w:rsidRPr="00D8565E" w:rsidRDefault="00282B73" w:rsidP="004C1C88">
                                <w:pPr>
                                  <w:rPr>
                                    <w:i/>
                                    <w:sz w:val="18"/>
                                    <w:szCs w:val="18"/>
                                  </w:rPr>
                                </w:pPr>
                                <w:r w:rsidRPr="00D8565E">
                                  <w:rPr>
                                    <w:i/>
                                    <w:sz w:val="18"/>
                                    <w:szCs w:val="18"/>
                                  </w:rPr>
                                  <w:t>a</w:t>
                                </w:r>
                              </w:p>
                            </w:txbxContent>
                          </wps:txbx>
                          <wps:bodyPr rot="0" vert="horz" wrap="square" lIns="91440" tIns="45720" rIns="91440" bIns="45720" anchor="t" anchorCtr="0" upright="1">
                            <a:noAutofit/>
                          </wps:bodyPr>
                        </wps:wsp>
                        <wps:wsp>
                          <wps:cNvPr id="493" name="Text Box 188"/>
                          <wps:cNvSpPr txBox="1">
                            <a:spLocks noChangeArrowheads="1"/>
                          </wps:cNvSpPr>
                          <wps:spPr bwMode="auto">
                            <a:xfrm>
                              <a:off x="7259" y="284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D7968" w14:textId="77777777" w:rsidR="00282B73" w:rsidRPr="00D8565E" w:rsidRDefault="00282B73" w:rsidP="004C1C88">
                                <w:pPr>
                                  <w:rPr>
                                    <w:i/>
                                    <w:sz w:val="18"/>
                                    <w:szCs w:val="18"/>
                                  </w:rPr>
                                </w:pPr>
                                <w:r>
                                  <w:rPr>
                                    <w:rFonts w:hint="eastAsia"/>
                                    <w:i/>
                                    <w:sz w:val="18"/>
                                    <w:szCs w:val="18"/>
                                  </w:rPr>
                                  <w:t>t</w:t>
                                </w:r>
                              </w:p>
                            </w:txbxContent>
                          </wps:txbx>
                          <wps:bodyPr rot="0" vert="horz" wrap="square" lIns="91440" tIns="45720" rIns="91440" bIns="45720" anchor="t" anchorCtr="0" upright="1">
                            <a:noAutofit/>
                          </wps:bodyPr>
                        </wps:wsp>
                        <wps:wsp>
                          <wps:cNvPr id="494" name="Text Box 189"/>
                          <wps:cNvSpPr txBox="1">
                            <a:spLocks noChangeArrowheads="1"/>
                          </wps:cNvSpPr>
                          <wps:spPr bwMode="auto">
                            <a:xfrm>
                              <a:off x="5740" y="286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3FD8" w14:textId="77777777" w:rsidR="00282B73" w:rsidRPr="00D8565E" w:rsidRDefault="00282B73" w:rsidP="004C1C88">
                                <w:pPr>
                                  <w:rPr>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495" name="Text Box 190"/>
                          <wps:cNvSpPr txBox="1">
                            <a:spLocks noChangeArrowheads="1"/>
                          </wps:cNvSpPr>
                          <wps:spPr bwMode="auto">
                            <a:xfrm>
                              <a:off x="6824" y="204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5E7D"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wps:txbx>
                          <wps:bodyPr rot="0" vert="horz" wrap="square" lIns="91440" tIns="45720" rIns="91440" bIns="45720" anchor="t" anchorCtr="0" upright="1">
                            <a:noAutofit/>
                          </wps:bodyPr>
                        </wps:wsp>
                        <wps:wsp>
                          <wps:cNvPr id="496" name="Text Box 191"/>
                          <wps:cNvSpPr txBox="1">
                            <a:spLocks noChangeArrowheads="1"/>
                          </wps:cNvSpPr>
                          <wps:spPr bwMode="auto">
                            <a:xfrm>
                              <a:off x="7061" y="264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40FE"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wps:txbx>
                          <wps:bodyPr rot="0" vert="horz" wrap="square" lIns="91440" tIns="45720" rIns="91440" bIns="45720" anchor="t" anchorCtr="0" upright="1">
                            <a:noAutofit/>
                          </wps:bodyPr>
                        </wps:wsp>
                      </wpg:grpSp>
                      <wpg:grpSp>
                        <wpg:cNvPr id="497" name="Group 192"/>
                        <wpg:cNvGrpSpPr>
                          <a:grpSpLocks/>
                        </wpg:cNvGrpSpPr>
                        <wpg:grpSpPr bwMode="auto">
                          <a:xfrm>
                            <a:off x="7766" y="1895"/>
                            <a:ext cx="1978" cy="1417"/>
                            <a:chOff x="7766" y="1895"/>
                            <a:chExt cx="1978" cy="1417"/>
                          </a:xfrm>
                        </wpg:grpSpPr>
                        <wps:wsp>
                          <wps:cNvPr id="498" name="Freeform 193"/>
                          <wps:cNvSpPr>
                            <a:spLocks/>
                          </wps:cNvSpPr>
                          <wps:spPr bwMode="auto">
                            <a:xfrm>
                              <a:off x="8075" y="2095"/>
                              <a:ext cx="1339" cy="989"/>
                            </a:xfrm>
                            <a:custGeom>
                              <a:avLst/>
                              <a:gdLst>
                                <a:gd name="T0" fmla="*/ 0 w 1339"/>
                                <a:gd name="T1" fmla="*/ 0 h 909"/>
                                <a:gd name="T2" fmla="*/ 0 w 1339"/>
                                <a:gd name="T3" fmla="*/ 909 h 909"/>
                                <a:gd name="T4" fmla="*/ 1339 w 1339"/>
                                <a:gd name="T5" fmla="*/ 909 h 909"/>
                              </a:gdLst>
                              <a:ahLst/>
                              <a:cxnLst>
                                <a:cxn ang="0">
                                  <a:pos x="T0" y="T1"/>
                                </a:cxn>
                                <a:cxn ang="0">
                                  <a:pos x="T2" y="T3"/>
                                </a:cxn>
                                <a:cxn ang="0">
                                  <a:pos x="T4" y="T5"/>
                                </a:cxn>
                              </a:cxnLst>
                              <a:rect l="0" t="0" r="r" b="b"/>
                              <a:pathLst>
                                <a:path w="1339" h="909">
                                  <a:moveTo>
                                    <a:pt x="0" y="0"/>
                                  </a:moveTo>
                                  <a:lnTo>
                                    <a:pt x="0" y="909"/>
                                  </a:lnTo>
                                  <a:lnTo>
                                    <a:pt x="1339" y="909"/>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194"/>
                          <wps:cNvSpPr>
                            <a:spLocks/>
                          </wps:cNvSpPr>
                          <wps:spPr bwMode="auto">
                            <a:xfrm>
                              <a:off x="8079" y="2717"/>
                              <a:ext cx="584" cy="360"/>
                            </a:xfrm>
                            <a:custGeom>
                              <a:avLst/>
                              <a:gdLst>
                                <a:gd name="T0" fmla="*/ 0 w 584"/>
                                <a:gd name="T1" fmla="*/ 360 h 360"/>
                                <a:gd name="T2" fmla="*/ 584 w 584"/>
                                <a:gd name="T3" fmla="*/ 0 h 360"/>
                              </a:gdLst>
                              <a:ahLst/>
                              <a:cxnLst>
                                <a:cxn ang="0">
                                  <a:pos x="T0" y="T1"/>
                                </a:cxn>
                                <a:cxn ang="0">
                                  <a:pos x="T2" y="T3"/>
                                </a:cxn>
                              </a:cxnLst>
                              <a:rect l="0" t="0" r="r" b="b"/>
                              <a:pathLst>
                                <a:path w="584" h="360">
                                  <a:moveTo>
                                    <a:pt x="0" y="360"/>
                                  </a:moveTo>
                                  <a:lnTo>
                                    <a:pt x="5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Line 195"/>
                          <wps:cNvCnPr>
                            <a:cxnSpLocks noChangeShapeType="1"/>
                          </wps:cNvCnPr>
                          <wps:spPr bwMode="auto">
                            <a:xfrm>
                              <a:off x="8657" y="2714"/>
                              <a:ext cx="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1" name="Text Box 196"/>
                          <wps:cNvSpPr txBox="1">
                            <a:spLocks noChangeArrowheads="1"/>
                          </wps:cNvSpPr>
                          <wps:spPr bwMode="auto">
                            <a:xfrm>
                              <a:off x="8007" y="189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E149" w14:textId="77777777" w:rsidR="00282B73" w:rsidRPr="00D8565E" w:rsidRDefault="00282B73" w:rsidP="004C1C88">
                                <w:pPr>
                                  <w:rPr>
                                    <w:i/>
                                    <w:sz w:val="18"/>
                                    <w:szCs w:val="18"/>
                                  </w:rPr>
                                </w:pPr>
                                <w:r w:rsidRPr="00D8565E">
                                  <w:rPr>
                                    <w:i/>
                                    <w:sz w:val="18"/>
                                    <w:szCs w:val="18"/>
                                  </w:rPr>
                                  <w:t>a</w:t>
                                </w:r>
                              </w:p>
                            </w:txbxContent>
                          </wps:txbx>
                          <wps:bodyPr rot="0" vert="horz" wrap="square" lIns="91440" tIns="45720" rIns="91440" bIns="45720" anchor="t" anchorCtr="0" upright="1">
                            <a:noAutofit/>
                          </wps:bodyPr>
                        </wps:wsp>
                        <wps:wsp>
                          <wps:cNvPr id="502" name="Text Box 197"/>
                          <wps:cNvSpPr txBox="1">
                            <a:spLocks noChangeArrowheads="1"/>
                          </wps:cNvSpPr>
                          <wps:spPr bwMode="auto">
                            <a:xfrm>
                              <a:off x="9285" y="284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A51F" w14:textId="77777777" w:rsidR="00282B73" w:rsidRPr="00D8565E" w:rsidRDefault="00282B73" w:rsidP="004C1C88">
                                <w:pPr>
                                  <w:rPr>
                                    <w:i/>
                                    <w:sz w:val="18"/>
                                    <w:szCs w:val="18"/>
                                  </w:rPr>
                                </w:pPr>
                                <w:r>
                                  <w:rPr>
                                    <w:rFonts w:hint="eastAsia"/>
                                    <w:i/>
                                    <w:sz w:val="18"/>
                                    <w:szCs w:val="18"/>
                                  </w:rPr>
                                  <w:t>t</w:t>
                                </w:r>
                              </w:p>
                            </w:txbxContent>
                          </wps:txbx>
                          <wps:bodyPr rot="0" vert="horz" wrap="square" lIns="91440" tIns="45720" rIns="91440" bIns="45720" anchor="t" anchorCtr="0" upright="1">
                            <a:noAutofit/>
                          </wps:bodyPr>
                        </wps:wsp>
                        <wps:wsp>
                          <wps:cNvPr id="503" name="Text Box 198"/>
                          <wps:cNvSpPr txBox="1">
                            <a:spLocks noChangeArrowheads="1"/>
                          </wps:cNvSpPr>
                          <wps:spPr bwMode="auto">
                            <a:xfrm>
                              <a:off x="7766" y="286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83F9" w14:textId="77777777" w:rsidR="00282B73" w:rsidRPr="00D8565E" w:rsidRDefault="00282B73" w:rsidP="004C1C88">
                                <w:pPr>
                                  <w:rPr>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504" name="Text Box 199"/>
                          <wps:cNvSpPr txBox="1">
                            <a:spLocks noChangeArrowheads="1"/>
                          </wps:cNvSpPr>
                          <wps:spPr bwMode="auto">
                            <a:xfrm>
                              <a:off x="8884" y="256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CA85"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wps:txbx>
                          <wps:bodyPr rot="0" vert="horz" wrap="square" lIns="91440" tIns="45720" rIns="91440" bIns="45720" anchor="t" anchorCtr="0" upright="1">
                            <a:noAutofit/>
                          </wps:bodyPr>
                        </wps:wsp>
                        <wps:wsp>
                          <wps:cNvPr id="505" name="Text Box 200"/>
                          <wps:cNvSpPr txBox="1">
                            <a:spLocks noChangeArrowheads="1"/>
                          </wps:cNvSpPr>
                          <wps:spPr bwMode="auto">
                            <a:xfrm>
                              <a:off x="8859" y="234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EDFF"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wps:txbx>
                          <wps:bodyPr rot="0" vert="horz" wrap="square" lIns="91440" tIns="45720" rIns="91440" bIns="45720" anchor="t" anchorCtr="0" upright="1">
                            <a:noAutofit/>
                          </wps:bodyPr>
                        </wps:wsp>
                      </wpg:grpSp>
                    </wpg:wgp>
                  </a:graphicData>
                </a:graphic>
              </wp:inline>
            </w:drawing>
          </mc:Choice>
          <mc:Fallback>
            <w:pict>
              <v:group w14:anchorId="3AC329BB" id="Group 164" o:spid="_x0000_s1204" href="http://hfwq.cersp.net/" style="width:402.8pt;height:70.85pt;mso-position-horizontal-relative:char;mso-position-vertical-relative:line" coordorigin="1688,1895" coordsize="8056,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" o:button="t">
                <v:group id="Group 165" o:spid="_x0000_s1205" style="position:absolute;left:1688;top:1907;width:1978;height:1405" coordorigin="1649,1894" coordsize="197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166" o:spid="_x0000_s1206" style="position:absolute;left:1958;top:2082;width:1339;height:989;visibility:visible;mso-wrap-style:square;v-text-anchor:top" coordsize="133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" path="m,l,909r1339,e" filled="f">
                    <v:stroke startarrow="block" startarrowwidth="narrow" endarrow="block" endarrowwidth="narrow"/>
                    <v:path arrowok="t" o:connecttype="custom" o:connectlocs="0,0;0,989;1339,989" o:connectangles="0,0,0"/>
                  </v:shape>
                  <v:shape id="Freeform 167" o:spid="_x0000_s1207" style="position:absolute;left:1962;top:2203;width:897;height:861;visibility:visible;mso-wrap-style:square;v-text-anchor:top" coordsize="89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" path="m,861l584,501,897,e" filled="f" strokeweight="1pt">
                    <v:path arrowok="t" o:connecttype="custom" o:connectlocs="0,861;584,501;897,0" o:connectangles="0,0,0"/>
                  </v:shape>
                  <v:line id="Line 168" o:spid="_x0000_s1208" style="position:absolute;visibility:visible;mso-wrap-style:square" from="2551,2701" to="3066,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" strokeweight="1pt"/>
                  <v:shape id="Text Box 169" o:spid="_x0000_s1209" type="#_x0000_t202" style="position:absolute;left:1879;top:1894;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65D0FBB7" w14:textId="77777777" w:rsidR="00282B73" w:rsidRPr="00D8565E" w:rsidRDefault="00282B73" w:rsidP="004C1C88">
                          <w:pPr>
                            <w:rPr>
                              <w:i/>
                              <w:sz w:val="18"/>
                              <w:szCs w:val="18"/>
                            </w:rPr>
                          </w:pPr>
                          <w:r w:rsidRPr="00D8565E">
                            <w:rPr>
                              <w:i/>
                              <w:sz w:val="18"/>
                              <w:szCs w:val="18"/>
                            </w:rPr>
                            <w:t>a</w:t>
                          </w:r>
                        </w:p>
                      </w:txbxContent>
                    </v:textbox>
                  </v:shape>
                  <v:shape id="Text Box 170" o:spid="_x0000_s1210" type="#_x0000_t202" style="position:absolute;left:3168;top:283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7431C90F" w14:textId="77777777" w:rsidR="00282B73" w:rsidRPr="00D8565E" w:rsidRDefault="00282B73" w:rsidP="004C1C88">
                          <w:pPr>
                            <w:rPr>
                              <w:i/>
                              <w:sz w:val="18"/>
                              <w:szCs w:val="18"/>
                            </w:rPr>
                          </w:pPr>
                          <w:r>
                            <w:rPr>
                              <w:rFonts w:hint="eastAsia"/>
                              <w:i/>
                              <w:sz w:val="18"/>
                              <w:szCs w:val="18"/>
                            </w:rPr>
                            <w:t>t</w:t>
                          </w:r>
                        </w:p>
                      </w:txbxContent>
                    </v:textbox>
                  </v:shape>
                  <v:shape id="Text Box 171" o:spid="_x0000_s1211" type="#_x0000_t202" style="position:absolute;left:1649;top:284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25CD94B2" w14:textId="77777777" w:rsidR="00282B73" w:rsidRPr="00D8565E" w:rsidRDefault="00282B73" w:rsidP="004C1C88">
                          <w:pPr>
                            <w:rPr>
                              <w:i/>
                              <w:sz w:val="18"/>
                              <w:szCs w:val="18"/>
                            </w:rPr>
                          </w:pPr>
                          <w:r>
                            <w:rPr>
                              <w:rFonts w:hint="eastAsia"/>
                              <w:i/>
                              <w:sz w:val="18"/>
                              <w:szCs w:val="18"/>
                            </w:rPr>
                            <w:t>O</w:t>
                          </w:r>
                        </w:p>
                      </w:txbxContent>
                    </v:textbox>
                  </v:shape>
                  <v:shape id="Text Box 172" o:spid="_x0000_s1212" type="#_x0000_t202" style="position:absolute;left:2962;top:245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318F67C7"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v:textbox>
                  </v:shape>
                  <v:shape id="Text Box 173" o:spid="_x0000_s1213" type="#_x0000_t202" style="position:absolute;left:2717;top:204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6DF744F7"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v:textbox>
                  </v:shape>
                </v:group>
                <v:group id="Group 174" o:spid="_x0000_s1214" style="position:absolute;left:3714;top:1907;width:1978;height:1405" coordorigin="3714,1907" coordsize="197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175" o:spid="_x0000_s1215" style="position:absolute;left:4023;top:2095;width:1339;height:989;visibility:visible;mso-wrap-style:square;v-text-anchor:top" coordsize="133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" path="m,l,909r1339,e" filled="f">
                    <v:stroke startarrow="block" startarrowwidth="narrow" endarrow="block" endarrowwidth="narrow"/>
                    <v:path arrowok="t" o:connecttype="custom" o:connectlocs="0,0;0,989;1339,989" o:connectangles="0,0,0"/>
                  </v:shape>
                  <v:shape id="Freeform 176" o:spid="_x0000_s1216" style="position:absolute;left:4027;top:2542;width:1182;height:535;visibility:visible;mso-wrap-style:square;v-text-anchor:top" coordsize="118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" path="m,535l584,175,1182,e" filled="f" strokeweight="1pt">
                    <v:path arrowok="t" o:connecttype="custom" o:connectlocs="0,535;584,175;1182,0" o:connectangles="0,0,0"/>
                  </v:shape>
                  <v:line id="Line 177" o:spid="_x0000_s1217" style="position:absolute;visibility:visible;mso-wrap-style:square" from="4616,2727" to="517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MixAAAANwAAAAPAAAAZHJzL2Rvd25yZXYueG1sRI/RagIx&#10;FETfC/2HcAu+1eyKFF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I8xoyLEAAAA3AAAAA8A&#10;AAAAAAAAAAAAAAAABwIAAGRycy9kb3ducmV2LnhtbFBLBQYAAAAAAwADALcAAAD4AgAAAAA=&#10;" strokeweight="1pt"/>
                  <v:shape id="Text Box 178" o:spid="_x0000_s1218" type="#_x0000_t202" style="position:absolute;left:3986;top:1907;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0665DD56" w14:textId="77777777" w:rsidR="00282B73" w:rsidRPr="00D8565E" w:rsidRDefault="00282B73" w:rsidP="004C1C88">
                          <w:pPr>
                            <w:rPr>
                              <w:i/>
                              <w:sz w:val="18"/>
                              <w:szCs w:val="18"/>
                            </w:rPr>
                          </w:pPr>
                          <w:r w:rsidRPr="00D8565E">
                            <w:rPr>
                              <w:i/>
                              <w:sz w:val="18"/>
                              <w:szCs w:val="18"/>
                            </w:rPr>
                            <w:t>a</w:t>
                          </w:r>
                        </w:p>
                      </w:txbxContent>
                    </v:textbox>
                  </v:shape>
                  <v:shape id="Text Box 179" o:spid="_x0000_s1219" type="#_x0000_t202" style="position:absolute;left:5233;top:284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5AF59D5F" w14:textId="77777777" w:rsidR="00282B73" w:rsidRPr="00D8565E" w:rsidRDefault="00282B73" w:rsidP="004C1C88">
                          <w:pPr>
                            <w:rPr>
                              <w:i/>
                              <w:sz w:val="18"/>
                              <w:szCs w:val="18"/>
                            </w:rPr>
                          </w:pPr>
                          <w:r>
                            <w:rPr>
                              <w:rFonts w:hint="eastAsia"/>
                              <w:i/>
                              <w:sz w:val="18"/>
                              <w:szCs w:val="18"/>
                            </w:rPr>
                            <w:t>t</w:t>
                          </w:r>
                        </w:p>
                      </w:txbxContent>
                    </v:textbox>
                  </v:shape>
                  <v:shape id="Text Box 180" o:spid="_x0000_s1220" type="#_x0000_t202" style="position:absolute;left:3714;top:286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5CC867ED" w14:textId="77777777" w:rsidR="00282B73" w:rsidRPr="00D8565E" w:rsidRDefault="00282B73" w:rsidP="004C1C88">
                          <w:pPr>
                            <w:rPr>
                              <w:i/>
                              <w:sz w:val="18"/>
                              <w:szCs w:val="18"/>
                            </w:rPr>
                          </w:pPr>
                          <w:r>
                            <w:rPr>
                              <w:rFonts w:hint="eastAsia"/>
                              <w:i/>
                              <w:sz w:val="18"/>
                              <w:szCs w:val="18"/>
                            </w:rPr>
                            <w:t>O</w:t>
                          </w:r>
                        </w:p>
                      </w:txbxContent>
                    </v:textbox>
                  </v:shape>
                  <v:shape id="Text Box 181" o:spid="_x0000_s1221" type="#_x0000_t202" style="position:absolute;left:5092;top:248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50CC0729"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v:textbox>
                  </v:shape>
                  <v:shape id="Text Box 182" o:spid="_x0000_s1222" type="#_x0000_t202" style="position:absolute;left:5117;top:2276;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0CBB2780"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v:textbox>
                  </v:shape>
                </v:group>
                <v:group id="Group 183" o:spid="_x0000_s1223" style="position:absolute;left:5740;top:1895;width:1978;height:1417" coordorigin="5740,1895" coordsize="197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184" o:spid="_x0000_s1224" style="position:absolute;left:6049;top:2095;width:1339;height:989;visibility:visible;mso-wrap-style:square;v-text-anchor:top" coordsize="133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" path="m,l,909r1339,e" filled="f">
                    <v:stroke startarrow="block" startarrowwidth="narrow" endarrow="block" endarrowwidth="narrow"/>
                    <v:path arrowok="t" o:connecttype="custom" o:connectlocs="0,0;0,989;1339,989" o:connectangles="0,0,0"/>
                  </v:shape>
                  <v:shape id="Freeform 185" o:spid="_x0000_s1225" style="position:absolute;left:6053;top:2216;width:897;height:861;visibility:visible;mso-wrap-style:square;v-text-anchor:top" coordsize="89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" path="m,861l584,501,897,e" filled="f" strokeweight="1pt">
                    <v:path arrowok="t" o:connecttype="custom" o:connectlocs="0,861;584,501;897,0" o:connectangles="0,0,0"/>
                  </v:shape>
                  <v:line id="Line 186" o:spid="_x0000_s1226" style="position:absolute;visibility:visible;mso-wrap-style:square" from="6642,2714" to="715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" strokeweight="1pt"/>
                  <v:shape id="Text Box 187" o:spid="_x0000_s1227" type="#_x0000_t202" href="http://hfwq.cersp.net/" style="position:absolute;left:5999;top:189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" o:button="t" filled="f" stroked="f">
                    <v:fill o:detectmouseclick="t"/>
                    <v:textbox>
                      <w:txbxContent>
                        <w:p w14:paraId="7376D52C" w14:textId="77777777" w:rsidR="00282B73" w:rsidRPr="00D8565E" w:rsidRDefault="00282B73" w:rsidP="004C1C88">
                          <w:pPr>
                            <w:rPr>
                              <w:i/>
                              <w:sz w:val="18"/>
                              <w:szCs w:val="18"/>
                            </w:rPr>
                          </w:pPr>
                          <w:r w:rsidRPr="00D8565E">
                            <w:rPr>
                              <w:i/>
                              <w:sz w:val="18"/>
                              <w:szCs w:val="18"/>
                            </w:rPr>
                            <w:t>a</w:t>
                          </w:r>
                        </w:p>
                      </w:txbxContent>
                    </v:textbox>
                  </v:shape>
                  <v:shape id="Text Box 188" o:spid="_x0000_s1228" type="#_x0000_t202" style="position:absolute;left:7259;top:284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14:paraId="276D7968" w14:textId="77777777" w:rsidR="00282B73" w:rsidRPr="00D8565E" w:rsidRDefault="00282B73" w:rsidP="004C1C88">
                          <w:pPr>
                            <w:rPr>
                              <w:i/>
                              <w:sz w:val="18"/>
                              <w:szCs w:val="18"/>
                            </w:rPr>
                          </w:pPr>
                          <w:r>
                            <w:rPr>
                              <w:rFonts w:hint="eastAsia"/>
                              <w:i/>
                              <w:sz w:val="18"/>
                              <w:szCs w:val="18"/>
                            </w:rPr>
                            <w:t>t</w:t>
                          </w:r>
                        </w:p>
                      </w:txbxContent>
                    </v:textbox>
                  </v:shape>
                  <v:shape id="Text Box 189" o:spid="_x0000_s1229" type="#_x0000_t202" style="position:absolute;left:5740;top:286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37E63FD8" w14:textId="77777777" w:rsidR="00282B73" w:rsidRPr="00D8565E" w:rsidRDefault="00282B73" w:rsidP="004C1C88">
                          <w:pPr>
                            <w:rPr>
                              <w:i/>
                              <w:sz w:val="18"/>
                              <w:szCs w:val="18"/>
                            </w:rPr>
                          </w:pPr>
                          <w:r>
                            <w:rPr>
                              <w:rFonts w:hint="eastAsia"/>
                              <w:i/>
                              <w:sz w:val="18"/>
                              <w:szCs w:val="18"/>
                            </w:rPr>
                            <w:t>O</w:t>
                          </w:r>
                        </w:p>
                      </w:txbxContent>
                    </v:textbox>
                  </v:shape>
                  <v:shape id="Text Box 190" o:spid="_x0000_s1230" type="#_x0000_t202" style="position:absolute;left:6824;top:204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11825E7D"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v:textbox>
                  </v:shape>
                  <v:shape id="Text Box 191" o:spid="_x0000_s1231" type="#_x0000_t202" style="position:absolute;left:7061;top:264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401740FE"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v:textbox>
                  </v:shape>
                </v:group>
                <v:group id="Group 192" o:spid="_x0000_s1232" style="position:absolute;left:7766;top:1895;width:1978;height:1417" coordorigin="7766,1895" coordsize="197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193" o:spid="_x0000_s1233" style="position:absolute;left:8075;top:2095;width:1339;height:989;visibility:visible;mso-wrap-style:square;v-text-anchor:top" coordsize="133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" path="m,l,909r1339,e" filled="f">
                    <v:stroke startarrow="block" startarrowwidth="narrow" endarrow="block" endarrowwidth="narrow"/>
                    <v:path arrowok="t" o:connecttype="custom" o:connectlocs="0,0;0,989;1339,989" o:connectangles="0,0,0"/>
                  </v:shape>
                  <v:shape id="Freeform 194" o:spid="_x0000_s1234" style="position:absolute;left:8079;top:2717;width:584;height:360;visibility:visible;mso-wrap-style:square;v-text-anchor:top" coordsize="58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" path="m,360l584,e" filled="f" strokeweight="1pt">
                    <v:path arrowok="t" o:connecttype="custom" o:connectlocs="0,360;584,0" o:connectangles="0,0"/>
                  </v:shape>
                  <v:line id="Line 195" o:spid="_x0000_s1235" style="position:absolute;visibility:visible;mso-wrap-style:square" from="8657,2714" to="9172,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" strokeweight="1pt"/>
                  <v:shape id="Text Box 196" o:spid="_x0000_s1236" type="#_x0000_t202" style="position:absolute;left:8007;top:189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45F8E149" w14:textId="77777777" w:rsidR="00282B73" w:rsidRPr="00D8565E" w:rsidRDefault="00282B73" w:rsidP="004C1C88">
                          <w:pPr>
                            <w:rPr>
                              <w:i/>
                              <w:sz w:val="18"/>
                              <w:szCs w:val="18"/>
                            </w:rPr>
                          </w:pPr>
                          <w:r w:rsidRPr="00D8565E">
                            <w:rPr>
                              <w:i/>
                              <w:sz w:val="18"/>
                              <w:szCs w:val="18"/>
                            </w:rPr>
                            <w:t>a</w:t>
                          </w:r>
                        </w:p>
                      </w:txbxContent>
                    </v:textbox>
                  </v:shape>
                  <v:shape id="Text Box 197" o:spid="_x0000_s1237" type="#_x0000_t202" style="position:absolute;left:9285;top:284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0B1DA51F" w14:textId="77777777" w:rsidR="00282B73" w:rsidRPr="00D8565E" w:rsidRDefault="00282B73" w:rsidP="004C1C88">
                          <w:pPr>
                            <w:rPr>
                              <w:i/>
                              <w:sz w:val="18"/>
                              <w:szCs w:val="18"/>
                            </w:rPr>
                          </w:pPr>
                          <w:r>
                            <w:rPr>
                              <w:rFonts w:hint="eastAsia"/>
                              <w:i/>
                              <w:sz w:val="18"/>
                              <w:szCs w:val="18"/>
                            </w:rPr>
                            <w:t>t</w:t>
                          </w:r>
                        </w:p>
                      </w:txbxContent>
                    </v:textbox>
                  </v:shape>
                  <v:shape id="Text Box 198" o:spid="_x0000_s1238" type="#_x0000_t202" style="position:absolute;left:7766;top:286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394D83F9" w14:textId="77777777" w:rsidR="00282B73" w:rsidRPr="00D8565E" w:rsidRDefault="00282B73" w:rsidP="004C1C88">
                          <w:pPr>
                            <w:rPr>
                              <w:i/>
                              <w:sz w:val="18"/>
                              <w:szCs w:val="18"/>
                            </w:rPr>
                          </w:pPr>
                          <w:r>
                            <w:rPr>
                              <w:rFonts w:hint="eastAsia"/>
                              <w:i/>
                              <w:sz w:val="18"/>
                              <w:szCs w:val="18"/>
                            </w:rPr>
                            <w:t>O</w:t>
                          </w:r>
                        </w:p>
                      </w:txbxContent>
                    </v:textbox>
                  </v:shape>
                  <v:shape id="Text Box 199" o:spid="_x0000_s1239" type="#_x0000_t202" style="position:absolute;left:8884;top:2566;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14:paraId="63CCCA85"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1</w:t>
                          </w:r>
                        </w:p>
                      </w:txbxContent>
                    </v:textbox>
                  </v:shape>
                  <v:shape id="Text Box 200" o:spid="_x0000_s1240" type="#_x0000_t202" style="position:absolute;left:8859;top:2346;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19BCEDFF" w14:textId="77777777" w:rsidR="00282B73" w:rsidRPr="00AC5CA9" w:rsidRDefault="00282B73" w:rsidP="004C1C88">
                          <w:pPr>
                            <w:rPr>
                              <w:sz w:val="18"/>
                              <w:szCs w:val="18"/>
                              <w:vertAlign w:val="subscript"/>
                            </w:rPr>
                          </w:pPr>
                          <w:r>
                            <w:rPr>
                              <w:rFonts w:hint="eastAsia"/>
                              <w:i/>
                              <w:sz w:val="18"/>
                              <w:szCs w:val="18"/>
                            </w:rPr>
                            <w:t>a</w:t>
                          </w:r>
                          <w:r>
                            <w:rPr>
                              <w:rFonts w:hint="eastAsia"/>
                              <w:sz w:val="18"/>
                              <w:szCs w:val="18"/>
                              <w:vertAlign w:val="subscript"/>
                            </w:rPr>
                            <w:t>2</w:t>
                          </w:r>
                        </w:p>
                      </w:txbxContent>
                    </v:textbox>
                  </v:shape>
                </v:group>
                <w10:anchorlock/>
              </v:group>
            </w:pict>
          </mc:Fallback>
        </mc:AlternateContent>
      </w:r>
    </w:p>
    <w:p w14:paraId="6EE8B809" w14:textId="1FE9B4E2" w:rsidR="004C1C88" w:rsidRPr="00E82B7F" w:rsidRDefault="00A22134" w:rsidP="003C3E57">
      <w:pPr>
        <w:ind w:left="420" w:firstLine="420"/>
        <w:rPr>
          <w:szCs w:val="21"/>
        </w:rPr>
      </w:pPr>
      <w:r>
        <w:rPr>
          <w:rFonts w:hint="eastAsia"/>
          <w:szCs w:val="21"/>
        </w:rPr>
        <w:t>（</w:t>
      </w:r>
      <w:r>
        <w:rPr>
          <w:rFonts w:hint="eastAsia"/>
          <w:szCs w:val="21"/>
        </w:rPr>
        <w:t>A</w:t>
      </w:r>
      <w:r>
        <w:rPr>
          <w:rFonts w:hint="eastAsia"/>
          <w:szCs w:val="21"/>
        </w:rPr>
        <w:t>）</w:t>
      </w:r>
      <w:r w:rsidR="004C1C88">
        <w:rPr>
          <w:rFonts w:hint="eastAsia"/>
          <w:szCs w:val="21"/>
        </w:rPr>
        <w:t xml:space="preserve">              </w:t>
      </w:r>
      <w:r>
        <w:rPr>
          <w:rFonts w:hint="eastAsia"/>
          <w:szCs w:val="21"/>
        </w:rPr>
        <w:t>（</w:t>
      </w:r>
      <w:r>
        <w:rPr>
          <w:rFonts w:hint="eastAsia"/>
          <w:szCs w:val="21"/>
        </w:rPr>
        <w:t>B</w:t>
      </w:r>
      <w:r>
        <w:rPr>
          <w:rFonts w:hint="eastAsia"/>
          <w:szCs w:val="21"/>
        </w:rPr>
        <w:t>）</w:t>
      </w:r>
      <w:r w:rsidR="004C1C88">
        <w:rPr>
          <w:rFonts w:hint="eastAsia"/>
          <w:szCs w:val="21"/>
        </w:rPr>
        <w:t xml:space="preserve">             </w:t>
      </w:r>
      <w:r>
        <w:rPr>
          <w:rFonts w:hint="eastAsia"/>
          <w:szCs w:val="21"/>
        </w:rPr>
        <w:t>（</w:t>
      </w:r>
      <w:r>
        <w:rPr>
          <w:rFonts w:hint="eastAsia"/>
          <w:szCs w:val="21"/>
        </w:rPr>
        <w:t>C</w:t>
      </w:r>
      <w:r>
        <w:rPr>
          <w:rFonts w:hint="eastAsia"/>
          <w:szCs w:val="21"/>
        </w:rPr>
        <w:t>）</w:t>
      </w:r>
      <w:r w:rsidR="004C1C88">
        <w:rPr>
          <w:rFonts w:hint="eastAsia"/>
          <w:szCs w:val="21"/>
        </w:rPr>
        <w:t xml:space="preserve">             </w:t>
      </w:r>
      <w:r>
        <w:rPr>
          <w:rFonts w:hint="eastAsia"/>
          <w:szCs w:val="21"/>
        </w:rPr>
        <w:t>（</w:t>
      </w:r>
      <w:r>
        <w:rPr>
          <w:rFonts w:hint="eastAsia"/>
          <w:szCs w:val="21"/>
        </w:rPr>
        <w:t>D</w:t>
      </w:r>
      <w:r>
        <w:rPr>
          <w:rFonts w:hint="eastAsia"/>
          <w:szCs w:val="21"/>
        </w:rPr>
        <w:t>）</w:t>
      </w:r>
    </w:p>
    <w:p w14:paraId="3D04C1BD" w14:textId="77777777" w:rsidR="00CE1B69" w:rsidRDefault="00B35567" w:rsidP="00A22134">
      <w:pPr>
        <w:rPr>
          <w:rFonts w:ascii="宋体" w:hAnsi="宋体" w:cs="宋" w:hint="eastAsia"/>
          <w:color w:val="0000FF"/>
          <w:kern w:val="0"/>
          <w:szCs w:val="21"/>
        </w:rPr>
      </w:pPr>
      <w:r w:rsidRPr="0095159C">
        <w:rPr>
          <w:rFonts w:ascii="宋体" w:hAnsi="宋体" w:cs="宋" w:hint="eastAsia"/>
          <w:color w:val="0000FF"/>
          <w:kern w:val="0"/>
          <w:szCs w:val="21"/>
        </w:rPr>
        <w:t>解析：木块和木板之间相对静止时，所受的摩擦力为静摩擦力。在达到最大静摩擦力前，木块和木板以相同加速度运动，根据牛顿第二定律</w:t>
      </w:r>
      <w:r w:rsidRPr="0095159C">
        <w:rPr>
          <w:rFonts w:ascii="宋体" w:hAnsi="宋体" w:cs="宋"/>
          <w:color w:val="0000FF"/>
          <w:kern w:val="0"/>
          <w:position w:val="-30"/>
          <w:szCs w:val="21"/>
        </w:rPr>
        <w:object w:dxaOrig="1719" w:dyaOrig="680" w14:anchorId="31955523">
          <v:shape id="_x0000_i1028" type="#_x0000_t75" style="width:86.1pt;height:34pt" o:ole="">
            <v:imagedata r:id="rId17" o:title=""/>
          </v:shape>
          <o:OLEObject Type="Embed" ProgID="Equation.DSMT4" ShapeID="_x0000_i1028" DrawAspect="Content" ObjectID="_1785009062" r:id="rId18"/>
        </w:object>
      </w:r>
      <w:r w:rsidRPr="0095159C">
        <w:rPr>
          <w:rFonts w:ascii="宋体" w:hAnsi="宋体" w:cs="宋" w:hint="eastAsia"/>
          <w:color w:val="0000FF"/>
          <w:kern w:val="0"/>
          <w:szCs w:val="21"/>
        </w:rPr>
        <w:t>，木块和木板相对运动时，</w:t>
      </w:r>
      <w:r w:rsidRPr="0095159C">
        <w:rPr>
          <w:rFonts w:ascii="宋体" w:hAnsi="宋体" w:cs="宋"/>
          <w:color w:val="0000FF"/>
          <w:kern w:val="0"/>
          <w:position w:val="-30"/>
          <w:szCs w:val="21"/>
        </w:rPr>
        <w:object w:dxaOrig="1160" w:dyaOrig="680" w14:anchorId="48EFE818">
          <v:shape id="_x0000_i1029" type="#_x0000_t75" style="width:57.85pt;height:34pt" o:ole="">
            <v:imagedata r:id="rId19" o:title=""/>
          </v:shape>
          <o:OLEObject Type="Embed" ProgID="Equation.DSMT4" ShapeID="_x0000_i1029" DrawAspect="Content" ObjectID="_1785009063" r:id="rId20"/>
        </w:object>
      </w:r>
      <w:r w:rsidRPr="0095159C">
        <w:rPr>
          <w:rFonts w:ascii="宋体" w:hAnsi="宋体" w:cs="宋" w:hint="eastAsia"/>
          <w:color w:val="0000FF"/>
          <w:kern w:val="0"/>
          <w:szCs w:val="21"/>
        </w:rPr>
        <w:t>恒定不变，</w:t>
      </w:r>
      <w:r w:rsidRPr="0095159C">
        <w:rPr>
          <w:rFonts w:ascii="宋体" w:hAnsi="宋体" w:cs="宋"/>
          <w:color w:val="0000FF"/>
          <w:kern w:val="0"/>
          <w:position w:val="-30"/>
          <w:szCs w:val="21"/>
        </w:rPr>
        <w:object w:dxaOrig="1340" w:dyaOrig="680" w14:anchorId="36A7CC64">
          <v:shape id="_x0000_i1030" type="#_x0000_t75" style="width:66.95pt;height:34pt" o:ole="">
            <v:imagedata r:id="rId21" o:title=""/>
          </v:shape>
          <o:OLEObject Type="Embed" ProgID="Equation.DSMT4" ShapeID="_x0000_i1030" DrawAspect="Content" ObjectID="_1785009064" r:id="rId22"/>
        </w:object>
      </w:r>
      <w:r w:rsidRPr="0095159C">
        <w:rPr>
          <w:rFonts w:ascii="宋体" w:hAnsi="宋体" w:cs="宋" w:hint="eastAsia"/>
          <w:color w:val="0000FF"/>
          <w:kern w:val="0"/>
          <w:szCs w:val="21"/>
        </w:rPr>
        <w:t>。所以正确答案是</w:t>
      </w:r>
      <w:r w:rsidRPr="0095159C">
        <w:rPr>
          <w:rFonts w:ascii="宋体" w:hAnsi="宋体" w:cs="宋"/>
          <w:color w:val="0000FF"/>
          <w:kern w:val="0"/>
          <w:szCs w:val="21"/>
        </w:rPr>
        <w:t>A</w:t>
      </w:r>
      <w:r w:rsidRPr="0095159C">
        <w:rPr>
          <w:rFonts w:ascii="宋体" w:hAnsi="宋体" w:cs="宋" w:hint="eastAsia"/>
          <w:color w:val="0000FF"/>
          <w:kern w:val="0"/>
          <w:szCs w:val="21"/>
        </w:rPr>
        <w:t>。</w:t>
      </w:r>
    </w:p>
    <w:p w14:paraId="1D9627B6" w14:textId="77777777" w:rsidR="00046521" w:rsidRPr="00350DAA" w:rsidRDefault="00046521" w:rsidP="00A22134">
      <w:pPr>
        <w:pStyle w:val="1"/>
      </w:pPr>
      <w:r w:rsidRPr="00350DAA">
        <w:t>第</w:t>
      </w:r>
      <w:r w:rsidRPr="00350DAA">
        <w:rPr>
          <w:rFonts w:ascii="宋体" w:eastAsia="宋体" w:hAnsi="宋体" w:cs="宋体" w:hint="eastAsia"/>
        </w:rPr>
        <w:t>Ⅱ</w:t>
      </w:r>
      <w:r w:rsidRPr="00350DAA">
        <w:t>卷</w:t>
      </w:r>
    </w:p>
    <w:p w14:paraId="247E2784" w14:textId="77777777" w:rsidR="00046521" w:rsidRPr="00350DAA" w:rsidRDefault="00046521" w:rsidP="00A22134">
      <w:pPr>
        <w:rPr>
          <w:szCs w:val="21"/>
        </w:rPr>
      </w:pPr>
      <w:r w:rsidRPr="00350DAA">
        <w:rPr>
          <w:rFonts w:hAnsi="宋体"/>
          <w:szCs w:val="21"/>
        </w:rPr>
        <w:t>注意事项：</w:t>
      </w:r>
    </w:p>
    <w:p w14:paraId="16BEC7DA" w14:textId="77777777" w:rsidR="00046521" w:rsidRPr="00350DAA" w:rsidRDefault="00046521" w:rsidP="00A22134">
      <w:pPr>
        <w:rPr>
          <w:szCs w:val="21"/>
        </w:rPr>
      </w:pPr>
      <w:r w:rsidRPr="00350DAA">
        <w:rPr>
          <w:rFonts w:hAnsi="宋体"/>
          <w:szCs w:val="21"/>
        </w:rPr>
        <w:t>第</w:t>
      </w:r>
      <w:r w:rsidRPr="00350DAA">
        <w:rPr>
          <w:szCs w:val="21"/>
        </w:rPr>
        <w:t>II</w:t>
      </w:r>
      <w:r w:rsidRPr="00350DAA">
        <w:rPr>
          <w:rFonts w:hAnsi="宋体"/>
          <w:szCs w:val="21"/>
        </w:rPr>
        <w:t>卷</w:t>
      </w:r>
      <w:r w:rsidRPr="00350DAA">
        <w:rPr>
          <w:szCs w:val="21"/>
        </w:rPr>
        <w:t>11</w:t>
      </w:r>
      <w:r w:rsidRPr="00350DAA">
        <w:rPr>
          <w:rFonts w:hAnsi="宋体"/>
          <w:szCs w:val="21"/>
        </w:rPr>
        <w:t>页，须用黑色墨水签字笔在答题卡上书写作答，在试题卷上作答，答案无效。</w:t>
      </w:r>
    </w:p>
    <w:p w14:paraId="3005A1F4" w14:textId="77777777" w:rsidR="00046521" w:rsidRDefault="00046521" w:rsidP="00A22134">
      <w:pPr>
        <w:pStyle w:val="af"/>
        <w:rPr>
          <w:rFonts w:ascii="宋体" w:cs="宋"/>
          <w:kern w:val="0"/>
        </w:rPr>
      </w:pPr>
      <w:r w:rsidRPr="00350DAA">
        <w:t>三、非选择题：包括必考题和选考题两部分。第</w:t>
      </w:r>
      <w:r w:rsidRPr="00350DAA">
        <w:t>22</w:t>
      </w:r>
      <w:r w:rsidRPr="00350DAA">
        <w:t>题～第</w:t>
      </w:r>
      <w:r w:rsidRPr="00350DAA">
        <w:t>32</w:t>
      </w:r>
      <w:r w:rsidRPr="00350DAA">
        <w:t>题为必考题，每个试题考生都必须作答。第</w:t>
      </w:r>
      <w:r w:rsidRPr="00350DAA">
        <w:t>33</w:t>
      </w:r>
      <w:r w:rsidRPr="00350DAA">
        <w:t>题～第</w:t>
      </w:r>
      <w:r w:rsidRPr="00350DAA">
        <w:t>40</w:t>
      </w:r>
      <w:r w:rsidRPr="00350DAA">
        <w:t>题为选考题，考生根据要求作答。</w:t>
      </w:r>
    </w:p>
    <w:p w14:paraId="6322EA7A" w14:textId="77777777" w:rsidR="00B35567" w:rsidRDefault="00046521" w:rsidP="00A22134">
      <w:pPr>
        <w:rPr>
          <w:szCs w:val="21"/>
        </w:rPr>
      </w:pPr>
      <w:r w:rsidRPr="00350DAA">
        <w:rPr>
          <w:szCs w:val="21"/>
        </w:rPr>
        <w:t>（一）必考题（</w:t>
      </w:r>
      <w:r w:rsidRPr="00350DAA">
        <w:rPr>
          <w:szCs w:val="21"/>
        </w:rPr>
        <w:t>11</w:t>
      </w:r>
      <w:r w:rsidRPr="00350DAA">
        <w:rPr>
          <w:szCs w:val="21"/>
        </w:rPr>
        <w:t>题，共</w:t>
      </w:r>
      <w:r w:rsidRPr="00350DAA">
        <w:rPr>
          <w:szCs w:val="21"/>
        </w:rPr>
        <w:t>129</w:t>
      </w:r>
      <w:r w:rsidRPr="00350DAA">
        <w:rPr>
          <w:szCs w:val="21"/>
        </w:rPr>
        <w:t>分）</w:t>
      </w:r>
    </w:p>
    <w:p w14:paraId="4D8A262F" w14:textId="04F1943E" w:rsidR="004C1C88" w:rsidRPr="00A22134" w:rsidRDefault="00C656DD" w:rsidP="00A22134">
      <w:pPr>
        <w:pStyle w:val="af1"/>
        <w:numPr>
          <w:ilvl w:val="0"/>
          <w:numId w:val="21"/>
        </w:numPr>
        <w:ind w:firstLineChars="0"/>
        <w:rPr>
          <w:szCs w:val="21"/>
        </w:rPr>
      </w:pPr>
      <w:r>
        <w:rPr>
          <w:noProof/>
        </w:rPr>
        <mc:AlternateContent>
          <mc:Choice Requires="wpg">
            <w:drawing>
              <wp:anchor distT="0" distB="0" distL="114300" distR="114300" simplePos="0" relativeHeight="251666944" behindDoc="0" locked="0" layoutInCell="1" allowOverlap="1" wp14:anchorId="4B8ECE98" wp14:editId="56BC9334">
                <wp:simplePos x="0" y="0"/>
                <wp:positionH relativeFrom="column">
                  <wp:posOffset>3705075</wp:posOffset>
                </wp:positionH>
                <wp:positionV relativeFrom="paragraph">
                  <wp:posOffset>110490</wp:posOffset>
                </wp:positionV>
                <wp:extent cx="2372995" cy="1075055"/>
                <wp:effectExtent l="0" t="0" r="0" b="0"/>
                <wp:wrapSquare wrapText="bothSides"/>
                <wp:docPr id="721" name="组合 721"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995" cy="1075055"/>
                          <a:chOff x="0" y="-8"/>
                          <a:chExt cx="3737" cy="1693"/>
                        </a:xfrm>
                      </wpg:grpSpPr>
                      <wps:wsp>
                        <wps:cNvPr id="722" name="Rectangle 97"/>
                        <wps:cNvSpPr>
                          <a:spLocks noChangeArrowheads="1"/>
                        </wps:cNvSpPr>
                        <wps:spPr bwMode="auto">
                          <a:xfrm>
                            <a:off x="128" y="228"/>
                            <a:ext cx="2266" cy="1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23" name="Group 98"/>
                        <wpg:cNvGrpSpPr>
                          <a:grpSpLocks/>
                        </wpg:cNvGrpSpPr>
                        <wpg:grpSpPr bwMode="auto">
                          <a:xfrm>
                            <a:off x="0" y="928"/>
                            <a:ext cx="270" cy="62"/>
                            <a:chOff x="0" y="0"/>
                            <a:chExt cx="270" cy="62"/>
                          </a:xfrm>
                        </wpg:grpSpPr>
                        <wps:wsp>
                          <wps:cNvPr id="724" name="Rectangle 99"/>
                          <wps:cNvSpPr>
                            <a:spLocks noChangeArrowheads="1"/>
                          </wps:cNvSpPr>
                          <wps:spPr bwMode="auto">
                            <a:xfrm rot="5400000">
                              <a:off x="117" y="-30"/>
                              <a:ext cx="55"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100"/>
                          <wps:cNvCnPr>
                            <a:cxnSpLocks noChangeShapeType="1"/>
                          </wps:cNvCnPr>
                          <wps:spPr bwMode="auto">
                            <a:xfrm rot="5400000">
                              <a:off x="135" y="-135"/>
                              <a:ext cx="0" cy="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 name="Line 101"/>
                          <wps:cNvCnPr>
                            <a:cxnSpLocks noChangeShapeType="1"/>
                          </wps:cNvCnPr>
                          <wps:spPr bwMode="auto">
                            <a:xfrm rot="5400000">
                              <a:off x="125" y="-13"/>
                              <a:ext cx="0" cy="1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727" name="Group 102"/>
                        <wpg:cNvGrpSpPr>
                          <a:grpSpLocks/>
                        </wpg:cNvGrpSpPr>
                        <wpg:grpSpPr bwMode="auto">
                          <a:xfrm flipH="1">
                            <a:off x="311" y="27"/>
                            <a:ext cx="456" cy="241"/>
                            <a:chOff x="5" y="-15"/>
                            <a:chExt cx="456" cy="241"/>
                          </a:xfrm>
                        </wpg:grpSpPr>
                        <wps:wsp>
                          <wps:cNvPr id="728" name="Rectangle 103"/>
                          <wps:cNvSpPr>
                            <a:spLocks noChangeArrowheads="1"/>
                          </wps:cNvSpPr>
                          <wps:spPr bwMode="auto">
                            <a:xfrm>
                              <a:off x="173" y="139"/>
                              <a:ext cx="288" cy="8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29" name="未知"/>
                          <wps:cNvSpPr>
                            <a:spLocks/>
                          </wps:cNvSpPr>
                          <wps:spPr bwMode="auto">
                            <a:xfrm>
                              <a:off x="5" y="-15"/>
                              <a:ext cx="321" cy="201"/>
                            </a:xfrm>
                            <a:custGeom>
                              <a:avLst/>
                              <a:gdLst>
                                <a:gd name="T0" fmla="*/ 0 w 396"/>
                                <a:gd name="T1" fmla="*/ 228 h 228"/>
                                <a:gd name="T2" fmla="*/ 0 w 396"/>
                                <a:gd name="T3" fmla="*/ 0 h 228"/>
                                <a:gd name="T4" fmla="*/ 396 w 396"/>
                                <a:gd name="T5" fmla="*/ 0 h 228"/>
                                <a:gd name="T6" fmla="*/ 396 w 396"/>
                                <a:gd name="T7" fmla="*/ 141 h 228"/>
                                <a:gd name="connsiteX0" fmla="*/ 0 w 10000"/>
                                <a:gd name="connsiteY0" fmla="*/ 10000 h 10000"/>
                                <a:gd name="connsiteX1" fmla="*/ 0 w 10000"/>
                                <a:gd name="connsiteY1" fmla="*/ 0 h 10000"/>
                                <a:gd name="connsiteX2" fmla="*/ 10000 w 10000"/>
                                <a:gd name="connsiteY2" fmla="*/ 0 h 10000"/>
                                <a:gd name="connsiteX3" fmla="*/ 10000 w 10000"/>
                                <a:gd name="connsiteY3" fmla="*/ 7662 h 10000"/>
                              </a:gdLst>
                              <a:ahLst/>
                              <a:cxnLst>
                                <a:cxn ang="0">
                                  <a:pos x="connsiteX0" y="connsiteY0"/>
                                </a:cxn>
                                <a:cxn ang="0">
                                  <a:pos x="connsiteX1" y="connsiteY1"/>
                                </a:cxn>
                                <a:cxn ang="0">
                                  <a:pos x="connsiteX2" y="connsiteY2"/>
                                </a:cxn>
                                <a:cxn ang="0">
                                  <a:pos x="connsiteX3" y="connsiteY3"/>
                                </a:cxn>
                              </a:cxnLst>
                              <a:rect l="l" t="t" r="r" b="b"/>
                              <a:pathLst>
                                <a:path w="10000" h="10000">
                                  <a:moveTo>
                                    <a:pt x="0" y="10000"/>
                                  </a:moveTo>
                                  <a:lnTo>
                                    <a:pt x="0" y="0"/>
                                  </a:lnTo>
                                  <a:lnTo>
                                    <a:pt x="10000" y="0"/>
                                  </a:lnTo>
                                  <a:lnTo>
                                    <a:pt x="10000" y="7662"/>
                                  </a:lnTo>
                                </a:path>
                              </a:pathLst>
                            </a:custGeom>
                            <a:noFill/>
                            <a:ln w="9525" cmpd="sng">
                              <a:solidFill>
                                <a:srgbClr val="000000"/>
                              </a:solidFill>
                              <a:round/>
                              <a:headEnd type="none"/>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1" name="Oval 106"/>
                        <wps:cNvSpPr>
                          <a:spLocks noChangeArrowheads="1"/>
                        </wps:cNvSpPr>
                        <wps:spPr bwMode="auto">
                          <a:xfrm>
                            <a:off x="613" y="133"/>
                            <a:ext cx="149" cy="203"/>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2" name="Group 107"/>
                        <wpg:cNvGrpSpPr>
                          <a:grpSpLocks/>
                        </wpg:cNvGrpSpPr>
                        <wpg:grpSpPr bwMode="auto">
                          <a:xfrm>
                            <a:off x="1087" y="-8"/>
                            <a:ext cx="710" cy="423"/>
                            <a:chOff x="34" y="-8"/>
                            <a:chExt cx="710" cy="423"/>
                          </a:xfrm>
                        </wpg:grpSpPr>
                        <wps:wsp>
                          <wps:cNvPr id="733" name="Oval 108"/>
                          <wps:cNvSpPr>
                            <a:spLocks noChangeArrowheads="1"/>
                          </wps:cNvSpPr>
                          <wps:spPr bwMode="auto">
                            <a:xfrm>
                              <a:off x="132" y="87"/>
                              <a:ext cx="288" cy="28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34" name="Text Box 109"/>
                          <wps:cNvSpPr txBox="1">
                            <a:spLocks noChangeArrowheads="1"/>
                          </wps:cNvSpPr>
                          <wps:spPr bwMode="auto">
                            <a:xfrm>
                              <a:off x="34" y="-8"/>
                              <a:ext cx="71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3851" w14:textId="77777777" w:rsidR="00282B73" w:rsidRPr="00282B73" w:rsidRDefault="00282B73" w:rsidP="00173DA0">
                                <w:pPr>
                                  <w:rPr>
                                    <w:spacing w:val="-20"/>
                                    <w:sz w:val="18"/>
                                  </w:rPr>
                                </w:pPr>
                                <w:r w:rsidRPr="00282B73">
                                  <w:rPr>
                                    <w:spacing w:val="-20"/>
                                    <w:sz w:val="18"/>
                                  </w:rPr>
                                  <w:t>μA</w:t>
                                </w:r>
                              </w:p>
                            </w:txbxContent>
                          </wps:txbx>
                          <wps:bodyPr rot="0" vert="horz" wrap="square" lIns="91440" tIns="45720" rIns="91440" bIns="45720" anchor="t" anchorCtr="0" upright="1">
                            <a:noAutofit/>
                          </wps:bodyPr>
                        </wps:wsp>
                      </wpg:grpSp>
                      <wps:wsp>
                        <wps:cNvPr id="735" name="Oval 110"/>
                        <wps:cNvSpPr>
                          <a:spLocks noChangeArrowheads="1"/>
                        </wps:cNvSpPr>
                        <wps:spPr bwMode="auto">
                          <a:xfrm>
                            <a:off x="2319" y="488"/>
                            <a:ext cx="153" cy="72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6" name="Group 111"/>
                        <wpg:cNvGrpSpPr>
                          <a:grpSpLocks/>
                        </wpg:cNvGrpSpPr>
                        <wpg:grpSpPr bwMode="auto">
                          <a:xfrm rot="5400000">
                            <a:off x="2295" y="465"/>
                            <a:ext cx="232" cy="209"/>
                            <a:chOff x="0" y="-8"/>
                            <a:chExt cx="192" cy="209"/>
                          </a:xfrm>
                        </wpg:grpSpPr>
                        <wpg:grpSp>
                          <wpg:cNvPr id="737" name="Group 112"/>
                          <wpg:cNvGrpSpPr>
                            <a:grpSpLocks/>
                          </wpg:cNvGrpSpPr>
                          <wpg:grpSpPr bwMode="auto">
                            <a:xfrm>
                              <a:off x="17" y="-8"/>
                              <a:ext cx="175" cy="209"/>
                              <a:chOff x="0" y="-8"/>
                              <a:chExt cx="175" cy="209"/>
                            </a:xfrm>
                          </wpg:grpSpPr>
                          <wps:wsp>
                            <wps:cNvPr id="738" name="Rectangle 113"/>
                            <wps:cNvSpPr>
                              <a:spLocks noChangeArrowheads="1"/>
                            </wps:cNvSpPr>
                            <wps:spPr bwMode="auto">
                              <a:xfrm>
                                <a:off x="2" y="44"/>
                                <a:ext cx="173"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114"/>
                            <wps:cNvCnPr>
                              <a:cxnSpLocks noChangeShapeType="1"/>
                            </wps:cNvCnPr>
                            <wps:spPr bwMode="auto">
                              <a:xfrm flipV="1">
                                <a:off x="0" y="-8"/>
                                <a:ext cx="140" cy="1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40" name="Oval 115"/>
                          <wps:cNvSpPr>
                            <a:spLocks noChangeArrowheads="1"/>
                          </wps:cNvSpPr>
                          <wps:spPr bwMode="auto">
                            <a:xfrm>
                              <a:off x="0" y="87"/>
                              <a:ext cx="50" cy="60"/>
                            </a:xfrm>
                            <a:prstGeom prst="ellipse">
                              <a:avLst/>
                            </a:prstGeom>
                            <a:solidFill>
                              <a:schemeClr val="bg1"/>
                            </a:solidFill>
                            <a:ln w="12700">
                              <a:solidFill>
                                <a:srgbClr val="000000"/>
                              </a:solidFill>
                              <a:round/>
                              <a:headEnd/>
                              <a:tailEnd/>
                            </a:ln>
                          </wps:spPr>
                          <wps:bodyPr rot="0" vert="horz" wrap="square" lIns="91440" tIns="45720" rIns="91440" bIns="45720" anchor="t" anchorCtr="0" upright="1">
                            <a:noAutofit/>
                          </wps:bodyPr>
                        </wps:wsp>
                      </wpg:grpSp>
                      <wps:wsp>
                        <wps:cNvPr id="741" name="未知"/>
                        <wps:cNvSpPr>
                          <a:spLocks/>
                        </wps:cNvSpPr>
                        <wps:spPr bwMode="auto">
                          <a:xfrm>
                            <a:off x="2215" y="648"/>
                            <a:ext cx="352" cy="666"/>
                          </a:xfrm>
                          <a:custGeom>
                            <a:avLst/>
                            <a:gdLst>
                              <a:gd name="T0" fmla="*/ 0 w 412"/>
                              <a:gd name="T1" fmla="*/ 0 h 606"/>
                              <a:gd name="T2" fmla="*/ 0 w 412"/>
                              <a:gd name="T3" fmla="*/ 606 h 606"/>
                              <a:gd name="T4" fmla="*/ 412 w 412"/>
                              <a:gd name="T5" fmla="*/ 606 h 606"/>
                              <a:gd name="T6" fmla="*/ 412 w 412"/>
                              <a:gd name="T7" fmla="*/ 0 h 606"/>
                            </a:gdLst>
                            <a:ahLst/>
                            <a:cxnLst>
                              <a:cxn ang="0">
                                <a:pos x="T0" y="T1"/>
                              </a:cxn>
                              <a:cxn ang="0">
                                <a:pos x="T2" y="T3"/>
                              </a:cxn>
                              <a:cxn ang="0">
                                <a:pos x="T4" y="T5"/>
                              </a:cxn>
                              <a:cxn ang="0">
                                <a:pos x="T6" y="T7"/>
                              </a:cxn>
                            </a:cxnLst>
                            <a:rect l="0" t="0" r="r" b="b"/>
                            <a:pathLst>
                              <a:path w="412" h="606">
                                <a:moveTo>
                                  <a:pt x="0" y="0"/>
                                </a:moveTo>
                                <a:lnTo>
                                  <a:pt x="0" y="606"/>
                                </a:lnTo>
                                <a:lnTo>
                                  <a:pt x="412" y="606"/>
                                </a:lnTo>
                                <a:lnTo>
                                  <a:pt x="412" y="0"/>
                                </a:lnTo>
                              </a:path>
                            </a:pathLst>
                          </a:cu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g:cNvPr id="742" name="Group 117"/>
                        <wpg:cNvGrpSpPr>
                          <a:grpSpLocks/>
                        </wpg:cNvGrpSpPr>
                        <wpg:grpSpPr bwMode="auto">
                          <a:xfrm>
                            <a:off x="2331" y="722"/>
                            <a:ext cx="710" cy="423"/>
                            <a:chOff x="55" y="-18"/>
                            <a:chExt cx="710" cy="423"/>
                          </a:xfrm>
                        </wpg:grpSpPr>
                        <wps:wsp>
                          <wps:cNvPr id="743" name="Oval 118"/>
                          <wps:cNvSpPr>
                            <a:spLocks noChangeArrowheads="1"/>
                          </wps:cNvSpPr>
                          <wps:spPr bwMode="auto">
                            <a:xfrm>
                              <a:off x="148" y="87"/>
                              <a:ext cx="288" cy="28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44" name="Text Box 119"/>
                          <wps:cNvSpPr txBox="1">
                            <a:spLocks noChangeArrowheads="1"/>
                          </wps:cNvSpPr>
                          <wps:spPr bwMode="auto">
                            <a:xfrm>
                              <a:off x="55" y="-18"/>
                              <a:ext cx="71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54F7" w14:textId="77777777" w:rsidR="00282B73" w:rsidRPr="00282B73" w:rsidRDefault="00282B73" w:rsidP="00173DA0">
                                <w:pPr>
                                  <w:rPr>
                                    <w:spacing w:val="-20"/>
                                    <w:sz w:val="18"/>
                                  </w:rPr>
                                </w:pPr>
                                <w:r w:rsidRPr="00282B73">
                                  <w:rPr>
                                    <w:spacing w:val="-20"/>
                                    <w:sz w:val="18"/>
                                  </w:rPr>
                                  <w:t>μA</w:t>
                                </w:r>
                              </w:p>
                            </w:txbxContent>
                          </wps:txbx>
                          <wps:bodyPr rot="0" vert="horz" wrap="square" lIns="91440" tIns="45720" rIns="91440" bIns="45720" anchor="t" anchorCtr="0" upright="1">
                            <a:noAutofit/>
                          </wps:bodyPr>
                        </wps:wsp>
                      </wpg:grpSp>
                      <wps:wsp>
                        <wps:cNvPr id="745" name="Rectangle 120"/>
                        <wps:cNvSpPr>
                          <a:spLocks noChangeArrowheads="1"/>
                        </wps:cNvSpPr>
                        <wps:spPr bwMode="auto">
                          <a:xfrm>
                            <a:off x="2163" y="804"/>
                            <a:ext cx="103" cy="3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46" name="Line 121"/>
                        <wps:cNvCnPr>
                          <a:cxnSpLocks noChangeShapeType="1"/>
                        </wps:cNvCnPr>
                        <wps:spPr bwMode="auto">
                          <a:xfrm rot="18900000">
                            <a:off x="2221" y="762"/>
                            <a:ext cx="0" cy="429"/>
                          </a:xfrm>
                          <a:prstGeom prst="line">
                            <a:avLst/>
                          </a:prstGeom>
                          <a:noFill/>
                          <a:ln w="9525">
                            <a:solidFill>
                              <a:srgbClr val="000000"/>
                            </a:solidFill>
                            <a:round/>
                            <a:headEnd type="none"/>
                            <a:tailEnd type="triangle" w="sm" len="sm"/>
                          </a:ln>
                          <a:extLst>
                            <a:ext uri="{909E8E84-426E-40DD-AFC4-6F175D3DCCD1}">
                              <a14:hiddenFill xmlns:a14="http://schemas.microsoft.com/office/drawing/2010/main">
                                <a:noFill/>
                              </a14:hiddenFill>
                            </a:ext>
                          </a:extLst>
                        </wps:spPr>
                        <wps:bodyPr/>
                      </wps:wsp>
                      <wpg:grpSp>
                        <wpg:cNvPr id="747" name="Group 122"/>
                        <wpg:cNvGrpSpPr>
                          <a:grpSpLocks/>
                        </wpg:cNvGrpSpPr>
                        <wpg:grpSpPr bwMode="auto">
                          <a:xfrm>
                            <a:off x="1090" y="1466"/>
                            <a:ext cx="227" cy="219"/>
                            <a:chOff x="-17" y="0"/>
                            <a:chExt cx="209" cy="201"/>
                          </a:xfrm>
                        </wpg:grpSpPr>
                        <wpg:grpSp>
                          <wpg:cNvPr id="748" name="Group 123"/>
                          <wpg:cNvGrpSpPr>
                            <a:grpSpLocks/>
                          </wpg:cNvGrpSpPr>
                          <wpg:grpSpPr bwMode="auto">
                            <a:xfrm>
                              <a:off x="17" y="0"/>
                              <a:ext cx="175" cy="201"/>
                              <a:chOff x="0" y="0"/>
                              <a:chExt cx="175" cy="201"/>
                            </a:xfrm>
                          </wpg:grpSpPr>
                          <wps:wsp>
                            <wps:cNvPr id="749" name="Rectangle 124"/>
                            <wps:cNvSpPr>
                              <a:spLocks noChangeArrowheads="1"/>
                            </wps:cNvSpPr>
                            <wps:spPr bwMode="auto">
                              <a:xfrm>
                                <a:off x="2" y="44"/>
                                <a:ext cx="173"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125"/>
                            <wps:cNvCnPr>
                              <a:cxnSpLocks noChangeShapeType="1"/>
                            </wps:cNvCnPr>
                            <wps:spPr bwMode="auto">
                              <a:xfrm flipV="1">
                                <a:off x="0" y="0"/>
                                <a:ext cx="140" cy="1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51" name="Oval 126"/>
                          <wps:cNvSpPr>
                            <a:spLocks noChangeArrowheads="1"/>
                          </wps:cNvSpPr>
                          <wps:spPr bwMode="auto">
                            <a:xfrm>
                              <a:off x="-17" y="101"/>
                              <a:ext cx="55" cy="55"/>
                            </a:xfrm>
                            <a:prstGeom prst="ellipse">
                              <a:avLst/>
                            </a:prstGeom>
                            <a:solidFill>
                              <a:schemeClr val="bg1"/>
                            </a:solidFill>
                            <a:ln w="12700">
                              <a:solidFill>
                                <a:srgbClr val="000000"/>
                              </a:solidFill>
                              <a:round/>
                              <a:headEnd/>
                              <a:tailEnd/>
                            </a:ln>
                          </wps:spPr>
                          <wps:bodyPr rot="0" vert="horz" wrap="square" lIns="91440" tIns="45720" rIns="91440" bIns="45720" anchor="t" anchorCtr="0" upright="1">
                            <a:noAutofit/>
                          </wps:bodyPr>
                        </wps:wsp>
                      </wpg:grpSp>
                      <wps:wsp>
                        <wps:cNvPr id="752" name="Oval 127"/>
                        <wps:cNvSpPr>
                          <a:spLocks noChangeArrowheads="1"/>
                        </wps:cNvSpPr>
                        <wps:spPr bwMode="auto">
                          <a:xfrm>
                            <a:off x="2382" y="1306"/>
                            <a:ext cx="32"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53" name="Text Box 128"/>
                        <wps:cNvSpPr txBox="1">
                          <a:spLocks noChangeArrowheads="1"/>
                        </wps:cNvSpPr>
                        <wps:spPr bwMode="auto">
                          <a:xfrm>
                            <a:off x="154" y="73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63E5" w14:textId="77777777" w:rsidR="00282B73" w:rsidRDefault="00282B73" w:rsidP="00173DA0">
                              <w:pPr>
                                <w:rPr>
                                  <w:i/>
                                  <w:sz w:val="18"/>
                                  <w:szCs w:val="18"/>
                                </w:rPr>
                              </w:pPr>
                              <w:r>
                                <w:rPr>
                                  <w:rFonts w:hint="eastAsia"/>
                                  <w:i/>
                                  <w:sz w:val="18"/>
                                  <w:szCs w:val="18"/>
                                </w:rPr>
                                <w:t>E</w:t>
                              </w:r>
                            </w:p>
                          </w:txbxContent>
                        </wps:txbx>
                        <wps:bodyPr rot="0" vert="horz" wrap="square" lIns="91440" tIns="45720" rIns="91440" bIns="45720" anchor="t" anchorCtr="0" upright="1">
                          <a:noAutofit/>
                        </wps:bodyPr>
                      </wps:wsp>
                      <wps:wsp>
                        <wps:cNvPr id="754" name="Text Box 129"/>
                        <wps:cNvSpPr txBox="1">
                          <a:spLocks noChangeArrowheads="1"/>
                        </wps:cNvSpPr>
                        <wps:spPr bwMode="auto">
                          <a:xfrm>
                            <a:off x="270" y="16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0BB5" w14:textId="77777777" w:rsidR="00282B73" w:rsidRDefault="00282B73" w:rsidP="00173DA0">
                              <w:pPr>
                                <w:rPr>
                                  <w:sz w:val="18"/>
                                  <w:szCs w:val="18"/>
                                  <w:vertAlign w:val="subscript"/>
                                </w:rPr>
                              </w:pPr>
                              <w:r>
                                <w:rPr>
                                  <w:rFonts w:hint="eastAsia"/>
                                  <w:i/>
                                  <w:sz w:val="18"/>
                                  <w:szCs w:val="18"/>
                                </w:rPr>
                                <w:t>R</w:t>
                              </w:r>
                              <w:r>
                                <w:rPr>
                                  <w:rFonts w:hint="eastAsia"/>
                                  <w:sz w:val="18"/>
                                  <w:szCs w:val="18"/>
                                  <w:vertAlign w:val="subscript"/>
                                </w:rPr>
                                <w:t>0</w:t>
                              </w:r>
                            </w:p>
                          </w:txbxContent>
                        </wps:txbx>
                        <wps:bodyPr rot="0" vert="horz" wrap="square" lIns="91440" tIns="45720" rIns="91440" bIns="45720" anchor="t" anchorCtr="0" upright="1">
                          <a:noAutofit/>
                        </wps:bodyPr>
                      </wps:wsp>
                      <wps:wsp>
                        <wps:cNvPr id="755" name="Text Box 130"/>
                        <wps:cNvSpPr txBox="1">
                          <a:spLocks noChangeArrowheads="1"/>
                        </wps:cNvSpPr>
                        <wps:spPr bwMode="auto">
                          <a:xfrm>
                            <a:off x="1760" y="737"/>
                            <a:ext cx="5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C51F" w14:textId="77777777" w:rsidR="00282B73" w:rsidRDefault="00282B73" w:rsidP="00173DA0">
                              <w:pPr>
                                <w:rPr>
                                  <w:sz w:val="18"/>
                                  <w:szCs w:val="18"/>
                                  <w:vertAlign w:val="subscript"/>
                                </w:rPr>
                              </w:pPr>
                              <w:r>
                                <w:rPr>
                                  <w:rFonts w:hint="eastAsia"/>
                                  <w:i/>
                                  <w:sz w:val="18"/>
                                  <w:szCs w:val="18"/>
                                </w:rPr>
                                <w:t>R</w:t>
                              </w:r>
                              <w:r w:rsidRPr="00282B73">
                                <w:rPr>
                                  <w:rFonts w:hint="eastAsia"/>
                                  <w:sz w:val="18"/>
                                  <w:szCs w:val="18"/>
                                  <w:vertAlign w:val="subscript"/>
                                </w:rPr>
                                <w:t>N</w:t>
                              </w:r>
                            </w:p>
                          </w:txbxContent>
                        </wps:txbx>
                        <wps:bodyPr rot="0" vert="horz" wrap="square" lIns="91440" tIns="45720" rIns="91440" bIns="45720" anchor="t" anchorCtr="0" upright="1">
                          <a:noAutofit/>
                        </wps:bodyPr>
                      </wps:wsp>
                      <wps:wsp>
                        <wps:cNvPr id="756" name="Text Box 131"/>
                        <wps:cNvSpPr txBox="1">
                          <a:spLocks noChangeArrowheads="1"/>
                        </wps:cNvSpPr>
                        <wps:spPr bwMode="auto">
                          <a:xfrm>
                            <a:off x="900" y="288"/>
                            <a:ext cx="104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E9BD" w14:textId="0BBCAB70" w:rsidR="00282B73" w:rsidRDefault="00282B73" w:rsidP="00173DA0">
                              <w:pPr>
                                <w:rPr>
                                  <w:sz w:val="18"/>
                                  <w:szCs w:val="18"/>
                                </w:rPr>
                              </w:pPr>
                              <w:r>
                                <w:rPr>
                                  <w:rFonts w:hint="eastAsia"/>
                                  <w:sz w:val="18"/>
                                  <w:szCs w:val="18"/>
                                </w:rPr>
                                <w:t>A</w:t>
                              </w:r>
                              <w:r>
                                <w:rPr>
                                  <w:rFonts w:hint="eastAsia"/>
                                  <w:sz w:val="18"/>
                                  <w:szCs w:val="18"/>
                                  <w:vertAlign w:val="subscript"/>
                                </w:rPr>
                                <w:t>0</w:t>
                              </w:r>
                              <w:r>
                                <w:rPr>
                                  <w:rFonts w:hint="eastAsia"/>
                                  <w:sz w:val="18"/>
                                  <w:szCs w:val="18"/>
                                </w:rPr>
                                <w:t>（标准）</w:t>
                              </w:r>
                            </w:p>
                          </w:txbxContent>
                        </wps:txbx>
                        <wps:bodyPr rot="0" vert="horz" wrap="square" lIns="91440" tIns="45720" rIns="91440" bIns="45720" anchor="t" anchorCtr="0" upright="1">
                          <a:noAutofit/>
                        </wps:bodyPr>
                      </wps:wsp>
                      <wps:wsp>
                        <wps:cNvPr id="757" name="Text Box 132"/>
                        <wps:cNvSpPr txBox="1">
                          <a:spLocks noChangeArrowheads="1"/>
                        </wps:cNvSpPr>
                        <wps:spPr bwMode="auto">
                          <a:xfrm>
                            <a:off x="2650" y="746"/>
                            <a:ext cx="108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C954" w14:textId="6519FAC3" w:rsidR="00282B73" w:rsidRDefault="00282B73" w:rsidP="00173DA0">
                              <w:pPr>
                                <w:rPr>
                                  <w:sz w:val="18"/>
                                  <w:szCs w:val="18"/>
                                </w:rPr>
                              </w:pPr>
                              <w:r>
                                <w:rPr>
                                  <w:rFonts w:hint="eastAsia"/>
                                  <w:sz w:val="18"/>
                                  <w:szCs w:val="18"/>
                                </w:rPr>
                                <w:t xml:space="preserve">A </w:t>
                              </w:r>
                              <w:r>
                                <w:rPr>
                                  <w:rFonts w:hint="eastAsia"/>
                                  <w:sz w:val="18"/>
                                  <w:szCs w:val="18"/>
                                </w:rPr>
                                <w:t>（待测）</w:t>
                              </w:r>
                            </w:p>
                          </w:txbxContent>
                        </wps:txbx>
                        <wps:bodyPr rot="0" vert="horz" wrap="square" lIns="91440" tIns="45720" rIns="91440" bIns="45720" anchor="t" anchorCtr="0" upright="1">
                          <a:noAutofit/>
                        </wps:bodyPr>
                      </wps:wsp>
                      <wps:wsp>
                        <wps:cNvPr id="758" name="Text Box 133"/>
                        <wps:cNvSpPr txBox="1">
                          <a:spLocks noChangeArrowheads="1"/>
                        </wps:cNvSpPr>
                        <wps:spPr bwMode="auto">
                          <a:xfrm>
                            <a:off x="754" y="862"/>
                            <a:ext cx="5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9B45" w14:textId="77777777" w:rsidR="00282B73" w:rsidRDefault="00282B73" w:rsidP="00173DA0">
                              <w:pPr>
                                <w:rPr>
                                  <w:sz w:val="18"/>
                                  <w:szCs w:val="18"/>
                                  <w:vertAlign w:val="subscript"/>
                                </w:rPr>
                              </w:pPr>
                              <w:r>
                                <w:rPr>
                                  <w:rFonts w:hint="eastAsia"/>
                                  <w:sz w:val="18"/>
                                  <w:szCs w:val="18"/>
                                </w:rPr>
                                <w:t>S</w:t>
                              </w:r>
                              <w:r>
                                <w:rPr>
                                  <w:rFonts w:hint="eastAsia"/>
                                  <w:sz w:val="18"/>
                                  <w:szCs w:val="18"/>
                                  <w:vertAlign w:val="subscript"/>
                                </w:rPr>
                                <w:t>1</w:t>
                              </w:r>
                            </w:p>
                          </w:txbxContent>
                        </wps:txbx>
                        <wps:bodyPr rot="0" vert="horz" wrap="square" lIns="91440" tIns="45720" rIns="91440" bIns="45720" anchor="t" anchorCtr="0" upright="1">
                          <a:noAutofit/>
                        </wps:bodyPr>
                      </wps:wsp>
                      <wps:wsp>
                        <wps:cNvPr id="759" name="Text Box 134"/>
                        <wps:cNvSpPr txBox="1">
                          <a:spLocks noChangeArrowheads="1"/>
                        </wps:cNvSpPr>
                        <wps:spPr bwMode="auto">
                          <a:xfrm>
                            <a:off x="2361" y="197"/>
                            <a:ext cx="5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E745E" w14:textId="77777777" w:rsidR="00282B73" w:rsidRDefault="00282B73" w:rsidP="00173DA0">
                              <w:pPr>
                                <w:rPr>
                                  <w:sz w:val="18"/>
                                  <w:szCs w:val="18"/>
                                  <w:vertAlign w:val="subscript"/>
                                </w:rPr>
                              </w:pPr>
                              <w:r>
                                <w:rPr>
                                  <w:rFonts w:hint="eastAsia"/>
                                  <w:sz w:val="18"/>
                                  <w:szCs w:val="18"/>
                                </w:rPr>
                                <w:t>S</w:t>
                              </w:r>
                            </w:p>
                          </w:txbxContent>
                        </wps:txbx>
                        <wps:bodyPr rot="0" vert="horz" wrap="square" lIns="91440" tIns="45720" rIns="91440" bIns="45720" anchor="t" anchorCtr="0" upright="1">
                          <a:noAutofit/>
                        </wps:bodyPr>
                      </wps:wsp>
                      <wps:wsp>
                        <wps:cNvPr id="760" name="Text Box 135"/>
                        <wps:cNvSpPr txBox="1">
                          <a:spLocks noChangeArrowheads="1"/>
                        </wps:cNvSpPr>
                        <wps:spPr bwMode="auto">
                          <a:xfrm>
                            <a:off x="1905" y="450"/>
                            <a:ext cx="5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0CE0" w14:textId="77777777" w:rsidR="00282B73" w:rsidRDefault="00282B73" w:rsidP="00173DA0">
                              <w:pPr>
                                <w:rPr>
                                  <w:sz w:val="18"/>
                                  <w:szCs w:val="18"/>
                                  <w:vertAlign w:val="subscript"/>
                                </w:rPr>
                              </w:pPr>
                              <w:r>
                                <w:rPr>
                                  <w:rFonts w:hint="eastAsia"/>
                                  <w:sz w:val="18"/>
                                  <w:szCs w:val="18"/>
                                </w:rPr>
                                <w:t>2</w:t>
                              </w:r>
                            </w:p>
                          </w:txbxContent>
                        </wps:txbx>
                        <wps:bodyPr rot="0" vert="horz" wrap="square" lIns="91440" tIns="45720" rIns="91440" bIns="45720" anchor="t" anchorCtr="0" upright="1">
                          <a:noAutofit/>
                        </wps:bodyPr>
                      </wps:wsp>
                      <wps:wsp>
                        <wps:cNvPr id="761" name="Text Box 136"/>
                        <wps:cNvSpPr txBox="1">
                          <a:spLocks noChangeArrowheads="1"/>
                        </wps:cNvSpPr>
                        <wps:spPr bwMode="auto">
                          <a:xfrm>
                            <a:off x="2495" y="455"/>
                            <a:ext cx="5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8EDF" w14:textId="77777777" w:rsidR="00282B73" w:rsidRDefault="00282B73" w:rsidP="00173DA0">
                              <w:pPr>
                                <w:rPr>
                                  <w:sz w:val="18"/>
                                  <w:szCs w:val="18"/>
                                  <w:vertAlign w:val="subscript"/>
                                </w:rPr>
                              </w:pPr>
                              <w:r>
                                <w:rPr>
                                  <w:rFonts w:hint="eastAsia"/>
                                  <w:sz w:val="18"/>
                                  <w:szCs w:val="1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21" o:spid="_x0000_s1241" alt="学科网(www.zxxk.com)--国内最大的教育资源门户，提供试卷、教案、课件、论文、素材及各类教学资源下载，还有大量而丰富的教学相关资讯！" style="position:absolute;left:0;text-align:left;margin-left:291.75pt;margin-top:8.7pt;width:186.85pt;height:84.65pt;z-index:251666944;mso-position-horizontal-relative:text;mso-position-vertical-relative:text" coordorigin=",-8" coordsize="3737,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">
                <v:rect id="Rectangle 97" o:spid="_x0000_s1242" style="position:absolute;left:128;top:228;width:2266;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"/>
                <v:group id="Group 98" o:spid="_x0000_s1243" style="position:absolute;top:928;width:270;height:62" coordsize="2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rect id="Rectangle 99" o:spid="_x0000_s1244" style="position:absolute;left:117;top:-30;width:55;height:1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" stroked="f"/>
                  <v:line id="Line 100" o:spid="_x0000_s1245" style="position:absolute;rotation:90;visibility:visible;mso-wrap-style:square" from="135,-135" to="13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" strokeweight="1pt"/>
                  <v:line id="Line 101" o:spid="_x0000_s1246" style="position:absolute;rotation:90;visibility:visible;mso-wrap-style:square" from="125,-13" to="12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" strokeweight="2pt"/>
                </v:group>
                <v:group id="Group 102" o:spid="_x0000_s1247" style="position:absolute;left:311;top:27;width:456;height:241;flip:x" coordorigin="5,-15" coordsize="45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">
                  <v:rect id="Rectangle 103" o:spid="_x0000_s1248" style="position:absolute;left:173;top:139;width:288;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" strokeweight="1pt"/>
                  <v:shape id="未知" o:spid="_x0000_s1249" style="position:absolute;left:5;top:-15;width:321;height:20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" path="m,10000l,,10000,r,7662e" filled="f">
                    <v:stroke endarrow="block" endarrowwidth="narrow" endarrowlength="short"/>
                    <v:path arrowok="t" o:connecttype="custom" o:connectlocs="0,201;0,0;321,0;321,154" o:connectangles="0,0,0,0"/>
                  </v:shape>
                </v:group>
                <v:rect id="Oval 106" o:spid="_x0000_s1250" style="position:absolute;left:613;top:133;width:14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" stroked="f">
                  <v:stroke joinstyle="round"/>
                </v:rect>
                <v:group id="Group 107" o:spid="_x0000_s1251" style="position:absolute;left:1087;top:-8;width:710;height:423" coordorigin="34,-8" coordsize="7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108" o:spid="_x0000_s1252" style="position:absolute;left:132;top:87;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" strokeweight="1pt"/>
                  <v:shape id="Text Box 109" o:spid="_x0000_s1253" type="#_x0000_t202" style="position:absolute;left:34;top:-8;width:71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" filled="f" stroked="f">
                    <v:textbox>
                      <w:txbxContent>
                        <w:p w14:paraId="3D853851" w14:textId="77777777" w:rsidR="00282B73" w:rsidRPr="00282B73" w:rsidRDefault="00282B73" w:rsidP="00173DA0">
                          <w:pPr>
                            <w:rPr>
                              <w:spacing w:val="-20"/>
                              <w:sz w:val="18"/>
                            </w:rPr>
                          </w:pPr>
                          <w:r w:rsidRPr="00282B73">
                            <w:rPr>
                              <w:spacing w:val="-20"/>
                              <w:sz w:val="18"/>
                            </w:rPr>
                            <w:t>μA</w:t>
                          </w:r>
                        </w:p>
                      </w:txbxContent>
                    </v:textbox>
                  </v:shape>
                </v:group>
                <v:oval id="Oval 110" o:spid="_x0000_s1254" style="position:absolute;left:2319;top:488;width:153;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" stroked="f"/>
                <v:group id="Group 111" o:spid="_x0000_s1255" style="position:absolute;left:2295;top:465;width:232;height:209;rotation:90" coordorigin=",-8" coordsize="1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">
                  <v:group id="Group 112" o:spid="_x0000_s1256" style="position:absolute;left:17;top:-8;width:175;height:209" coordorigin=",-8" coordsize="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Rectangle 113" o:spid="_x0000_s1257" style="position:absolute;left:2;top:44;width:17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" stroked="f"/>
                    <v:line id="Line 114" o:spid="_x0000_s1258" style="position:absolute;flip:y;visibility:visible;mso-wrap-style:square" from="0,-8" to="14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" strokeweight="1pt"/>
                  </v:group>
                  <v:oval id="Oval 115" o:spid="_x0000_s1259" style="position:absolute;top:87;width:5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" fillcolor="white [3212]" strokeweight="1pt"/>
                </v:group>
                <v:shape id="未知" o:spid="_x0000_s1260" style="position:absolute;left:2215;top:648;width:352;height:666;visibility:visible;mso-wrap-style:square;v-text-anchor:top" coordsize="41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" path="m,l,606r412,l412,e">
                  <v:path arrowok="t" o:connecttype="custom" o:connectlocs="0,0;0,666;352,666;352,0" o:connectangles="0,0,0,0"/>
                </v:shape>
                <v:group id="Group 117" o:spid="_x0000_s1261" style="position:absolute;left:2331;top:722;width:710;height:423" coordorigin="55,-18" coordsize="7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oval id="Oval 118" o:spid="_x0000_s1262" style="position:absolute;left:148;top:87;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" strokeweight="1pt"/>
                  <v:shape id="Text Box 119" o:spid="_x0000_s1263" type="#_x0000_t202" style="position:absolute;left:55;top:-18;width:71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" filled="f" stroked="f">
                    <v:textbox>
                      <w:txbxContent>
                        <w:p w14:paraId="3ACE54F7" w14:textId="77777777" w:rsidR="00282B73" w:rsidRPr="00282B73" w:rsidRDefault="00282B73" w:rsidP="00173DA0">
                          <w:pPr>
                            <w:rPr>
                              <w:spacing w:val="-20"/>
                              <w:sz w:val="18"/>
                            </w:rPr>
                          </w:pPr>
                          <w:r w:rsidRPr="00282B73">
                            <w:rPr>
                              <w:spacing w:val="-20"/>
                              <w:sz w:val="18"/>
                            </w:rPr>
                            <w:t>μA</w:t>
                          </w:r>
                        </w:p>
                      </w:txbxContent>
                    </v:textbox>
                  </v:shape>
                </v:group>
                <v:rect id="Rectangle 120" o:spid="_x0000_s1264" style="position:absolute;left:2163;top:804;width:103;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" strokeweight="1pt"/>
                <v:line id="Line 121" o:spid="_x0000_s1265" style="position:absolute;rotation:-45;visibility:visible;mso-wrap-style:square" from="2221,762" to="2221,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">
                  <v:stroke endarrow="block" endarrowwidth="narrow" endarrowlength="short"/>
                </v:line>
                <v:group id="Group 122" o:spid="_x0000_s1266" style="position:absolute;left:1090;top:1466;width:227;height:219" coordorigin="-17" coordsize="20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group id="Group 123" o:spid="_x0000_s1267" style="position:absolute;left:17;width:175;height:201" coordsize="17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rect id="Rectangle 124" o:spid="_x0000_s1268" style="position:absolute;left:2;top:44;width:17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" stroked="f"/>
                    <v:line id="Line 125" o:spid="_x0000_s1269" style="position:absolute;flip:y;visibility:visible;mso-wrap-style:square" from="0,0" to="14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" strokeweight="1pt"/>
                  </v:group>
                  <v:oval id="Oval 126" o:spid="_x0000_s1270" style="position:absolute;left:-17;top:101;width:55;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" fillcolor="white [3212]" strokeweight="1pt"/>
                </v:group>
                <v:oval id="Oval 127" o:spid="_x0000_s1271" style="position:absolute;left:2382;top:1306;width:3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" fillcolor="black"/>
                <v:shape id="Text Box 128" o:spid="_x0000_s1272" type="#_x0000_t202" style="position:absolute;left:154;top:73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" filled="f" stroked="f">
                  <v:textbox>
                    <w:txbxContent>
                      <w:p w14:paraId="189E63E5" w14:textId="77777777" w:rsidR="00282B73" w:rsidRDefault="00282B73" w:rsidP="00173DA0">
                        <w:pPr>
                          <w:rPr>
                            <w:i/>
                            <w:sz w:val="18"/>
                            <w:szCs w:val="18"/>
                          </w:rPr>
                        </w:pPr>
                        <w:r>
                          <w:rPr>
                            <w:rFonts w:hint="eastAsia"/>
                            <w:i/>
                            <w:sz w:val="18"/>
                            <w:szCs w:val="18"/>
                          </w:rPr>
                          <w:t>E</w:t>
                        </w:r>
                      </w:p>
                    </w:txbxContent>
                  </v:textbox>
                </v:shape>
                <v:shape id="Text Box 129" o:spid="_x0000_s1273" type="#_x0000_t202" style="position:absolute;left:270;top:16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" filled="f" stroked="f">
                  <v:textbox>
                    <w:txbxContent>
                      <w:p w14:paraId="0F6B0BB5" w14:textId="77777777" w:rsidR="00282B73" w:rsidRDefault="00282B73" w:rsidP="00173DA0">
                        <w:pPr>
                          <w:rPr>
                            <w:sz w:val="18"/>
                            <w:szCs w:val="18"/>
                            <w:vertAlign w:val="subscript"/>
                          </w:rPr>
                        </w:pPr>
                        <w:r>
                          <w:rPr>
                            <w:rFonts w:hint="eastAsia"/>
                            <w:i/>
                            <w:sz w:val="18"/>
                            <w:szCs w:val="18"/>
                          </w:rPr>
                          <w:t>R</w:t>
                        </w:r>
                        <w:r>
                          <w:rPr>
                            <w:rFonts w:hint="eastAsia"/>
                            <w:sz w:val="18"/>
                            <w:szCs w:val="18"/>
                            <w:vertAlign w:val="subscript"/>
                          </w:rPr>
                          <w:t>0</w:t>
                        </w:r>
                      </w:p>
                    </w:txbxContent>
                  </v:textbox>
                </v:shape>
                <v:shape id="Text Box 130" o:spid="_x0000_s1274" type="#_x0000_t202" style="position:absolute;left:1760;top:737;width:5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14:paraId="18ACC51F" w14:textId="77777777" w:rsidR="00282B73" w:rsidRDefault="00282B73" w:rsidP="00173DA0">
                        <w:pPr>
                          <w:rPr>
                            <w:sz w:val="18"/>
                            <w:szCs w:val="18"/>
                            <w:vertAlign w:val="subscript"/>
                          </w:rPr>
                        </w:pPr>
                        <w:r>
                          <w:rPr>
                            <w:rFonts w:hint="eastAsia"/>
                            <w:i/>
                            <w:sz w:val="18"/>
                            <w:szCs w:val="18"/>
                          </w:rPr>
                          <w:t>R</w:t>
                        </w:r>
                        <w:r w:rsidRPr="00282B73">
                          <w:rPr>
                            <w:rFonts w:hint="eastAsia"/>
                            <w:sz w:val="18"/>
                            <w:szCs w:val="18"/>
                            <w:vertAlign w:val="subscript"/>
                          </w:rPr>
                          <w:t>N</w:t>
                        </w:r>
                      </w:p>
                    </w:txbxContent>
                  </v:textbox>
                </v:shape>
                <v:shape id="Text Box 131" o:spid="_x0000_s1275" type="#_x0000_t202" style="position:absolute;left:900;top:288;width:104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" filled="f" stroked="f">
                  <v:textbox>
                    <w:txbxContent>
                      <w:p w14:paraId="3712E9BD" w14:textId="0BBCAB70" w:rsidR="00282B73" w:rsidRDefault="00282B73" w:rsidP="00173DA0">
                        <w:pPr>
                          <w:rPr>
                            <w:sz w:val="18"/>
                            <w:szCs w:val="18"/>
                          </w:rPr>
                        </w:pPr>
                        <w:r>
                          <w:rPr>
                            <w:rFonts w:hint="eastAsia"/>
                            <w:sz w:val="18"/>
                            <w:szCs w:val="18"/>
                          </w:rPr>
                          <w:t>A</w:t>
                        </w:r>
                        <w:r>
                          <w:rPr>
                            <w:rFonts w:hint="eastAsia"/>
                            <w:sz w:val="18"/>
                            <w:szCs w:val="18"/>
                            <w:vertAlign w:val="subscript"/>
                          </w:rPr>
                          <w:t>0</w:t>
                        </w:r>
                        <w:r>
                          <w:rPr>
                            <w:rFonts w:hint="eastAsia"/>
                            <w:sz w:val="18"/>
                            <w:szCs w:val="18"/>
                          </w:rPr>
                          <w:t>（标准）</w:t>
                        </w:r>
                      </w:p>
                    </w:txbxContent>
                  </v:textbox>
                </v:shape>
                <v:shape id="Text Box 132" o:spid="_x0000_s1276" type="#_x0000_t202" style="position:absolute;left:2650;top:746;width:108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" filled="f" stroked="f">
                  <v:textbox>
                    <w:txbxContent>
                      <w:p w14:paraId="6B9DC954" w14:textId="6519FAC3" w:rsidR="00282B73" w:rsidRDefault="00282B73" w:rsidP="00173DA0">
                        <w:pPr>
                          <w:rPr>
                            <w:sz w:val="18"/>
                            <w:szCs w:val="18"/>
                          </w:rPr>
                        </w:pPr>
                        <w:r>
                          <w:rPr>
                            <w:rFonts w:hint="eastAsia"/>
                            <w:sz w:val="18"/>
                            <w:szCs w:val="18"/>
                          </w:rPr>
                          <w:t xml:space="preserve">A </w:t>
                        </w:r>
                        <w:r>
                          <w:rPr>
                            <w:rFonts w:hint="eastAsia"/>
                            <w:sz w:val="18"/>
                            <w:szCs w:val="18"/>
                          </w:rPr>
                          <w:t>（待测）</w:t>
                        </w:r>
                      </w:p>
                    </w:txbxContent>
                  </v:textbox>
                </v:shape>
                <v:shape id="Text Box 133" o:spid="_x0000_s1277" type="#_x0000_t202" style="position:absolute;left:754;top:862;width:5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" filled="f" stroked="f">
                  <v:textbox>
                    <w:txbxContent>
                      <w:p w14:paraId="1F419B45" w14:textId="77777777" w:rsidR="00282B73" w:rsidRDefault="00282B73" w:rsidP="00173DA0">
                        <w:pPr>
                          <w:rPr>
                            <w:sz w:val="18"/>
                            <w:szCs w:val="18"/>
                            <w:vertAlign w:val="subscript"/>
                          </w:rPr>
                        </w:pPr>
                        <w:r>
                          <w:rPr>
                            <w:rFonts w:hint="eastAsia"/>
                            <w:sz w:val="18"/>
                            <w:szCs w:val="18"/>
                          </w:rPr>
                          <w:t>S</w:t>
                        </w:r>
                        <w:r>
                          <w:rPr>
                            <w:rFonts w:hint="eastAsia"/>
                            <w:sz w:val="18"/>
                            <w:szCs w:val="18"/>
                            <w:vertAlign w:val="subscript"/>
                          </w:rPr>
                          <w:t>1</w:t>
                        </w:r>
                      </w:p>
                    </w:txbxContent>
                  </v:textbox>
                </v:shape>
                <v:shape id="Text Box 134" o:spid="_x0000_s1278" type="#_x0000_t202" style="position:absolute;left:2361;top:197;width:5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" filled="f" stroked="f">
                  <v:textbox>
                    <w:txbxContent>
                      <w:p w14:paraId="32EE745E" w14:textId="77777777" w:rsidR="00282B73" w:rsidRDefault="00282B73" w:rsidP="00173DA0">
                        <w:pPr>
                          <w:rPr>
                            <w:sz w:val="18"/>
                            <w:szCs w:val="18"/>
                            <w:vertAlign w:val="subscript"/>
                          </w:rPr>
                        </w:pPr>
                        <w:r>
                          <w:rPr>
                            <w:rFonts w:hint="eastAsia"/>
                            <w:sz w:val="18"/>
                            <w:szCs w:val="18"/>
                          </w:rPr>
                          <w:t>S</w:t>
                        </w:r>
                      </w:p>
                    </w:txbxContent>
                  </v:textbox>
                </v:shape>
                <v:shape id="Text Box 135" o:spid="_x0000_s1279" type="#_x0000_t202" style="position:absolute;left:1905;top:450;width:5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" filled="f" stroked="f">
                  <v:textbox>
                    <w:txbxContent>
                      <w:p w14:paraId="00F30CE0" w14:textId="77777777" w:rsidR="00282B73" w:rsidRDefault="00282B73" w:rsidP="00173DA0">
                        <w:pPr>
                          <w:rPr>
                            <w:sz w:val="18"/>
                            <w:szCs w:val="18"/>
                            <w:vertAlign w:val="subscript"/>
                          </w:rPr>
                        </w:pPr>
                        <w:r>
                          <w:rPr>
                            <w:rFonts w:hint="eastAsia"/>
                            <w:sz w:val="18"/>
                            <w:szCs w:val="18"/>
                          </w:rPr>
                          <w:t>2</w:t>
                        </w:r>
                      </w:p>
                    </w:txbxContent>
                  </v:textbox>
                </v:shape>
                <v:shape id="Text Box 136" o:spid="_x0000_s1280" type="#_x0000_t202" style="position:absolute;left:2495;top:455;width:5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" filled="f" stroked="f">
                  <v:textbox>
                    <w:txbxContent>
                      <w:p w14:paraId="07418EDF" w14:textId="77777777" w:rsidR="00282B73" w:rsidRDefault="00282B73" w:rsidP="00173DA0">
                        <w:pPr>
                          <w:rPr>
                            <w:sz w:val="18"/>
                            <w:szCs w:val="18"/>
                            <w:vertAlign w:val="subscript"/>
                          </w:rPr>
                        </w:pPr>
                        <w:r>
                          <w:rPr>
                            <w:rFonts w:hint="eastAsia"/>
                            <w:sz w:val="18"/>
                            <w:szCs w:val="18"/>
                          </w:rPr>
                          <w:t>1</w:t>
                        </w:r>
                      </w:p>
                    </w:txbxContent>
                  </v:textbox>
                </v:shape>
                <w10:wrap type="square"/>
              </v:group>
            </w:pict>
          </mc:Fallback>
        </mc:AlternateContent>
      </w:r>
      <w:r w:rsidR="004C1C88" w:rsidRPr="00A22134">
        <w:rPr>
          <w:rFonts w:hAnsi="宋体"/>
          <w:szCs w:val="21"/>
        </w:rPr>
        <w:t>（</w:t>
      </w:r>
      <w:r w:rsidR="004C1C88" w:rsidRPr="00A22134">
        <w:rPr>
          <w:szCs w:val="21"/>
        </w:rPr>
        <w:t>5</w:t>
      </w:r>
      <w:r w:rsidR="004C1C88" w:rsidRPr="00A22134">
        <w:rPr>
          <w:rFonts w:hAnsi="宋体"/>
          <w:szCs w:val="21"/>
        </w:rPr>
        <w:t>分）为了测量一微安表头</w:t>
      </w:r>
      <w:r w:rsidR="004C1C88" w:rsidRPr="00A22134">
        <w:rPr>
          <w:szCs w:val="21"/>
        </w:rPr>
        <w:t>A</w:t>
      </w:r>
      <w:r w:rsidR="004C1C88" w:rsidRPr="00A22134">
        <w:rPr>
          <w:rFonts w:hAnsi="宋体"/>
          <w:szCs w:val="21"/>
        </w:rPr>
        <w:t>的内阻，某同学设计了如图所示的电路。图中，</w:t>
      </w:r>
      <w:r w:rsidR="004C1C88" w:rsidRPr="00A22134">
        <w:rPr>
          <w:szCs w:val="21"/>
        </w:rPr>
        <w:t>A</w:t>
      </w:r>
      <w:r w:rsidR="004C1C88" w:rsidRPr="00A22134">
        <w:rPr>
          <w:szCs w:val="21"/>
          <w:vertAlign w:val="subscript"/>
        </w:rPr>
        <w:t>0</w:t>
      </w:r>
      <w:r w:rsidR="004C1C88" w:rsidRPr="00A22134">
        <w:rPr>
          <w:rFonts w:hAnsi="宋体"/>
          <w:szCs w:val="21"/>
        </w:rPr>
        <w:t>是标准电流表，</w:t>
      </w:r>
      <w:r w:rsidR="004C1C88" w:rsidRPr="00A22134">
        <w:rPr>
          <w:i/>
          <w:szCs w:val="21"/>
        </w:rPr>
        <w:t>R</w:t>
      </w:r>
      <w:r w:rsidR="004C1C88" w:rsidRPr="00A22134">
        <w:rPr>
          <w:szCs w:val="21"/>
          <w:vertAlign w:val="subscript"/>
        </w:rPr>
        <w:t>0</w:t>
      </w:r>
      <w:r w:rsidR="004C1C88" w:rsidRPr="00A22134">
        <w:rPr>
          <w:rFonts w:hAnsi="宋体"/>
          <w:szCs w:val="21"/>
        </w:rPr>
        <w:t>和</w:t>
      </w:r>
      <w:r w:rsidR="004C1C88" w:rsidRPr="00A22134">
        <w:rPr>
          <w:i/>
          <w:szCs w:val="21"/>
        </w:rPr>
        <w:t>R</w:t>
      </w:r>
      <w:r w:rsidR="004C1C88" w:rsidRPr="00D26919">
        <w:rPr>
          <w:szCs w:val="21"/>
          <w:vertAlign w:val="subscript"/>
        </w:rPr>
        <w:t>N</w:t>
      </w:r>
      <w:r w:rsidR="004C1C88" w:rsidRPr="00A22134">
        <w:rPr>
          <w:rFonts w:hAnsi="宋体"/>
          <w:szCs w:val="21"/>
        </w:rPr>
        <w:t>分别是滑动变阻器和电阻箱，</w:t>
      </w:r>
      <w:r w:rsidR="004C1C88" w:rsidRPr="00A22134">
        <w:rPr>
          <w:szCs w:val="21"/>
        </w:rPr>
        <w:t>S</w:t>
      </w:r>
      <w:r w:rsidR="004C1C88" w:rsidRPr="00A22134">
        <w:rPr>
          <w:rFonts w:hAnsi="宋体"/>
          <w:szCs w:val="21"/>
        </w:rPr>
        <w:t>和</w:t>
      </w:r>
      <w:r w:rsidR="004C1C88" w:rsidRPr="00A22134">
        <w:rPr>
          <w:szCs w:val="21"/>
        </w:rPr>
        <w:t>S</w:t>
      </w:r>
      <w:r w:rsidR="004C1C88" w:rsidRPr="00A22134">
        <w:rPr>
          <w:szCs w:val="21"/>
          <w:vertAlign w:val="subscript"/>
        </w:rPr>
        <w:t>1</w:t>
      </w:r>
      <w:r w:rsidR="004C1C88" w:rsidRPr="00A22134">
        <w:rPr>
          <w:rFonts w:hAnsi="宋体"/>
          <w:szCs w:val="21"/>
        </w:rPr>
        <w:t>分别是单刀双掷开关和单刀开关，</w:t>
      </w:r>
      <w:r w:rsidR="004C1C88" w:rsidRPr="00A22134">
        <w:rPr>
          <w:i/>
          <w:szCs w:val="21"/>
        </w:rPr>
        <w:t>E</w:t>
      </w:r>
      <w:r w:rsidR="004C1C88" w:rsidRPr="00A22134">
        <w:rPr>
          <w:rFonts w:hAnsi="宋体"/>
          <w:szCs w:val="21"/>
        </w:rPr>
        <w:t>是电池。完成下列实验步骤中的填空：</w:t>
      </w:r>
    </w:p>
    <w:p w14:paraId="47E7A713" w14:textId="776F53DF" w:rsidR="004C1C88" w:rsidRPr="00E82B7F" w:rsidRDefault="00A22134" w:rsidP="00A22134">
      <w:pPr>
        <w:rPr>
          <w:szCs w:val="21"/>
        </w:rPr>
      </w:pPr>
      <w:r>
        <w:rPr>
          <w:rFonts w:hAnsi="宋体" w:hint="eastAsia"/>
          <w:szCs w:val="21"/>
        </w:rPr>
        <w:t>（</w:t>
      </w:r>
      <w:r>
        <w:rPr>
          <w:rFonts w:hAnsi="宋体" w:hint="eastAsia"/>
          <w:szCs w:val="21"/>
        </w:rPr>
        <w:t>1</w:t>
      </w:r>
      <w:r>
        <w:rPr>
          <w:rFonts w:hAnsi="宋体" w:hint="eastAsia"/>
          <w:szCs w:val="21"/>
        </w:rPr>
        <w:t>）</w:t>
      </w:r>
      <w:r w:rsidR="004C1C88" w:rsidRPr="00E82B7F">
        <w:rPr>
          <w:rFonts w:hAnsi="宋体"/>
          <w:szCs w:val="21"/>
        </w:rPr>
        <w:t>将</w:t>
      </w:r>
      <w:r w:rsidR="004C1C88" w:rsidRPr="00E82B7F">
        <w:rPr>
          <w:szCs w:val="21"/>
        </w:rPr>
        <w:t>S</w:t>
      </w:r>
      <w:r w:rsidR="004C1C88" w:rsidRPr="00E82B7F">
        <w:rPr>
          <w:rFonts w:hAnsi="宋体"/>
          <w:szCs w:val="21"/>
        </w:rPr>
        <w:t>拨向接点</w:t>
      </w:r>
      <w:r w:rsidR="004C1C88" w:rsidRPr="00E82B7F">
        <w:rPr>
          <w:szCs w:val="21"/>
        </w:rPr>
        <w:t>1</w:t>
      </w:r>
      <w:r w:rsidR="004C1C88" w:rsidRPr="00E82B7F">
        <w:rPr>
          <w:rFonts w:hAnsi="宋体"/>
          <w:szCs w:val="21"/>
        </w:rPr>
        <w:t>，接通</w:t>
      </w:r>
      <w:r w:rsidR="004C1C88" w:rsidRPr="00E82B7F">
        <w:rPr>
          <w:szCs w:val="21"/>
        </w:rPr>
        <w:t>S</w:t>
      </w:r>
      <w:r w:rsidR="004C1C88" w:rsidRPr="00E82B7F">
        <w:rPr>
          <w:szCs w:val="21"/>
          <w:vertAlign w:val="subscript"/>
        </w:rPr>
        <w:t>1</w:t>
      </w:r>
      <w:r w:rsidR="004C1C88" w:rsidRPr="00E82B7F">
        <w:rPr>
          <w:rFonts w:hAnsi="宋体"/>
          <w:szCs w:val="21"/>
        </w:rPr>
        <w:t>，调节</w:t>
      </w:r>
      <w:r w:rsidR="004C1C88" w:rsidRPr="00E82B7F">
        <w:rPr>
          <w:szCs w:val="21"/>
        </w:rPr>
        <w:t>_____</w:t>
      </w:r>
      <w:r w:rsidR="004C1C88">
        <w:rPr>
          <w:rFonts w:hint="eastAsia"/>
          <w:szCs w:val="21"/>
        </w:rPr>
        <w:t>，</w:t>
      </w:r>
      <w:r w:rsidR="004C1C88" w:rsidRPr="00E82B7F">
        <w:rPr>
          <w:rFonts w:hAnsi="宋体"/>
          <w:szCs w:val="21"/>
        </w:rPr>
        <w:t>使待测表头指针偏转到适当位置，记下此时</w:t>
      </w:r>
      <w:r w:rsidR="004C1C88" w:rsidRPr="00E82B7F">
        <w:rPr>
          <w:szCs w:val="21"/>
        </w:rPr>
        <w:t>_________</w:t>
      </w:r>
      <w:r w:rsidR="004C1C88" w:rsidRPr="00E82B7F">
        <w:rPr>
          <w:rFonts w:hAnsi="宋体"/>
          <w:szCs w:val="21"/>
        </w:rPr>
        <w:t>的读数</w:t>
      </w:r>
      <w:r w:rsidR="004C1C88" w:rsidRPr="002F2066">
        <w:rPr>
          <w:i/>
          <w:szCs w:val="21"/>
        </w:rPr>
        <w:t>I</w:t>
      </w:r>
      <w:r w:rsidR="004C1C88" w:rsidRPr="00E82B7F">
        <w:rPr>
          <w:rFonts w:hAnsi="宋体"/>
          <w:szCs w:val="21"/>
        </w:rPr>
        <w:t>；</w:t>
      </w:r>
    </w:p>
    <w:p w14:paraId="1D01611E" w14:textId="0A464F73" w:rsidR="004C1C88" w:rsidRPr="00E82B7F" w:rsidRDefault="00A22134" w:rsidP="00A22134">
      <w:pPr>
        <w:rPr>
          <w:szCs w:val="21"/>
        </w:rPr>
      </w:pPr>
      <w:r>
        <w:rPr>
          <w:rFonts w:hAnsi="宋体" w:hint="eastAsia"/>
          <w:szCs w:val="21"/>
        </w:rPr>
        <w:t>（</w:t>
      </w:r>
      <w:r>
        <w:rPr>
          <w:rFonts w:hAnsi="宋体" w:hint="eastAsia"/>
          <w:szCs w:val="21"/>
        </w:rPr>
        <w:t>2</w:t>
      </w:r>
      <w:r>
        <w:rPr>
          <w:rFonts w:hAnsi="宋体" w:hint="eastAsia"/>
          <w:szCs w:val="21"/>
        </w:rPr>
        <w:t>）</w:t>
      </w:r>
      <w:r w:rsidR="004C1C88" w:rsidRPr="00E82B7F">
        <w:rPr>
          <w:rFonts w:hAnsi="宋体"/>
          <w:szCs w:val="21"/>
        </w:rPr>
        <w:t>然后将</w:t>
      </w:r>
      <w:r w:rsidR="004C1C88" w:rsidRPr="00E82B7F">
        <w:rPr>
          <w:szCs w:val="21"/>
        </w:rPr>
        <w:t>S</w:t>
      </w:r>
      <w:r w:rsidR="004C1C88" w:rsidRPr="00E82B7F">
        <w:rPr>
          <w:rFonts w:hAnsi="宋体"/>
          <w:szCs w:val="21"/>
        </w:rPr>
        <w:t>拨向接点</w:t>
      </w:r>
      <w:r w:rsidR="004C1C88" w:rsidRPr="00E82B7F">
        <w:rPr>
          <w:szCs w:val="21"/>
        </w:rPr>
        <w:t>2</w:t>
      </w:r>
      <w:r w:rsidR="004C1C88" w:rsidRPr="00E82B7F">
        <w:rPr>
          <w:rFonts w:hAnsi="宋体"/>
          <w:szCs w:val="21"/>
        </w:rPr>
        <w:t>，调节</w:t>
      </w:r>
      <w:r w:rsidR="004C1C88" w:rsidRPr="00E82B7F">
        <w:rPr>
          <w:szCs w:val="21"/>
        </w:rPr>
        <w:t>_____</w:t>
      </w:r>
      <w:r w:rsidR="004C1C88">
        <w:rPr>
          <w:rFonts w:hint="eastAsia"/>
          <w:szCs w:val="21"/>
        </w:rPr>
        <w:t>，</w:t>
      </w:r>
      <w:r w:rsidR="004C1C88" w:rsidRPr="00E82B7F">
        <w:rPr>
          <w:rFonts w:hAnsi="宋体"/>
          <w:szCs w:val="21"/>
        </w:rPr>
        <w:t>使</w:t>
      </w:r>
      <w:r w:rsidR="004C1C88" w:rsidRPr="00E82B7F">
        <w:rPr>
          <w:szCs w:val="21"/>
        </w:rPr>
        <w:t>____________</w:t>
      </w:r>
      <w:r w:rsidR="004C1C88">
        <w:rPr>
          <w:rFonts w:hint="eastAsia"/>
          <w:szCs w:val="21"/>
        </w:rPr>
        <w:t>，</w:t>
      </w:r>
      <w:r w:rsidR="004C1C88" w:rsidRPr="00E82B7F">
        <w:rPr>
          <w:rFonts w:hAnsi="宋体"/>
          <w:szCs w:val="21"/>
        </w:rPr>
        <w:t>记下此时</w:t>
      </w:r>
      <w:r w:rsidR="004C1C88" w:rsidRPr="002F2066">
        <w:rPr>
          <w:i/>
          <w:szCs w:val="21"/>
        </w:rPr>
        <w:t>R</w:t>
      </w:r>
      <w:r w:rsidR="004C1C88" w:rsidRPr="002F2066">
        <w:rPr>
          <w:i/>
          <w:szCs w:val="21"/>
          <w:vertAlign w:val="subscript"/>
        </w:rPr>
        <w:t>N</w:t>
      </w:r>
      <w:r w:rsidR="004C1C88" w:rsidRPr="00E82B7F">
        <w:rPr>
          <w:rFonts w:hAnsi="宋体"/>
          <w:szCs w:val="21"/>
        </w:rPr>
        <w:t>的读数；</w:t>
      </w:r>
    </w:p>
    <w:p w14:paraId="58F76DE0" w14:textId="2E4C097B" w:rsidR="004C1C88" w:rsidRPr="00E82B7F" w:rsidRDefault="00B81D7D" w:rsidP="00A22134">
      <w:pPr>
        <w:rPr>
          <w:szCs w:val="21"/>
        </w:rPr>
      </w:pPr>
      <w:r>
        <w:rPr>
          <w:rFonts w:hAnsi="宋体" w:hint="eastAsia"/>
          <w:szCs w:val="21"/>
        </w:rPr>
        <w:t>（</w:t>
      </w:r>
      <w:r>
        <w:rPr>
          <w:rFonts w:hAnsi="宋体" w:hint="eastAsia"/>
          <w:szCs w:val="21"/>
        </w:rPr>
        <w:t>3</w:t>
      </w:r>
      <w:r>
        <w:rPr>
          <w:rFonts w:hAnsi="宋体" w:hint="eastAsia"/>
          <w:szCs w:val="21"/>
        </w:rPr>
        <w:t>）</w:t>
      </w:r>
      <w:r w:rsidR="004C1C88" w:rsidRPr="00E82B7F">
        <w:rPr>
          <w:rFonts w:hAnsi="宋体"/>
          <w:szCs w:val="21"/>
        </w:rPr>
        <w:t>多次重复上述过程，计算</w:t>
      </w:r>
      <w:r w:rsidR="004C1C88" w:rsidRPr="002F2066">
        <w:rPr>
          <w:i/>
          <w:szCs w:val="21"/>
        </w:rPr>
        <w:t>R</w:t>
      </w:r>
      <w:r w:rsidR="004C1C88" w:rsidRPr="00D26919">
        <w:rPr>
          <w:vertAlign w:val="subscript"/>
        </w:rPr>
        <w:t>N</w:t>
      </w:r>
      <w:r w:rsidR="004C1C88" w:rsidRPr="00E82B7F">
        <w:rPr>
          <w:rFonts w:hAnsi="宋体"/>
          <w:szCs w:val="21"/>
        </w:rPr>
        <w:t>读数的</w:t>
      </w:r>
      <w:r w:rsidR="004C1C88" w:rsidRPr="00E82B7F">
        <w:rPr>
          <w:szCs w:val="21"/>
        </w:rPr>
        <w:t>________</w:t>
      </w:r>
      <w:r w:rsidR="004C1C88">
        <w:rPr>
          <w:rFonts w:hint="eastAsia"/>
          <w:szCs w:val="21"/>
        </w:rPr>
        <w:t>，</w:t>
      </w:r>
      <w:r w:rsidR="004C1C88" w:rsidRPr="00E82B7F">
        <w:rPr>
          <w:rFonts w:hAnsi="宋体"/>
          <w:szCs w:val="21"/>
        </w:rPr>
        <w:t>此即为待测微安表头内阻的测量</w:t>
      </w:r>
      <w:commentRangeStart w:id="9"/>
      <w:r w:rsidR="004C1C88" w:rsidRPr="00E82B7F">
        <w:rPr>
          <w:rFonts w:hAnsi="宋体"/>
          <w:szCs w:val="21"/>
        </w:rPr>
        <w:t>值</w:t>
      </w:r>
      <w:commentRangeEnd w:id="9"/>
      <w:r w:rsidR="008D5241">
        <w:rPr>
          <w:rStyle w:val="a8"/>
        </w:rPr>
        <w:commentReference w:id="9"/>
      </w:r>
      <w:r w:rsidR="004C1C88" w:rsidRPr="00E82B7F">
        <w:rPr>
          <w:rFonts w:hAnsi="宋体"/>
          <w:szCs w:val="21"/>
        </w:rPr>
        <w:t>。</w:t>
      </w:r>
    </w:p>
    <w:p w14:paraId="38749970" w14:textId="77777777" w:rsidR="004A0EBF" w:rsidRDefault="004A0EBF" w:rsidP="00A22134"/>
    <w:p w14:paraId="6C2F246B" w14:textId="28E0E4EF" w:rsidR="004C1C88" w:rsidRPr="00E82B7F" w:rsidRDefault="00715E7C" w:rsidP="00A22134">
      <w:pPr>
        <w:pStyle w:val="af1"/>
        <w:numPr>
          <w:ilvl w:val="0"/>
          <w:numId w:val="21"/>
        </w:numPr>
        <w:ind w:firstLineChars="0"/>
      </w:pPr>
      <w:r>
        <w:rPr>
          <w:noProof/>
        </w:rPr>
        <mc:AlternateContent>
          <mc:Choice Requires="wpg">
            <w:drawing>
              <wp:anchor distT="0" distB="0" distL="114300" distR="114300" simplePos="0" relativeHeight="251654656" behindDoc="0" locked="0" layoutInCell="1" allowOverlap="1" wp14:anchorId="15690C22" wp14:editId="49D074DB">
                <wp:simplePos x="0" y="0"/>
                <wp:positionH relativeFrom="column">
                  <wp:posOffset>4261485</wp:posOffset>
                </wp:positionH>
                <wp:positionV relativeFrom="paragraph">
                  <wp:posOffset>48260</wp:posOffset>
                </wp:positionV>
                <wp:extent cx="1990090" cy="1261110"/>
                <wp:effectExtent l="0" t="0" r="0" b="0"/>
                <wp:wrapSquare wrapText="bothSides"/>
                <wp:docPr id="151"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090" cy="1261110"/>
                          <a:chOff x="6575" y="8231"/>
                          <a:chExt cx="3134" cy="1986"/>
                        </a:xfrm>
                      </wpg:grpSpPr>
                      <wpg:grpSp>
                        <wpg:cNvPr id="152" name="Group 281"/>
                        <wpg:cNvGrpSpPr>
                          <a:grpSpLocks/>
                        </wpg:cNvGrpSpPr>
                        <wpg:grpSpPr bwMode="auto">
                          <a:xfrm rot="1200000">
                            <a:off x="6799" y="9084"/>
                            <a:ext cx="2678" cy="231"/>
                            <a:chOff x="6799" y="9084"/>
                            <a:chExt cx="2678" cy="231"/>
                          </a:xfrm>
                        </wpg:grpSpPr>
                        <wps:wsp>
                          <wps:cNvPr id="153" name="Line 282"/>
                          <wps:cNvCnPr>
                            <a:cxnSpLocks noChangeShapeType="1"/>
                          </wps:cNvCnPr>
                          <wps:spPr bwMode="auto">
                            <a:xfrm>
                              <a:off x="6799" y="9315"/>
                              <a:ext cx="26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4" name="Group 283"/>
                          <wpg:cNvGrpSpPr>
                            <a:grpSpLocks/>
                          </wpg:cNvGrpSpPr>
                          <wpg:grpSpPr bwMode="auto">
                            <a:xfrm>
                              <a:off x="7803" y="9098"/>
                              <a:ext cx="134" cy="217"/>
                              <a:chOff x="7790" y="8675"/>
                              <a:chExt cx="149" cy="241"/>
                            </a:xfrm>
                          </wpg:grpSpPr>
                          <wps:wsp>
                            <wps:cNvPr id="155" name="Rectangle 284"/>
                            <wps:cNvSpPr>
                              <a:spLocks noChangeArrowheads="1"/>
                            </wps:cNvSpPr>
                            <wps:spPr bwMode="auto">
                              <a:xfrm>
                                <a:off x="7829" y="8709"/>
                                <a:ext cx="70"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285"/>
                            <wps:cNvSpPr>
                              <a:spLocks noChangeArrowheads="1"/>
                            </wps:cNvSpPr>
                            <wps:spPr bwMode="auto">
                              <a:xfrm>
                                <a:off x="7790" y="8675"/>
                                <a:ext cx="149"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Oval 286"/>
                            <wps:cNvSpPr>
                              <a:spLocks noChangeArrowheads="1"/>
                            </wps:cNvSpPr>
                            <wps:spPr bwMode="auto">
                              <a:xfrm>
                                <a:off x="7828" y="8721"/>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58" name="Group 287"/>
                          <wpg:cNvGrpSpPr>
                            <a:grpSpLocks/>
                          </wpg:cNvGrpSpPr>
                          <wpg:grpSpPr bwMode="auto">
                            <a:xfrm>
                              <a:off x="9098" y="9090"/>
                              <a:ext cx="134" cy="217"/>
                              <a:chOff x="7790" y="8675"/>
                              <a:chExt cx="149" cy="241"/>
                            </a:xfrm>
                          </wpg:grpSpPr>
                          <wps:wsp>
                            <wps:cNvPr id="159" name="Rectangle 288"/>
                            <wps:cNvSpPr>
                              <a:spLocks noChangeArrowheads="1"/>
                            </wps:cNvSpPr>
                            <wps:spPr bwMode="auto">
                              <a:xfrm>
                                <a:off x="7829" y="8709"/>
                                <a:ext cx="70" cy="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289"/>
                            <wps:cNvSpPr>
                              <a:spLocks noChangeArrowheads="1"/>
                            </wps:cNvSpPr>
                            <wps:spPr bwMode="auto">
                              <a:xfrm>
                                <a:off x="7790" y="8675"/>
                                <a:ext cx="149"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Oval 290"/>
                            <wps:cNvSpPr>
                              <a:spLocks noChangeArrowheads="1"/>
                            </wps:cNvSpPr>
                            <wps:spPr bwMode="auto">
                              <a:xfrm>
                                <a:off x="7828" y="8721"/>
                                <a:ext cx="79"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62" name="Rectangle 291"/>
                          <wps:cNvSpPr>
                            <a:spLocks noChangeArrowheads="1"/>
                          </wps:cNvSpPr>
                          <wps:spPr bwMode="auto">
                            <a:xfrm>
                              <a:off x="7000" y="9210"/>
                              <a:ext cx="160" cy="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292"/>
                          <wps:cNvSpPr>
                            <a:spLocks noChangeArrowheads="1"/>
                          </wps:cNvSpPr>
                          <wps:spPr bwMode="auto">
                            <a:xfrm>
                              <a:off x="7160" y="9084"/>
                              <a:ext cx="2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4" name="Line 293"/>
                        <wps:cNvCnPr>
                          <a:cxnSpLocks noChangeShapeType="1"/>
                        </wps:cNvCnPr>
                        <wps:spPr bwMode="auto">
                          <a:xfrm>
                            <a:off x="6824" y="9774"/>
                            <a:ext cx="25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94"/>
                        <wps:cNvCnPr>
                          <a:cxnSpLocks noChangeShapeType="1"/>
                        </wps:cNvCnPr>
                        <wps:spPr bwMode="auto">
                          <a:xfrm flipH="1">
                            <a:off x="7294" y="8605"/>
                            <a:ext cx="366" cy="16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6" name="Text Box 295">
                          <a:hlinkClick r:id="rId16"/>
                        </wps:cNvPr>
                        <wps:cNvSpPr txBox="1">
                          <a:spLocks noChangeArrowheads="1"/>
                        </wps:cNvSpPr>
                        <wps:spPr bwMode="auto">
                          <a:xfrm>
                            <a:off x="6575" y="8466"/>
                            <a:ext cx="6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9043F" w14:textId="77777777" w:rsidR="00282B73" w:rsidRPr="00CB220B" w:rsidRDefault="00282B73" w:rsidP="004C1C88">
                              <w:pPr>
                                <w:rPr>
                                  <w:sz w:val="18"/>
                                  <w:szCs w:val="18"/>
                                </w:rPr>
                              </w:pPr>
                              <w:r>
                                <w:rPr>
                                  <w:rFonts w:hint="eastAsia"/>
                                  <w:sz w:val="18"/>
                                  <w:szCs w:val="18"/>
                                </w:rPr>
                                <w:t>滑块</w:t>
                              </w:r>
                            </w:p>
                          </w:txbxContent>
                        </wps:txbx>
                        <wps:bodyPr rot="0" vert="horz" wrap="square" lIns="91440" tIns="45720" rIns="91440" bIns="45720" anchor="t" anchorCtr="0" upright="1">
                          <a:noAutofit/>
                        </wps:bodyPr>
                      </wps:wsp>
                      <wps:wsp>
                        <wps:cNvPr id="167" name="Text Box 296"/>
                        <wps:cNvSpPr txBox="1">
                          <a:spLocks noChangeArrowheads="1"/>
                        </wps:cNvSpPr>
                        <wps:spPr bwMode="auto">
                          <a:xfrm>
                            <a:off x="7311" y="8231"/>
                            <a:ext cx="864"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2B2C" w14:textId="77777777" w:rsidR="00282B73" w:rsidRPr="00CB220B" w:rsidRDefault="00282B73" w:rsidP="004C1C88">
                              <w:pPr>
                                <w:rPr>
                                  <w:sz w:val="18"/>
                                  <w:szCs w:val="18"/>
                                </w:rPr>
                              </w:pPr>
                              <w:r>
                                <w:rPr>
                                  <w:rFonts w:hint="eastAsia"/>
                                  <w:sz w:val="18"/>
                                  <w:szCs w:val="18"/>
                                </w:rPr>
                                <w:t>遮光片</w:t>
                              </w:r>
                            </w:p>
                          </w:txbxContent>
                        </wps:txbx>
                        <wps:bodyPr rot="0" vert="horz" wrap="square" lIns="91440" tIns="45720" rIns="91440" bIns="45720" anchor="t" anchorCtr="0" upright="1">
                          <a:noAutofit/>
                        </wps:bodyPr>
                      </wps:wsp>
                      <wps:wsp>
                        <wps:cNvPr id="168" name="Text Box 297"/>
                        <wps:cNvSpPr txBox="1">
                          <a:spLocks noChangeArrowheads="1"/>
                        </wps:cNvSpPr>
                        <wps:spPr bwMode="auto">
                          <a:xfrm>
                            <a:off x="7378" y="8652"/>
                            <a:ext cx="112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08A4" w14:textId="77777777" w:rsidR="00282B73" w:rsidRPr="00CB220B" w:rsidRDefault="00282B73" w:rsidP="004C1C88">
                              <w:pPr>
                                <w:rPr>
                                  <w:sz w:val="18"/>
                                  <w:szCs w:val="18"/>
                                </w:rPr>
                              </w:pPr>
                              <w:r>
                                <w:rPr>
                                  <w:rFonts w:hint="eastAsia"/>
                                  <w:sz w:val="18"/>
                                  <w:szCs w:val="18"/>
                                </w:rPr>
                                <w:t>光电门甲</w:t>
                              </w:r>
                            </w:p>
                          </w:txbxContent>
                        </wps:txbx>
                        <wps:bodyPr rot="0" vert="horz" wrap="square" lIns="91440" tIns="45720" rIns="91440" bIns="45720" anchor="t" anchorCtr="0" upright="1">
                          <a:noAutofit/>
                        </wps:bodyPr>
                      </wps:wsp>
                      <wps:wsp>
                        <wps:cNvPr id="169" name="Text Box 298"/>
                        <wps:cNvSpPr txBox="1">
                          <a:spLocks noChangeArrowheads="1"/>
                        </wps:cNvSpPr>
                        <wps:spPr bwMode="auto">
                          <a:xfrm>
                            <a:off x="8583" y="9076"/>
                            <a:ext cx="112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43D19" w14:textId="77777777" w:rsidR="00282B73" w:rsidRPr="00CB220B" w:rsidRDefault="00282B73" w:rsidP="004C1C88">
                              <w:pPr>
                                <w:rPr>
                                  <w:sz w:val="18"/>
                                  <w:szCs w:val="18"/>
                                </w:rPr>
                              </w:pPr>
                              <w:r>
                                <w:rPr>
                                  <w:rFonts w:hint="eastAsia"/>
                                  <w:sz w:val="18"/>
                                  <w:szCs w:val="18"/>
                                </w:rPr>
                                <w:t>光电门乙</w:t>
                              </w:r>
                            </w:p>
                          </w:txbxContent>
                        </wps:txbx>
                        <wps:bodyPr rot="0" vert="horz" wrap="square" lIns="91440" tIns="45720" rIns="91440" bIns="45720" anchor="t" anchorCtr="0" upright="1">
                          <a:noAutofit/>
                        </wps:bodyPr>
                      </wps:wsp>
                      <wps:wsp>
                        <wps:cNvPr id="170" name="Text Box 299"/>
                        <wps:cNvSpPr txBox="1">
                          <a:spLocks noChangeArrowheads="1"/>
                        </wps:cNvSpPr>
                        <wps:spPr bwMode="auto">
                          <a:xfrm>
                            <a:off x="7636" y="9766"/>
                            <a:ext cx="74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27BFF" w14:textId="77777777" w:rsidR="00282B73" w:rsidRPr="00CB220B" w:rsidRDefault="00282B73" w:rsidP="004C1C88">
                              <w:pPr>
                                <w:rPr>
                                  <w:sz w:val="18"/>
                                  <w:szCs w:val="18"/>
                                </w:rPr>
                              </w:pPr>
                              <w:r>
                                <w:rPr>
                                  <w:rFonts w:hint="eastAsia"/>
                                  <w:sz w:val="18"/>
                                  <w:szCs w:val="18"/>
                                </w:rPr>
                                <w:t>图</w:t>
                              </w:r>
                              <w:r>
                                <w:rPr>
                                  <w:rFonts w:hint="eastAsia"/>
                                  <w:sz w:val="18"/>
                                  <w:szCs w:val="1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90C22" id="Group 280" o:spid="_x0000_s1281" style="position:absolute;left:0;text-align:left;margin-left:335.55pt;margin-top:3.8pt;width:156.7pt;height:99.3pt;z-index:251654656;mso-position-horizontal-relative:text;mso-position-vertical-relative:text" coordorigin="6575,8231" coordsize="3134,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">
                <v:group id="Group 281" o:spid="_x0000_s1282" style="position:absolute;left:6799;top:9084;width:2678;height:231;rotation:20" coordorigin="6799,9084" coordsize="267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">
                  <v:line id="Line 282" o:spid="_x0000_s1283" style="position:absolute;visibility:visible;mso-wrap-style:square" from="6799,9315" to="9477,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group id="Group 283" o:spid="_x0000_s1284" style="position:absolute;left:7803;top:9098;width:134;height:217" coordorigin="7790,8675" coordsize="14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284" o:spid="_x0000_s1285" style="position:absolute;left:7829;top:8709;width:7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285" o:spid="_x0000_s1286" style="position:absolute;left:7790;top:8675;width:14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oval id="Oval 286" o:spid="_x0000_s1287" style="position:absolute;left:7828;top:8721;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"/>
                  </v:group>
                  <v:group id="Group 287" o:spid="_x0000_s1288" style="position:absolute;left:9098;top:9090;width:134;height:217" coordorigin="7790,8675" coordsize="14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288" o:spid="_x0000_s1289" style="position:absolute;left:7829;top:8709;width:7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rect id="Rectangle 289" o:spid="_x0000_s1290" style="position:absolute;left:7790;top:8675;width:14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oval id="Oval 290" o:spid="_x0000_s1291" style="position:absolute;left:7828;top:8721;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group>
                  <v:rect id="Rectangle 291" o:spid="_x0000_s1292" style="position:absolute;left:7000;top:9210;width:160;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"/>
                  <v:rect id="Rectangle 292" o:spid="_x0000_s1293" style="position:absolute;left:7160;top:9084;width:2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group>
                <v:line id="Line 293" o:spid="_x0000_s1294" style="position:absolute;visibility:visible;mso-wrap-style:square" from="6824,9774" to="9376,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XEwgAAANwAAAAPAAAAZHJzL2Rvd25yZXYueG1sRE/bagIx&#10;EH0v9B/CFHzTrC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BCJEXEwgAAANwAAAAPAAAA&#10;AAAAAAAAAAAAAAcCAABkcnMvZG93bnJldi54bWxQSwUGAAAAAAMAAwC3AAAA9gIAAAAA&#10;" strokeweight="1pt"/>
                <v:line id="Line 294" o:spid="_x0000_s1295" style="position:absolute;flip:x;visibility:visible;mso-wrap-style:square" from="7294,8605" to="7660,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">
                  <v:stroke endarrow="block" endarrowwidth="narrow"/>
                </v:line>
                <v:shapetype id="_x0000_t202" coordsize="21600,21600" o:spt="202" path="m,l,21600r21600,l21600,xe">
                  <v:stroke joinstyle="miter"/>
                  <v:path gradientshapeok="t" o:connecttype="rect"/>
                </v:shapetype>
                <v:shape id="Text Box 295" o:spid="_x0000_s1296" type="#_x0000_t202" href="http://hfwq.cersp.net/" style="position:absolute;left:6575;top:8466;width:6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" o:button="t" filled="f" stroked="f">
                  <v:fill o:detectmouseclick="t"/>
                  <v:textbox>
                    <w:txbxContent>
                      <w:p w14:paraId="0C39043F" w14:textId="77777777" w:rsidR="00282B73" w:rsidRPr="00CB220B" w:rsidRDefault="00282B73" w:rsidP="004C1C88">
                        <w:pPr>
                          <w:rPr>
                            <w:sz w:val="18"/>
                            <w:szCs w:val="18"/>
                          </w:rPr>
                        </w:pPr>
                        <w:r>
                          <w:rPr>
                            <w:rFonts w:hint="eastAsia"/>
                            <w:sz w:val="18"/>
                            <w:szCs w:val="18"/>
                          </w:rPr>
                          <w:t>滑块</w:t>
                        </w:r>
                      </w:p>
                    </w:txbxContent>
                  </v:textbox>
                </v:shape>
                <v:shape id="Text Box 296" o:spid="_x0000_s1297" type="#_x0000_t202" style="position:absolute;left:7311;top:8231;width:86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66AC2B2C" w14:textId="77777777" w:rsidR="00282B73" w:rsidRPr="00CB220B" w:rsidRDefault="00282B73" w:rsidP="004C1C88">
                        <w:pPr>
                          <w:rPr>
                            <w:sz w:val="18"/>
                            <w:szCs w:val="18"/>
                          </w:rPr>
                        </w:pPr>
                        <w:r>
                          <w:rPr>
                            <w:rFonts w:hint="eastAsia"/>
                            <w:sz w:val="18"/>
                            <w:szCs w:val="18"/>
                          </w:rPr>
                          <w:t>遮光片</w:t>
                        </w:r>
                      </w:p>
                    </w:txbxContent>
                  </v:textbox>
                </v:shape>
                <v:shape id="Text Box 297" o:spid="_x0000_s1298" type="#_x0000_t202" style="position:absolute;left:7378;top:8652;width:112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25FD08A4" w14:textId="77777777" w:rsidR="00282B73" w:rsidRPr="00CB220B" w:rsidRDefault="00282B73" w:rsidP="004C1C88">
                        <w:pPr>
                          <w:rPr>
                            <w:sz w:val="18"/>
                            <w:szCs w:val="18"/>
                          </w:rPr>
                        </w:pPr>
                        <w:r>
                          <w:rPr>
                            <w:rFonts w:hint="eastAsia"/>
                            <w:sz w:val="18"/>
                            <w:szCs w:val="18"/>
                          </w:rPr>
                          <w:t>光电门甲</w:t>
                        </w:r>
                      </w:p>
                    </w:txbxContent>
                  </v:textbox>
                </v:shape>
                <v:shape id="Text Box 298" o:spid="_x0000_s1299" type="#_x0000_t202" style="position:absolute;left:8583;top:9076;width:112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20543D19" w14:textId="77777777" w:rsidR="00282B73" w:rsidRPr="00CB220B" w:rsidRDefault="00282B73" w:rsidP="004C1C88">
                        <w:pPr>
                          <w:rPr>
                            <w:sz w:val="18"/>
                            <w:szCs w:val="18"/>
                          </w:rPr>
                        </w:pPr>
                        <w:r>
                          <w:rPr>
                            <w:rFonts w:hint="eastAsia"/>
                            <w:sz w:val="18"/>
                            <w:szCs w:val="18"/>
                          </w:rPr>
                          <w:t>光电门乙</w:t>
                        </w:r>
                      </w:p>
                    </w:txbxContent>
                  </v:textbox>
                </v:shape>
                <v:shape id="Text Box 299" o:spid="_x0000_s1300" type="#_x0000_t202" style="position:absolute;left:7636;top:9766;width:74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78D27BFF" w14:textId="77777777" w:rsidR="00282B73" w:rsidRPr="00CB220B" w:rsidRDefault="00282B73" w:rsidP="004C1C88">
                        <w:pPr>
                          <w:rPr>
                            <w:sz w:val="18"/>
                            <w:szCs w:val="18"/>
                          </w:rPr>
                        </w:pPr>
                        <w:r>
                          <w:rPr>
                            <w:rFonts w:hint="eastAsia"/>
                            <w:sz w:val="18"/>
                            <w:szCs w:val="18"/>
                          </w:rPr>
                          <w:t>图</w:t>
                        </w:r>
                        <w:r>
                          <w:rPr>
                            <w:rFonts w:hint="eastAsia"/>
                            <w:sz w:val="18"/>
                            <w:szCs w:val="18"/>
                          </w:rPr>
                          <w:t>1</w:t>
                        </w:r>
                      </w:p>
                    </w:txbxContent>
                  </v:textbox>
                </v:shape>
                <w10:wrap type="square"/>
              </v:group>
            </w:pict>
          </mc:Fallback>
        </mc:AlternateContent>
      </w:r>
      <w:r w:rsidR="004C1C88" w:rsidRPr="00E82B7F">
        <w:t>（</w:t>
      </w:r>
      <w:r w:rsidR="004C1C88" w:rsidRPr="00E82B7F">
        <w:t>10</w:t>
      </w:r>
      <w:r w:rsidR="004C1C88" w:rsidRPr="00E82B7F">
        <w:t>分）利用图</w:t>
      </w:r>
      <w:r w:rsidR="004C1C88" w:rsidRPr="00E82B7F">
        <w:t>1</w:t>
      </w:r>
      <w:r w:rsidR="004C1C88" w:rsidRPr="00E82B7F">
        <w:t>所示的装置可测量滑块在斜面上运动的加速度。一斜面上安装有两个光电门，其中光电门乙固定在斜面上靠近底端处，光电门甲的位置可移动，当一带有遮光片的滑块自斜面上滑下时，与两个光电门都相连的计时器可以显示出遮光片从光电门甲至乙所用的时间</w:t>
      </w:r>
      <w:r w:rsidR="004C1C88" w:rsidRPr="00A22134">
        <w:rPr>
          <w:i/>
        </w:rPr>
        <w:t>t</w:t>
      </w:r>
      <w:r w:rsidR="004C1C88" w:rsidRPr="00E82B7F">
        <w:t>。改变光电门甲的位置进行多次测量，每次都使滑块从同一点由静止开始下滑，并用米尺测量甲、乙之间的距离</w:t>
      </w:r>
      <w:r w:rsidR="004C1C88" w:rsidRPr="00A22134">
        <w:rPr>
          <w:i/>
        </w:rPr>
        <w:t>s</w:t>
      </w:r>
      <w:r w:rsidR="004C1C88" w:rsidRPr="00E82B7F">
        <w:t>，记下相应的</w:t>
      </w:r>
      <w:r w:rsidR="004C1C88" w:rsidRPr="00A22134">
        <w:rPr>
          <w:i/>
        </w:rPr>
        <w:t>t</w:t>
      </w:r>
      <w:r w:rsidR="004C1C88" w:rsidRPr="00E82B7F">
        <w:t>值；所得数据如下表所</w:t>
      </w:r>
      <w:commentRangeStart w:id="10"/>
      <w:r w:rsidR="004C1C88" w:rsidRPr="00E82B7F">
        <w:t>示</w:t>
      </w:r>
      <w:commentRangeEnd w:id="10"/>
      <w:r w:rsidR="004A0EBF">
        <w:rPr>
          <w:rStyle w:val="a8"/>
        </w:rPr>
        <w:commentReference w:id="10"/>
      </w:r>
      <w:r w:rsidR="004C1C88" w:rsidRPr="00E82B7F">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1134"/>
        <w:gridCol w:w="1134"/>
        <w:gridCol w:w="1134"/>
        <w:gridCol w:w="1134"/>
        <w:gridCol w:w="1134"/>
        <w:gridCol w:w="1134"/>
      </w:tblGrid>
      <w:tr w:rsidR="004C1C88" w:rsidRPr="00116529" w14:paraId="2C117230" w14:textId="77777777" w:rsidTr="004A0EBF">
        <w:trPr>
          <w:trHeight w:val="227"/>
          <w:jc w:val="center"/>
        </w:trPr>
        <w:tc>
          <w:tcPr>
            <w:tcW w:w="1134" w:type="dxa"/>
            <w:shd w:val="clear" w:color="auto" w:fill="auto"/>
            <w:vAlign w:val="center"/>
          </w:tcPr>
          <w:p w14:paraId="679508B1" w14:textId="77777777" w:rsidR="004C1C88" w:rsidRPr="00116529" w:rsidRDefault="004C1C88" w:rsidP="00A22134">
            <w:r w:rsidRPr="00116529">
              <w:rPr>
                <w:rFonts w:hint="eastAsia"/>
                <w:i/>
              </w:rPr>
              <w:t>s</w:t>
            </w:r>
            <w:r w:rsidRPr="00116529">
              <w:rPr>
                <w:rFonts w:hint="eastAsia"/>
              </w:rPr>
              <w:t>(m)</w:t>
            </w:r>
          </w:p>
        </w:tc>
        <w:tc>
          <w:tcPr>
            <w:tcW w:w="1134" w:type="dxa"/>
            <w:shd w:val="clear" w:color="auto" w:fill="auto"/>
            <w:vAlign w:val="center"/>
          </w:tcPr>
          <w:p w14:paraId="5B7B56D3" w14:textId="77777777" w:rsidR="004C1C88" w:rsidRPr="00116529" w:rsidRDefault="004C1C88" w:rsidP="00A22134">
            <w:r w:rsidRPr="00116529">
              <w:rPr>
                <w:rFonts w:hint="eastAsia"/>
              </w:rPr>
              <w:t>0.500</w:t>
            </w:r>
          </w:p>
        </w:tc>
        <w:tc>
          <w:tcPr>
            <w:tcW w:w="1134" w:type="dxa"/>
            <w:shd w:val="clear" w:color="auto" w:fill="auto"/>
            <w:vAlign w:val="center"/>
          </w:tcPr>
          <w:p w14:paraId="25BEC567" w14:textId="77777777" w:rsidR="004C1C88" w:rsidRPr="00116529" w:rsidRDefault="004C1C88" w:rsidP="00A22134">
            <w:r w:rsidRPr="00116529">
              <w:rPr>
                <w:rFonts w:hint="eastAsia"/>
              </w:rPr>
              <w:t>0.600</w:t>
            </w:r>
          </w:p>
        </w:tc>
        <w:tc>
          <w:tcPr>
            <w:tcW w:w="1134" w:type="dxa"/>
            <w:shd w:val="clear" w:color="auto" w:fill="auto"/>
            <w:vAlign w:val="center"/>
          </w:tcPr>
          <w:p w14:paraId="22A7D7B6" w14:textId="77777777" w:rsidR="004C1C88" w:rsidRPr="00116529" w:rsidRDefault="004C1C88" w:rsidP="00A22134">
            <w:r w:rsidRPr="00116529">
              <w:rPr>
                <w:rFonts w:hint="eastAsia"/>
              </w:rPr>
              <w:t>0.700</w:t>
            </w:r>
          </w:p>
        </w:tc>
        <w:tc>
          <w:tcPr>
            <w:tcW w:w="1134" w:type="dxa"/>
            <w:shd w:val="clear" w:color="auto" w:fill="auto"/>
            <w:vAlign w:val="center"/>
          </w:tcPr>
          <w:p w14:paraId="1C0B2C0C" w14:textId="77777777" w:rsidR="004C1C88" w:rsidRPr="00116529" w:rsidRDefault="004C1C88" w:rsidP="00A22134">
            <w:r w:rsidRPr="00116529">
              <w:rPr>
                <w:rFonts w:hint="eastAsia"/>
              </w:rPr>
              <w:t>0.800</w:t>
            </w:r>
          </w:p>
        </w:tc>
        <w:tc>
          <w:tcPr>
            <w:tcW w:w="1134" w:type="dxa"/>
            <w:shd w:val="clear" w:color="auto" w:fill="auto"/>
            <w:vAlign w:val="center"/>
          </w:tcPr>
          <w:p w14:paraId="73A59469" w14:textId="77777777" w:rsidR="004C1C88" w:rsidRPr="00116529" w:rsidRDefault="004C1C88" w:rsidP="00A22134">
            <w:r w:rsidRPr="00116529">
              <w:rPr>
                <w:rFonts w:hint="eastAsia"/>
              </w:rPr>
              <w:t>0.900</w:t>
            </w:r>
          </w:p>
        </w:tc>
        <w:tc>
          <w:tcPr>
            <w:tcW w:w="1134" w:type="dxa"/>
            <w:shd w:val="clear" w:color="auto" w:fill="auto"/>
            <w:vAlign w:val="center"/>
          </w:tcPr>
          <w:p w14:paraId="323B67FF" w14:textId="77777777" w:rsidR="004C1C88" w:rsidRPr="00116529" w:rsidRDefault="004C1C88" w:rsidP="00A22134">
            <w:r w:rsidRPr="00116529">
              <w:rPr>
                <w:rFonts w:hint="eastAsia"/>
              </w:rPr>
              <w:t>0.950</w:t>
            </w:r>
          </w:p>
        </w:tc>
      </w:tr>
      <w:tr w:rsidR="004C1C88" w:rsidRPr="00116529" w14:paraId="4BA30D38" w14:textId="77777777" w:rsidTr="004A0EBF">
        <w:trPr>
          <w:trHeight w:val="227"/>
          <w:jc w:val="center"/>
        </w:trPr>
        <w:tc>
          <w:tcPr>
            <w:tcW w:w="1134" w:type="dxa"/>
            <w:shd w:val="clear" w:color="auto" w:fill="auto"/>
            <w:vAlign w:val="center"/>
          </w:tcPr>
          <w:p w14:paraId="34565908" w14:textId="77777777" w:rsidR="004C1C88" w:rsidRPr="00116529" w:rsidRDefault="004C1C88" w:rsidP="00A22134">
            <w:r w:rsidRPr="00116529">
              <w:rPr>
                <w:rFonts w:hint="eastAsia"/>
                <w:i/>
              </w:rPr>
              <w:t>t</w:t>
            </w:r>
            <w:r w:rsidRPr="00116529">
              <w:rPr>
                <w:rFonts w:hint="eastAsia"/>
              </w:rPr>
              <w:t>(ms)</w:t>
            </w:r>
          </w:p>
        </w:tc>
        <w:tc>
          <w:tcPr>
            <w:tcW w:w="1134" w:type="dxa"/>
            <w:shd w:val="clear" w:color="auto" w:fill="auto"/>
            <w:vAlign w:val="center"/>
          </w:tcPr>
          <w:p w14:paraId="6FA24738" w14:textId="77777777" w:rsidR="004C1C88" w:rsidRPr="00116529" w:rsidRDefault="004C1C88" w:rsidP="00A22134">
            <w:r w:rsidRPr="00116529">
              <w:rPr>
                <w:rFonts w:hint="eastAsia"/>
              </w:rPr>
              <w:t>292.9</w:t>
            </w:r>
          </w:p>
        </w:tc>
        <w:tc>
          <w:tcPr>
            <w:tcW w:w="1134" w:type="dxa"/>
            <w:shd w:val="clear" w:color="auto" w:fill="auto"/>
            <w:vAlign w:val="center"/>
          </w:tcPr>
          <w:p w14:paraId="3F931BD7" w14:textId="77777777" w:rsidR="004C1C88" w:rsidRPr="00116529" w:rsidRDefault="004C1C88" w:rsidP="00A22134">
            <w:r w:rsidRPr="00116529">
              <w:rPr>
                <w:rFonts w:hint="eastAsia"/>
              </w:rPr>
              <w:t>371.5</w:t>
            </w:r>
          </w:p>
        </w:tc>
        <w:tc>
          <w:tcPr>
            <w:tcW w:w="1134" w:type="dxa"/>
            <w:shd w:val="clear" w:color="auto" w:fill="auto"/>
            <w:vAlign w:val="center"/>
          </w:tcPr>
          <w:p w14:paraId="099FE18C" w14:textId="77777777" w:rsidR="004C1C88" w:rsidRPr="00116529" w:rsidRDefault="004C1C88" w:rsidP="00A22134">
            <w:r w:rsidRPr="00116529">
              <w:rPr>
                <w:rFonts w:hint="eastAsia"/>
              </w:rPr>
              <w:t>452.3</w:t>
            </w:r>
          </w:p>
        </w:tc>
        <w:tc>
          <w:tcPr>
            <w:tcW w:w="1134" w:type="dxa"/>
            <w:shd w:val="clear" w:color="auto" w:fill="auto"/>
            <w:vAlign w:val="center"/>
          </w:tcPr>
          <w:p w14:paraId="559C748D" w14:textId="77777777" w:rsidR="004C1C88" w:rsidRPr="00116529" w:rsidRDefault="004C1C88" w:rsidP="00A22134">
            <w:r w:rsidRPr="00116529">
              <w:rPr>
                <w:rFonts w:hint="eastAsia"/>
              </w:rPr>
              <w:t>552.8</w:t>
            </w:r>
          </w:p>
        </w:tc>
        <w:tc>
          <w:tcPr>
            <w:tcW w:w="1134" w:type="dxa"/>
            <w:shd w:val="clear" w:color="auto" w:fill="auto"/>
            <w:vAlign w:val="center"/>
          </w:tcPr>
          <w:p w14:paraId="6E302401" w14:textId="77777777" w:rsidR="004C1C88" w:rsidRPr="00116529" w:rsidRDefault="004C1C88" w:rsidP="00A22134">
            <w:r w:rsidRPr="00116529">
              <w:rPr>
                <w:rFonts w:hint="eastAsia"/>
              </w:rPr>
              <w:t>673.8</w:t>
            </w:r>
          </w:p>
        </w:tc>
        <w:tc>
          <w:tcPr>
            <w:tcW w:w="1134" w:type="dxa"/>
            <w:shd w:val="clear" w:color="auto" w:fill="auto"/>
            <w:vAlign w:val="center"/>
          </w:tcPr>
          <w:p w14:paraId="47E231F3" w14:textId="77777777" w:rsidR="004C1C88" w:rsidRPr="00116529" w:rsidRDefault="004C1C88" w:rsidP="00A22134">
            <w:r w:rsidRPr="00116529">
              <w:rPr>
                <w:rFonts w:hint="eastAsia"/>
              </w:rPr>
              <w:t>776.4</w:t>
            </w:r>
          </w:p>
        </w:tc>
      </w:tr>
      <w:tr w:rsidR="004C1C88" w:rsidRPr="00116529" w14:paraId="38992ACE" w14:textId="77777777" w:rsidTr="004A0EBF">
        <w:trPr>
          <w:trHeight w:val="227"/>
          <w:jc w:val="center"/>
        </w:trPr>
        <w:tc>
          <w:tcPr>
            <w:tcW w:w="1134" w:type="dxa"/>
            <w:shd w:val="clear" w:color="auto" w:fill="auto"/>
            <w:vAlign w:val="center"/>
          </w:tcPr>
          <w:p w14:paraId="493F044C" w14:textId="77777777" w:rsidR="004C1C88" w:rsidRPr="00116529" w:rsidRDefault="004C1C88" w:rsidP="00A22134">
            <w:r w:rsidRPr="00116529">
              <w:rPr>
                <w:rFonts w:hint="eastAsia"/>
                <w:i/>
              </w:rPr>
              <w:t>s</w:t>
            </w:r>
            <w:r w:rsidRPr="00116529">
              <w:rPr>
                <w:rFonts w:hint="eastAsia"/>
              </w:rPr>
              <w:t>/</w:t>
            </w:r>
            <w:r w:rsidRPr="00116529">
              <w:rPr>
                <w:rFonts w:hint="eastAsia"/>
                <w:i/>
              </w:rPr>
              <w:t>t</w:t>
            </w:r>
            <w:r w:rsidRPr="00116529">
              <w:rPr>
                <w:rFonts w:hint="eastAsia"/>
              </w:rPr>
              <w:t>(m/s)</w:t>
            </w:r>
          </w:p>
        </w:tc>
        <w:tc>
          <w:tcPr>
            <w:tcW w:w="1134" w:type="dxa"/>
            <w:shd w:val="clear" w:color="auto" w:fill="auto"/>
            <w:vAlign w:val="center"/>
          </w:tcPr>
          <w:p w14:paraId="1194A11E" w14:textId="77777777" w:rsidR="004C1C88" w:rsidRPr="00116529" w:rsidRDefault="004C1C88" w:rsidP="00A22134">
            <w:r w:rsidRPr="00116529">
              <w:rPr>
                <w:rFonts w:hint="eastAsia"/>
              </w:rPr>
              <w:t>1.71</w:t>
            </w:r>
          </w:p>
        </w:tc>
        <w:tc>
          <w:tcPr>
            <w:tcW w:w="1134" w:type="dxa"/>
            <w:shd w:val="clear" w:color="auto" w:fill="auto"/>
            <w:vAlign w:val="center"/>
          </w:tcPr>
          <w:p w14:paraId="0DF5B6A5" w14:textId="77777777" w:rsidR="004C1C88" w:rsidRPr="00116529" w:rsidRDefault="004C1C88" w:rsidP="00A22134">
            <w:r w:rsidRPr="00116529">
              <w:rPr>
                <w:rFonts w:hint="eastAsia"/>
              </w:rPr>
              <w:t>1.62</w:t>
            </w:r>
          </w:p>
        </w:tc>
        <w:tc>
          <w:tcPr>
            <w:tcW w:w="1134" w:type="dxa"/>
            <w:shd w:val="clear" w:color="auto" w:fill="auto"/>
            <w:vAlign w:val="center"/>
          </w:tcPr>
          <w:p w14:paraId="266C9B01" w14:textId="77777777" w:rsidR="004C1C88" w:rsidRPr="00116529" w:rsidRDefault="004C1C88" w:rsidP="00A22134">
            <w:r w:rsidRPr="00116529">
              <w:rPr>
                <w:rFonts w:hint="eastAsia"/>
              </w:rPr>
              <w:t>1.55</w:t>
            </w:r>
          </w:p>
        </w:tc>
        <w:tc>
          <w:tcPr>
            <w:tcW w:w="1134" w:type="dxa"/>
            <w:shd w:val="clear" w:color="auto" w:fill="auto"/>
            <w:vAlign w:val="center"/>
          </w:tcPr>
          <w:p w14:paraId="2F833EA5" w14:textId="77777777" w:rsidR="004C1C88" w:rsidRPr="00116529" w:rsidRDefault="004C1C88" w:rsidP="00A22134">
            <w:r w:rsidRPr="00116529">
              <w:rPr>
                <w:rFonts w:hint="eastAsia"/>
              </w:rPr>
              <w:t>1.45</w:t>
            </w:r>
          </w:p>
        </w:tc>
        <w:tc>
          <w:tcPr>
            <w:tcW w:w="1134" w:type="dxa"/>
            <w:shd w:val="clear" w:color="auto" w:fill="auto"/>
            <w:vAlign w:val="center"/>
          </w:tcPr>
          <w:p w14:paraId="59070C24" w14:textId="77777777" w:rsidR="004C1C88" w:rsidRPr="00116529" w:rsidRDefault="004C1C88" w:rsidP="00A22134">
            <w:r w:rsidRPr="00116529">
              <w:rPr>
                <w:rFonts w:hint="eastAsia"/>
              </w:rPr>
              <w:t>1.34</w:t>
            </w:r>
          </w:p>
        </w:tc>
        <w:tc>
          <w:tcPr>
            <w:tcW w:w="1134" w:type="dxa"/>
            <w:shd w:val="clear" w:color="auto" w:fill="auto"/>
            <w:vAlign w:val="center"/>
          </w:tcPr>
          <w:p w14:paraId="7E69B6DD" w14:textId="77777777" w:rsidR="004C1C88" w:rsidRPr="00116529" w:rsidRDefault="004C1C88" w:rsidP="00A22134">
            <w:r w:rsidRPr="00116529">
              <w:rPr>
                <w:rFonts w:hint="eastAsia"/>
              </w:rPr>
              <w:t>1.22</w:t>
            </w:r>
          </w:p>
        </w:tc>
      </w:tr>
    </w:tbl>
    <w:p w14:paraId="670BF7AD" w14:textId="3CA125E3" w:rsidR="004C1C88" w:rsidRPr="00E82B7F" w:rsidRDefault="004C1C88" w:rsidP="00A22134">
      <w:r w:rsidRPr="00E82B7F">
        <w:t>完成下列填空和作图：</w:t>
      </w:r>
    </w:p>
    <w:p w14:paraId="512995B1" w14:textId="77777777" w:rsidR="004C1C88" w:rsidRPr="00E82B7F" w:rsidRDefault="004A0EBF" w:rsidP="00A22134">
      <w:r>
        <w:rPr>
          <w:rFonts w:hint="eastAsia"/>
        </w:rPr>
        <w:t>（</w:t>
      </w:r>
      <w:r>
        <w:rPr>
          <w:rFonts w:hint="eastAsia"/>
        </w:rPr>
        <w:t>1</w:t>
      </w:r>
      <w:r>
        <w:rPr>
          <w:rFonts w:hint="eastAsia"/>
        </w:rPr>
        <w:t>）</w:t>
      </w:r>
      <w:r w:rsidR="004C1C88" w:rsidRPr="00E82B7F">
        <w:t>若滑块所受摩擦力为一常量，滑块加速度的大小</w:t>
      </w:r>
      <w:r w:rsidR="004C1C88" w:rsidRPr="00CB220B">
        <w:rPr>
          <w:i/>
        </w:rPr>
        <w:t>a</w:t>
      </w:r>
      <w:r w:rsidR="004C1C88" w:rsidRPr="00E82B7F">
        <w:t>、滑块经过光电门乙时的瞬时速度</w:t>
      </w:r>
      <w:r w:rsidR="004C1C88" w:rsidRPr="00CB220B">
        <w:rPr>
          <w:i/>
        </w:rPr>
        <w:t>v</w:t>
      </w:r>
      <w:r w:rsidR="004C1C88" w:rsidRPr="00E82B7F">
        <w:rPr>
          <w:vertAlign w:val="subscript"/>
        </w:rPr>
        <w:t>1</w:t>
      </w:r>
      <w:r w:rsidR="004C1C88">
        <w:rPr>
          <w:rFonts w:hint="eastAsia"/>
        </w:rPr>
        <w:t>、</w:t>
      </w:r>
      <w:r w:rsidR="004C1C88" w:rsidRPr="00E82B7F">
        <w:t>测量值</w:t>
      </w:r>
      <w:r w:rsidR="004C1C88" w:rsidRPr="00256124">
        <w:rPr>
          <w:i/>
        </w:rPr>
        <w:t>s</w:t>
      </w:r>
      <w:r w:rsidR="004C1C88" w:rsidRPr="00E82B7F">
        <w:t>和</w:t>
      </w:r>
      <w:r w:rsidR="004C1C88" w:rsidRPr="00256124">
        <w:rPr>
          <w:i/>
        </w:rPr>
        <w:t>t</w:t>
      </w:r>
      <w:r w:rsidR="004C1C88" w:rsidRPr="00E82B7F">
        <w:t>四个物理量之间所满足的关系式是</w:t>
      </w:r>
      <w:r w:rsidR="004C1C88" w:rsidRPr="00E82B7F">
        <w:t>_________________</w:t>
      </w:r>
      <w:r w:rsidR="004C1C88" w:rsidRPr="00E82B7F">
        <w:t>；</w:t>
      </w:r>
    </w:p>
    <w:p w14:paraId="43608C14" w14:textId="4721DE11" w:rsidR="004C1C88" w:rsidRDefault="00A22134" w:rsidP="00A22134">
      <w:r w:rsidRPr="00A22134">
        <w:rPr>
          <w:rFonts w:hint="eastAsia"/>
        </w:rPr>
        <w:t>（</w:t>
      </w:r>
      <w:r w:rsidRPr="00A22134">
        <w:rPr>
          <w:rFonts w:hint="eastAsia"/>
        </w:rPr>
        <w:t>2</w:t>
      </w:r>
      <w:r w:rsidRPr="00A22134">
        <w:rPr>
          <w:rFonts w:hint="eastAsia"/>
        </w:rPr>
        <w:t>）</w:t>
      </w:r>
      <w:r w:rsidR="004C1C88" w:rsidRPr="00E82B7F">
        <w:t>根据表中给出的数据，在图</w:t>
      </w:r>
      <w:r w:rsidR="004C1C88" w:rsidRPr="00E82B7F">
        <w:t>2</w:t>
      </w:r>
      <w:r w:rsidR="004C1C88" w:rsidRPr="00E82B7F">
        <w:t>给出的坐标纸上画出</w:t>
      </w:r>
      <w:r w:rsidR="004A0EBF">
        <w:rPr>
          <w:rFonts w:hint="eastAsia"/>
        </w:rPr>
        <w:t xml:space="preserve"> </w:t>
      </w:r>
      <w:r w:rsidR="004A0EBF" w:rsidRPr="008D5241">
        <w:rPr>
          <w:i/>
        </w:rPr>
        <w:fldChar w:fldCharType="begin"/>
      </w:r>
      <w:r w:rsidR="004A0EBF" w:rsidRPr="008D5241">
        <w:rPr>
          <w:i/>
        </w:rPr>
        <w:instrText xml:space="preserve"> EQ \F(s,t) </w:instrText>
      </w:r>
      <w:r w:rsidR="004A0EBF" w:rsidRPr="008D5241">
        <w:rPr>
          <w:i/>
        </w:rPr>
        <w:fldChar w:fldCharType="end"/>
      </w:r>
      <w:r w:rsidR="004C1C88">
        <w:rPr>
          <w:rFonts w:hint="eastAsia"/>
        </w:rPr>
        <w:t>-</w:t>
      </w:r>
      <w:r w:rsidR="004C1C88">
        <w:rPr>
          <w:rFonts w:hint="eastAsia"/>
          <w:i/>
        </w:rPr>
        <w:t>t</w:t>
      </w:r>
      <w:r w:rsidR="004C1C88" w:rsidRPr="00E82B7F">
        <w:t>图线；</w:t>
      </w:r>
    </w:p>
    <w:p w14:paraId="7951171A" w14:textId="1FEFF40D" w:rsidR="00C656DD" w:rsidRDefault="00C656DD" w:rsidP="00A22134">
      <w:r>
        <w:rPr>
          <w:rFonts w:hAnsi="宋体" w:hint="eastAsia"/>
          <w:b/>
          <w:bCs/>
          <w:noProof/>
          <w:szCs w:val="21"/>
        </w:rPr>
        <mc:AlternateContent>
          <mc:Choice Requires="wpg">
            <w:drawing>
              <wp:inline distT="0" distB="0" distL="0" distR="0" wp14:anchorId="53726373" wp14:editId="5D8FD237">
                <wp:extent cx="3311525" cy="3261995"/>
                <wp:effectExtent l="0" t="0" r="0" b="0"/>
                <wp:docPr id="909" name="组合 909"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1525" cy="3261995"/>
                          <a:chOff x="0" y="0"/>
                          <a:chExt cx="5215" cy="5137"/>
                        </a:xfrm>
                      </wpg:grpSpPr>
                      <wpg:grpSp>
                        <wpg:cNvPr id="910" name="Group 285"/>
                        <wpg:cNvGrpSpPr>
                          <a:grpSpLocks/>
                        </wpg:cNvGrpSpPr>
                        <wpg:grpSpPr bwMode="auto">
                          <a:xfrm>
                            <a:off x="427" y="475"/>
                            <a:ext cx="4046" cy="4046"/>
                            <a:chOff x="0" y="0"/>
                            <a:chExt cx="8000" cy="8000"/>
                          </a:xfrm>
                        </wpg:grpSpPr>
                        <wps:wsp>
                          <wps:cNvPr id="911" name="未知"/>
                          <wps:cNvSpPr>
                            <a:spLocks/>
                          </wps:cNvSpPr>
                          <wps:spPr bwMode="auto">
                            <a:xfrm>
                              <a:off x="0" y="0"/>
                              <a:ext cx="8000" cy="8000"/>
                            </a:xfrm>
                            <a:custGeom>
                              <a:avLst/>
                              <a:gdLst>
                                <a:gd name="T0" fmla="*/ 8000 w 8000"/>
                                <a:gd name="T1" fmla="*/ 0 h 8000"/>
                                <a:gd name="T2" fmla="*/ 0 w 8000"/>
                                <a:gd name="T3" fmla="*/ 160 h 8000"/>
                                <a:gd name="T4" fmla="*/ 8000 w 8000"/>
                                <a:gd name="T5" fmla="*/ 320 h 8000"/>
                                <a:gd name="T6" fmla="*/ 0 w 8000"/>
                                <a:gd name="T7" fmla="*/ 480 h 8000"/>
                                <a:gd name="T8" fmla="*/ 8000 w 8000"/>
                                <a:gd name="T9" fmla="*/ 640 h 8000"/>
                                <a:gd name="T10" fmla="*/ 0 w 8000"/>
                                <a:gd name="T11" fmla="*/ 800 h 8000"/>
                                <a:gd name="T12" fmla="*/ 8000 w 8000"/>
                                <a:gd name="T13" fmla="*/ 960 h 8000"/>
                                <a:gd name="T14" fmla="*/ 0 w 8000"/>
                                <a:gd name="T15" fmla="*/ 1120 h 8000"/>
                                <a:gd name="T16" fmla="*/ 8000 w 8000"/>
                                <a:gd name="T17" fmla="*/ 1280 h 8000"/>
                                <a:gd name="T18" fmla="*/ 0 w 8000"/>
                                <a:gd name="T19" fmla="*/ 1440 h 8000"/>
                                <a:gd name="T20" fmla="*/ 8000 w 8000"/>
                                <a:gd name="T21" fmla="*/ 1600 h 8000"/>
                                <a:gd name="T22" fmla="*/ 0 w 8000"/>
                                <a:gd name="T23" fmla="*/ 1760 h 8000"/>
                                <a:gd name="T24" fmla="*/ 8000 w 8000"/>
                                <a:gd name="T25" fmla="*/ 1920 h 8000"/>
                                <a:gd name="T26" fmla="*/ 0 w 8000"/>
                                <a:gd name="T27" fmla="*/ 2080 h 8000"/>
                                <a:gd name="T28" fmla="*/ 8000 w 8000"/>
                                <a:gd name="T29" fmla="*/ 2240 h 8000"/>
                                <a:gd name="T30" fmla="*/ 0 w 8000"/>
                                <a:gd name="T31" fmla="*/ 2400 h 8000"/>
                                <a:gd name="T32" fmla="*/ 8000 w 8000"/>
                                <a:gd name="T33" fmla="*/ 2560 h 8000"/>
                                <a:gd name="T34" fmla="*/ 0 w 8000"/>
                                <a:gd name="T35" fmla="*/ 2720 h 8000"/>
                                <a:gd name="T36" fmla="*/ 8000 w 8000"/>
                                <a:gd name="T37" fmla="*/ 2880 h 8000"/>
                                <a:gd name="T38" fmla="*/ 0 w 8000"/>
                                <a:gd name="T39" fmla="*/ 3040 h 8000"/>
                                <a:gd name="T40" fmla="*/ 8000 w 8000"/>
                                <a:gd name="T41" fmla="*/ 3200 h 8000"/>
                                <a:gd name="T42" fmla="*/ 0 w 8000"/>
                                <a:gd name="T43" fmla="*/ 3360 h 8000"/>
                                <a:gd name="T44" fmla="*/ 8000 w 8000"/>
                                <a:gd name="T45" fmla="*/ 3520 h 8000"/>
                                <a:gd name="T46" fmla="*/ 0 w 8000"/>
                                <a:gd name="T47" fmla="*/ 3680 h 8000"/>
                                <a:gd name="T48" fmla="*/ 8000 w 8000"/>
                                <a:gd name="T49" fmla="*/ 3840 h 8000"/>
                                <a:gd name="T50" fmla="*/ 0 w 8000"/>
                                <a:gd name="T51" fmla="*/ 4000 h 8000"/>
                                <a:gd name="T52" fmla="*/ 8000 w 8000"/>
                                <a:gd name="T53" fmla="*/ 4160 h 8000"/>
                                <a:gd name="T54" fmla="*/ 0 w 8000"/>
                                <a:gd name="T55" fmla="*/ 4320 h 8000"/>
                                <a:gd name="T56" fmla="*/ 8000 w 8000"/>
                                <a:gd name="T57" fmla="*/ 4480 h 8000"/>
                                <a:gd name="T58" fmla="*/ 0 w 8000"/>
                                <a:gd name="T59" fmla="*/ 4640 h 8000"/>
                                <a:gd name="T60" fmla="*/ 8000 w 8000"/>
                                <a:gd name="T61" fmla="*/ 4800 h 8000"/>
                                <a:gd name="T62" fmla="*/ 0 w 8000"/>
                                <a:gd name="T63" fmla="*/ 4960 h 8000"/>
                                <a:gd name="T64" fmla="*/ 8000 w 8000"/>
                                <a:gd name="T65" fmla="*/ 5120 h 8000"/>
                                <a:gd name="T66" fmla="*/ 0 w 8000"/>
                                <a:gd name="T67" fmla="*/ 5280 h 8000"/>
                                <a:gd name="T68" fmla="*/ 8000 w 8000"/>
                                <a:gd name="T69" fmla="*/ 5440 h 8000"/>
                                <a:gd name="T70" fmla="*/ 0 w 8000"/>
                                <a:gd name="T71" fmla="*/ 5600 h 8000"/>
                                <a:gd name="T72" fmla="*/ 8000 w 8000"/>
                                <a:gd name="T73" fmla="*/ 5760 h 8000"/>
                                <a:gd name="T74" fmla="*/ 0 w 8000"/>
                                <a:gd name="T75" fmla="*/ 5920 h 8000"/>
                                <a:gd name="T76" fmla="*/ 8000 w 8000"/>
                                <a:gd name="T77" fmla="*/ 6080 h 8000"/>
                                <a:gd name="T78" fmla="*/ 0 w 8000"/>
                                <a:gd name="T79" fmla="*/ 6240 h 8000"/>
                                <a:gd name="T80" fmla="*/ 8000 w 8000"/>
                                <a:gd name="T81" fmla="*/ 6400 h 8000"/>
                                <a:gd name="T82" fmla="*/ 0 w 8000"/>
                                <a:gd name="T83" fmla="*/ 6560 h 8000"/>
                                <a:gd name="T84" fmla="*/ 8000 w 8000"/>
                                <a:gd name="T85" fmla="*/ 6720 h 8000"/>
                                <a:gd name="T86" fmla="*/ 0 w 8000"/>
                                <a:gd name="T87" fmla="*/ 6880 h 8000"/>
                                <a:gd name="T88" fmla="*/ 8000 w 8000"/>
                                <a:gd name="T89" fmla="*/ 7040 h 8000"/>
                                <a:gd name="T90" fmla="*/ 0 w 8000"/>
                                <a:gd name="T91" fmla="*/ 7200 h 8000"/>
                                <a:gd name="T92" fmla="*/ 8000 w 8000"/>
                                <a:gd name="T93" fmla="*/ 7360 h 8000"/>
                                <a:gd name="T94" fmla="*/ 0 w 8000"/>
                                <a:gd name="T95" fmla="*/ 7520 h 8000"/>
                                <a:gd name="T96" fmla="*/ 8000 w 8000"/>
                                <a:gd name="T97" fmla="*/ 7680 h 8000"/>
                                <a:gd name="T98" fmla="*/ 0 w 8000"/>
                                <a:gd name="T99" fmla="*/ 7840 h 8000"/>
                                <a:gd name="T100" fmla="*/ 8000 w 8000"/>
                                <a:gd name="T101" fmla="*/ 8000 h 8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0" h="8000">
                                  <a:moveTo>
                                    <a:pt x="0" y="0"/>
                                  </a:moveTo>
                                  <a:lnTo>
                                    <a:pt x="8000" y="0"/>
                                  </a:lnTo>
                                  <a:lnTo>
                                    <a:pt x="8000" y="160"/>
                                  </a:lnTo>
                                  <a:lnTo>
                                    <a:pt x="0" y="160"/>
                                  </a:lnTo>
                                  <a:lnTo>
                                    <a:pt x="0" y="320"/>
                                  </a:lnTo>
                                  <a:lnTo>
                                    <a:pt x="8000" y="320"/>
                                  </a:lnTo>
                                  <a:lnTo>
                                    <a:pt x="8000" y="480"/>
                                  </a:lnTo>
                                  <a:lnTo>
                                    <a:pt x="0" y="480"/>
                                  </a:lnTo>
                                  <a:lnTo>
                                    <a:pt x="0" y="640"/>
                                  </a:lnTo>
                                  <a:lnTo>
                                    <a:pt x="8000" y="640"/>
                                  </a:lnTo>
                                  <a:lnTo>
                                    <a:pt x="8000" y="800"/>
                                  </a:lnTo>
                                  <a:lnTo>
                                    <a:pt x="0" y="800"/>
                                  </a:lnTo>
                                  <a:lnTo>
                                    <a:pt x="0" y="960"/>
                                  </a:lnTo>
                                  <a:lnTo>
                                    <a:pt x="8000" y="960"/>
                                  </a:lnTo>
                                  <a:lnTo>
                                    <a:pt x="8000" y="1120"/>
                                  </a:lnTo>
                                  <a:lnTo>
                                    <a:pt x="0" y="1120"/>
                                  </a:lnTo>
                                  <a:lnTo>
                                    <a:pt x="0" y="1280"/>
                                  </a:lnTo>
                                  <a:lnTo>
                                    <a:pt x="8000" y="1280"/>
                                  </a:lnTo>
                                  <a:lnTo>
                                    <a:pt x="8000" y="1440"/>
                                  </a:lnTo>
                                  <a:lnTo>
                                    <a:pt x="0" y="1440"/>
                                  </a:lnTo>
                                  <a:lnTo>
                                    <a:pt x="0" y="1600"/>
                                  </a:lnTo>
                                  <a:lnTo>
                                    <a:pt x="8000" y="1600"/>
                                  </a:lnTo>
                                  <a:lnTo>
                                    <a:pt x="8000" y="1760"/>
                                  </a:lnTo>
                                  <a:lnTo>
                                    <a:pt x="0" y="1760"/>
                                  </a:lnTo>
                                  <a:lnTo>
                                    <a:pt x="0" y="1920"/>
                                  </a:lnTo>
                                  <a:lnTo>
                                    <a:pt x="8000" y="1920"/>
                                  </a:lnTo>
                                  <a:lnTo>
                                    <a:pt x="8000" y="2080"/>
                                  </a:lnTo>
                                  <a:lnTo>
                                    <a:pt x="0" y="2080"/>
                                  </a:lnTo>
                                  <a:lnTo>
                                    <a:pt x="0" y="2240"/>
                                  </a:lnTo>
                                  <a:lnTo>
                                    <a:pt x="8000" y="2240"/>
                                  </a:lnTo>
                                  <a:lnTo>
                                    <a:pt x="8000" y="2400"/>
                                  </a:lnTo>
                                  <a:lnTo>
                                    <a:pt x="0" y="2400"/>
                                  </a:lnTo>
                                  <a:lnTo>
                                    <a:pt x="0" y="2560"/>
                                  </a:lnTo>
                                  <a:lnTo>
                                    <a:pt x="8000" y="2560"/>
                                  </a:lnTo>
                                  <a:lnTo>
                                    <a:pt x="8000" y="2720"/>
                                  </a:lnTo>
                                  <a:lnTo>
                                    <a:pt x="0" y="2720"/>
                                  </a:lnTo>
                                  <a:lnTo>
                                    <a:pt x="0" y="2880"/>
                                  </a:lnTo>
                                  <a:lnTo>
                                    <a:pt x="8000" y="2880"/>
                                  </a:lnTo>
                                  <a:lnTo>
                                    <a:pt x="8000" y="3040"/>
                                  </a:lnTo>
                                  <a:lnTo>
                                    <a:pt x="0" y="3040"/>
                                  </a:lnTo>
                                  <a:lnTo>
                                    <a:pt x="0" y="3200"/>
                                  </a:lnTo>
                                  <a:lnTo>
                                    <a:pt x="8000" y="3200"/>
                                  </a:lnTo>
                                  <a:lnTo>
                                    <a:pt x="8000" y="3360"/>
                                  </a:lnTo>
                                  <a:lnTo>
                                    <a:pt x="0" y="3360"/>
                                  </a:lnTo>
                                  <a:lnTo>
                                    <a:pt x="0" y="3520"/>
                                  </a:lnTo>
                                  <a:lnTo>
                                    <a:pt x="8000" y="3520"/>
                                  </a:lnTo>
                                  <a:lnTo>
                                    <a:pt x="8000" y="3680"/>
                                  </a:lnTo>
                                  <a:lnTo>
                                    <a:pt x="0" y="3680"/>
                                  </a:lnTo>
                                  <a:lnTo>
                                    <a:pt x="0" y="3840"/>
                                  </a:lnTo>
                                  <a:lnTo>
                                    <a:pt x="8000" y="3840"/>
                                  </a:lnTo>
                                  <a:lnTo>
                                    <a:pt x="8000" y="4000"/>
                                  </a:lnTo>
                                  <a:lnTo>
                                    <a:pt x="0" y="4000"/>
                                  </a:lnTo>
                                  <a:lnTo>
                                    <a:pt x="0" y="4160"/>
                                  </a:lnTo>
                                  <a:lnTo>
                                    <a:pt x="8000" y="4160"/>
                                  </a:lnTo>
                                  <a:lnTo>
                                    <a:pt x="8000" y="4320"/>
                                  </a:lnTo>
                                  <a:lnTo>
                                    <a:pt x="0" y="4320"/>
                                  </a:lnTo>
                                  <a:lnTo>
                                    <a:pt x="0" y="4480"/>
                                  </a:lnTo>
                                  <a:lnTo>
                                    <a:pt x="8000" y="4480"/>
                                  </a:lnTo>
                                  <a:lnTo>
                                    <a:pt x="8000" y="4640"/>
                                  </a:lnTo>
                                  <a:lnTo>
                                    <a:pt x="0" y="4640"/>
                                  </a:lnTo>
                                  <a:lnTo>
                                    <a:pt x="0" y="4800"/>
                                  </a:lnTo>
                                  <a:lnTo>
                                    <a:pt x="8000" y="4800"/>
                                  </a:lnTo>
                                  <a:lnTo>
                                    <a:pt x="8000" y="4960"/>
                                  </a:lnTo>
                                  <a:lnTo>
                                    <a:pt x="0" y="4960"/>
                                  </a:lnTo>
                                  <a:lnTo>
                                    <a:pt x="0" y="5120"/>
                                  </a:lnTo>
                                  <a:lnTo>
                                    <a:pt x="8000" y="5120"/>
                                  </a:lnTo>
                                  <a:lnTo>
                                    <a:pt x="8000" y="5280"/>
                                  </a:lnTo>
                                  <a:lnTo>
                                    <a:pt x="0" y="5280"/>
                                  </a:lnTo>
                                  <a:lnTo>
                                    <a:pt x="0" y="5440"/>
                                  </a:lnTo>
                                  <a:lnTo>
                                    <a:pt x="8000" y="5440"/>
                                  </a:lnTo>
                                  <a:lnTo>
                                    <a:pt x="8000" y="5600"/>
                                  </a:lnTo>
                                  <a:lnTo>
                                    <a:pt x="0" y="5600"/>
                                  </a:lnTo>
                                  <a:lnTo>
                                    <a:pt x="0" y="5760"/>
                                  </a:lnTo>
                                  <a:lnTo>
                                    <a:pt x="8000" y="5760"/>
                                  </a:lnTo>
                                  <a:lnTo>
                                    <a:pt x="8000" y="5920"/>
                                  </a:lnTo>
                                  <a:lnTo>
                                    <a:pt x="0" y="5920"/>
                                  </a:lnTo>
                                  <a:lnTo>
                                    <a:pt x="0" y="6080"/>
                                  </a:lnTo>
                                  <a:lnTo>
                                    <a:pt x="8000" y="6080"/>
                                  </a:lnTo>
                                  <a:lnTo>
                                    <a:pt x="8000" y="6240"/>
                                  </a:lnTo>
                                  <a:lnTo>
                                    <a:pt x="0" y="6240"/>
                                  </a:lnTo>
                                  <a:lnTo>
                                    <a:pt x="0" y="6400"/>
                                  </a:lnTo>
                                  <a:lnTo>
                                    <a:pt x="8000" y="6400"/>
                                  </a:lnTo>
                                  <a:lnTo>
                                    <a:pt x="8000" y="6560"/>
                                  </a:lnTo>
                                  <a:lnTo>
                                    <a:pt x="0" y="6560"/>
                                  </a:lnTo>
                                  <a:lnTo>
                                    <a:pt x="0" y="6720"/>
                                  </a:lnTo>
                                  <a:lnTo>
                                    <a:pt x="8000" y="6720"/>
                                  </a:lnTo>
                                  <a:lnTo>
                                    <a:pt x="8000" y="6880"/>
                                  </a:lnTo>
                                  <a:lnTo>
                                    <a:pt x="0" y="6880"/>
                                  </a:lnTo>
                                  <a:lnTo>
                                    <a:pt x="0" y="7040"/>
                                  </a:lnTo>
                                  <a:lnTo>
                                    <a:pt x="8000" y="7040"/>
                                  </a:lnTo>
                                  <a:lnTo>
                                    <a:pt x="8000" y="7200"/>
                                  </a:lnTo>
                                  <a:lnTo>
                                    <a:pt x="0" y="7200"/>
                                  </a:lnTo>
                                  <a:lnTo>
                                    <a:pt x="0" y="7360"/>
                                  </a:lnTo>
                                  <a:lnTo>
                                    <a:pt x="8000" y="7360"/>
                                  </a:lnTo>
                                  <a:lnTo>
                                    <a:pt x="8000" y="7520"/>
                                  </a:lnTo>
                                  <a:lnTo>
                                    <a:pt x="0" y="7520"/>
                                  </a:lnTo>
                                  <a:lnTo>
                                    <a:pt x="0" y="7680"/>
                                  </a:lnTo>
                                  <a:lnTo>
                                    <a:pt x="8000" y="7680"/>
                                  </a:lnTo>
                                  <a:lnTo>
                                    <a:pt x="8000" y="7840"/>
                                  </a:lnTo>
                                  <a:lnTo>
                                    <a:pt x="0" y="7840"/>
                                  </a:lnTo>
                                  <a:lnTo>
                                    <a:pt x="0" y="8000"/>
                                  </a:lnTo>
                                  <a:lnTo>
                                    <a:pt x="8000" y="8000"/>
                                  </a:lnTo>
                                </a:path>
                              </a:pathLst>
                            </a:custGeom>
                            <a:noFill/>
                            <a:ln w="9525" cmpd="sng">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未知"/>
                          <wps:cNvSpPr>
                            <a:spLocks/>
                          </wps:cNvSpPr>
                          <wps:spPr bwMode="auto">
                            <a:xfrm>
                              <a:off x="0" y="0"/>
                              <a:ext cx="8000" cy="8000"/>
                            </a:xfrm>
                            <a:custGeom>
                              <a:avLst/>
                              <a:gdLst>
                                <a:gd name="T0" fmla="*/ 0 w 8000"/>
                                <a:gd name="T1" fmla="*/ 8000 h 8000"/>
                                <a:gd name="T2" fmla="*/ 160 w 8000"/>
                                <a:gd name="T3" fmla="*/ 0 h 8000"/>
                                <a:gd name="T4" fmla="*/ 320 w 8000"/>
                                <a:gd name="T5" fmla="*/ 8000 h 8000"/>
                                <a:gd name="T6" fmla="*/ 480 w 8000"/>
                                <a:gd name="T7" fmla="*/ 0 h 8000"/>
                                <a:gd name="T8" fmla="*/ 640 w 8000"/>
                                <a:gd name="T9" fmla="*/ 8000 h 8000"/>
                                <a:gd name="T10" fmla="*/ 800 w 8000"/>
                                <a:gd name="T11" fmla="*/ 0 h 8000"/>
                                <a:gd name="T12" fmla="*/ 960 w 8000"/>
                                <a:gd name="T13" fmla="*/ 8000 h 8000"/>
                                <a:gd name="T14" fmla="*/ 1120 w 8000"/>
                                <a:gd name="T15" fmla="*/ 0 h 8000"/>
                                <a:gd name="T16" fmla="*/ 1280 w 8000"/>
                                <a:gd name="T17" fmla="*/ 8000 h 8000"/>
                                <a:gd name="T18" fmla="*/ 1440 w 8000"/>
                                <a:gd name="T19" fmla="*/ 0 h 8000"/>
                                <a:gd name="T20" fmla="*/ 1600 w 8000"/>
                                <a:gd name="T21" fmla="*/ 8000 h 8000"/>
                                <a:gd name="T22" fmla="*/ 1760 w 8000"/>
                                <a:gd name="T23" fmla="*/ 0 h 8000"/>
                                <a:gd name="T24" fmla="*/ 1920 w 8000"/>
                                <a:gd name="T25" fmla="*/ 8000 h 8000"/>
                                <a:gd name="T26" fmla="*/ 2080 w 8000"/>
                                <a:gd name="T27" fmla="*/ 0 h 8000"/>
                                <a:gd name="T28" fmla="*/ 2240 w 8000"/>
                                <a:gd name="T29" fmla="*/ 8000 h 8000"/>
                                <a:gd name="T30" fmla="*/ 2400 w 8000"/>
                                <a:gd name="T31" fmla="*/ 0 h 8000"/>
                                <a:gd name="T32" fmla="*/ 2560 w 8000"/>
                                <a:gd name="T33" fmla="*/ 8000 h 8000"/>
                                <a:gd name="T34" fmla="*/ 2720 w 8000"/>
                                <a:gd name="T35" fmla="*/ 0 h 8000"/>
                                <a:gd name="T36" fmla="*/ 2880 w 8000"/>
                                <a:gd name="T37" fmla="*/ 8000 h 8000"/>
                                <a:gd name="T38" fmla="*/ 3040 w 8000"/>
                                <a:gd name="T39" fmla="*/ 0 h 8000"/>
                                <a:gd name="T40" fmla="*/ 3200 w 8000"/>
                                <a:gd name="T41" fmla="*/ 8000 h 8000"/>
                                <a:gd name="T42" fmla="*/ 3360 w 8000"/>
                                <a:gd name="T43" fmla="*/ 0 h 8000"/>
                                <a:gd name="T44" fmla="*/ 3520 w 8000"/>
                                <a:gd name="T45" fmla="*/ 8000 h 8000"/>
                                <a:gd name="T46" fmla="*/ 3680 w 8000"/>
                                <a:gd name="T47" fmla="*/ 0 h 8000"/>
                                <a:gd name="T48" fmla="*/ 3840 w 8000"/>
                                <a:gd name="T49" fmla="*/ 8000 h 8000"/>
                                <a:gd name="T50" fmla="*/ 4000 w 8000"/>
                                <a:gd name="T51" fmla="*/ 0 h 8000"/>
                                <a:gd name="T52" fmla="*/ 4160 w 8000"/>
                                <a:gd name="T53" fmla="*/ 8000 h 8000"/>
                                <a:gd name="T54" fmla="*/ 4320 w 8000"/>
                                <a:gd name="T55" fmla="*/ 0 h 8000"/>
                                <a:gd name="T56" fmla="*/ 4480 w 8000"/>
                                <a:gd name="T57" fmla="*/ 8000 h 8000"/>
                                <a:gd name="T58" fmla="*/ 4640 w 8000"/>
                                <a:gd name="T59" fmla="*/ 0 h 8000"/>
                                <a:gd name="T60" fmla="*/ 4800 w 8000"/>
                                <a:gd name="T61" fmla="*/ 8000 h 8000"/>
                                <a:gd name="T62" fmla="*/ 4960 w 8000"/>
                                <a:gd name="T63" fmla="*/ 0 h 8000"/>
                                <a:gd name="T64" fmla="*/ 5120 w 8000"/>
                                <a:gd name="T65" fmla="*/ 8000 h 8000"/>
                                <a:gd name="T66" fmla="*/ 5280 w 8000"/>
                                <a:gd name="T67" fmla="*/ 0 h 8000"/>
                                <a:gd name="T68" fmla="*/ 5440 w 8000"/>
                                <a:gd name="T69" fmla="*/ 8000 h 8000"/>
                                <a:gd name="T70" fmla="*/ 5600 w 8000"/>
                                <a:gd name="T71" fmla="*/ 0 h 8000"/>
                                <a:gd name="T72" fmla="*/ 5760 w 8000"/>
                                <a:gd name="T73" fmla="*/ 8000 h 8000"/>
                                <a:gd name="T74" fmla="*/ 5920 w 8000"/>
                                <a:gd name="T75" fmla="*/ 0 h 8000"/>
                                <a:gd name="T76" fmla="*/ 6080 w 8000"/>
                                <a:gd name="T77" fmla="*/ 8000 h 8000"/>
                                <a:gd name="T78" fmla="*/ 6240 w 8000"/>
                                <a:gd name="T79" fmla="*/ 0 h 8000"/>
                                <a:gd name="T80" fmla="*/ 6400 w 8000"/>
                                <a:gd name="T81" fmla="*/ 8000 h 8000"/>
                                <a:gd name="T82" fmla="*/ 6560 w 8000"/>
                                <a:gd name="T83" fmla="*/ 0 h 8000"/>
                                <a:gd name="T84" fmla="*/ 6720 w 8000"/>
                                <a:gd name="T85" fmla="*/ 8000 h 8000"/>
                                <a:gd name="T86" fmla="*/ 6880 w 8000"/>
                                <a:gd name="T87" fmla="*/ 0 h 8000"/>
                                <a:gd name="T88" fmla="*/ 7040 w 8000"/>
                                <a:gd name="T89" fmla="*/ 8000 h 8000"/>
                                <a:gd name="T90" fmla="*/ 7200 w 8000"/>
                                <a:gd name="T91" fmla="*/ 0 h 8000"/>
                                <a:gd name="T92" fmla="*/ 7360 w 8000"/>
                                <a:gd name="T93" fmla="*/ 8000 h 8000"/>
                                <a:gd name="T94" fmla="*/ 7520 w 8000"/>
                                <a:gd name="T95" fmla="*/ 0 h 8000"/>
                                <a:gd name="T96" fmla="*/ 7680 w 8000"/>
                                <a:gd name="T97" fmla="*/ 8000 h 8000"/>
                                <a:gd name="T98" fmla="*/ 7840 w 8000"/>
                                <a:gd name="T99" fmla="*/ 0 h 8000"/>
                                <a:gd name="T100" fmla="*/ 8000 w 8000"/>
                                <a:gd name="T101" fmla="*/ 8000 h 8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00" h="8000">
                                  <a:moveTo>
                                    <a:pt x="0" y="0"/>
                                  </a:moveTo>
                                  <a:lnTo>
                                    <a:pt x="0" y="8000"/>
                                  </a:lnTo>
                                  <a:lnTo>
                                    <a:pt x="160" y="8000"/>
                                  </a:lnTo>
                                  <a:lnTo>
                                    <a:pt x="160" y="0"/>
                                  </a:lnTo>
                                  <a:lnTo>
                                    <a:pt x="320" y="0"/>
                                  </a:lnTo>
                                  <a:lnTo>
                                    <a:pt x="320" y="8000"/>
                                  </a:lnTo>
                                  <a:lnTo>
                                    <a:pt x="480" y="8000"/>
                                  </a:lnTo>
                                  <a:lnTo>
                                    <a:pt x="480" y="0"/>
                                  </a:lnTo>
                                  <a:lnTo>
                                    <a:pt x="640" y="0"/>
                                  </a:lnTo>
                                  <a:lnTo>
                                    <a:pt x="640" y="8000"/>
                                  </a:lnTo>
                                  <a:lnTo>
                                    <a:pt x="800" y="8000"/>
                                  </a:lnTo>
                                  <a:lnTo>
                                    <a:pt x="800" y="0"/>
                                  </a:lnTo>
                                  <a:lnTo>
                                    <a:pt x="960" y="0"/>
                                  </a:lnTo>
                                  <a:lnTo>
                                    <a:pt x="960" y="8000"/>
                                  </a:lnTo>
                                  <a:lnTo>
                                    <a:pt x="1120" y="8000"/>
                                  </a:lnTo>
                                  <a:lnTo>
                                    <a:pt x="1120" y="0"/>
                                  </a:lnTo>
                                  <a:lnTo>
                                    <a:pt x="1280" y="0"/>
                                  </a:lnTo>
                                  <a:lnTo>
                                    <a:pt x="1280" y="8000"/>
                                  </a:lnTo>
                                  <a:lnTo>
                                    <a:pt x="1440" y="8000"/>
                                  </a:lnTo>
                                  <a:lnTo>
                                    <a:pt x="1440" y="0"/>
                                  </a:lnTo>
                                  <a:lnTo>
                                    <a:pt x="1600" y="0"/>
                                  </a:lnTo>
                                  <a:lnTo>
                                    <a:pt x="1600" y="8000"/>
                                  </a:lnTo>
                                  <a:lnTo>
                                    <a:pt x="1760" y="8000"/>
                                  </a:lnTo>
                                  <a:lnTo>
                                    <a:pt x="1760" y="0"/>
                                  </a:lnTo>
                                  <a:lnTo>
                                    <a:pt x="1920" y="0"/>
                                  </a:lnTo>
                                  <a:lnTo>
                                    <a:pt x="1920" y="8000"/>
                                  </a:lnTo>
                                  <a:lnTo>
                                    <a:pt x="2080" y="8000"/>
                                  </a:lnTo>
                                  <a:lnTo>
                                    <a:pt x="2080" y="0"/>
                                  </a:lnTo>
                                  <a:lnTo>
                                    <a:pt x="2240" y="0"/>
                                  </a:lnTo>
                                  <a:lnTo>
                                    <a:pt x="2240" y="8000"/>
                                  </a:lnTo>
                                  <a:lnTo>
                                    <a:pt x="2400" y="8000"/>
                                  </a:lnTo>
                                  <a:lnTo>
                                    <a:pt x="2400" y="0"/>
                                  </a:lnTo>
                                  <a:lnTo>
                                    <a:pt x="2560" y="0"/>
                                  </a:lnTo>
                                  <a:lnTo>
                                    <a:pt x="2560" y="8000"/>
                                  </a:lnTo>
                                  <a:lnTo>
                                    <a:pt x="2720" y="8000"/>
                                  </a:lnTo>
                                  <a:lnTo>
                                    <a:pt x="2720" y="0"/>
                                  </a:lnTo>
                                  <a:lnTo>
                                    <a:pt x="2880" y="0"/>
                                  </a:lnTo>
                                  <a:lnTo>
                                    <a:pt x="2880" y="8000"/>
                                  </a:lnTo>
                                  <a:lnTo>
                                    <a:pt x="3040" y="8000"/>
                                  </a:lnTo>
                                  <a:lnTo>
                                    <a:pt x="3040" y="0"/>
                                  </a:lnTo>
                                  <a:lnTo>
                                    <a:pt x="3200" y="0"/>
                                  </a:lnTo>
                                  <a:lnTo>
                                    <a:pt x="3200" y="8000"/>
                                  </a:lnTo>
                                  <a:lnTo>
                                    <a:pt x="3360" y="8000"/>
                                  </a:lnTo>
                                  <a:lnTo>
                                    <a:pt x="3360" y="0"/>
                                  </a:lnTo>
                                  <a:lnTo>
                                    <a:pt x="3520" y="0"/>
                                  </a:lnTo>
                                  <a:lnTo>
                                    <a:pt x="3520" y="8000"/>
                                  </a:lnTo>
                                  <a:lnTo>
                                    <a:pt x="3680" y="8000"/>
                                  </a:lnTo>
                                  <a:lnTo>
                                    <a:pt x="3680" y="0"/>
                                  </a:lnTo>
                                  <a:lnTo>
                                    <a:pt x="3840" y="0"/>
                                  </a:lnTo>
                                  <a:lnTo>
                                    <a:pt x="3840" y="8000"/>
                                  </a:lnTo>
                                  <a:lnTo>
                                    <a:pt x="4000" y="8000"/>
                                  </a:lnTo>
                                  <a:lnTo>
                                    <a:pt x="4000" y="0"/>
                                  </a:lnTo>
                                  <a:lnTo>
                                    <a:pt x="4160" y="0"/>
                                  </a:lnTo>
                                  <a:lnTo>
                                    <a:pt x="4160" y="8000"/>
                                  </a:lnTo>
                                  <a:lnTo>
                                    <a:pt x="4320" y="8000"/>
                                  </a:lnTo>
                                  <a:lnTo>
                                    <a:pt x="4320" y="0"/>
                                  </a:lnTo>
                                  <a:lnTo>
                                    <a:pt x="4480" y="0"/>
                                  </a:lnTo>
                                  <a:lnTo>
                                    <a:pt x="4480" y="8000"/>
                                  </a:lnTo>
                                  <a:lnTo>
                                    <a:pt x="4640" y="8000"/>
                                  </a:lnTo>
                                  <a:lnTo>
                                    <a:pt x="4640" y="0"/>
                                  </a:lnTo>
                                  <a:lnTo>
                                    <a:pt x="4800" y="0"/>
                                  </a:lnTo>
                                  <a:lnTo>
                                    <a:pt x="4800" y="8000"/>
                                  </a:lnTo>
                                  <a:lnTo>
                                    <a:pt x="4960" y="8000"/>
                                  </a:lnTo>
                                  <a:lnTo>
                                    <a:pt x="4960" y="0"/>
                                  </a:lnTo>
                                  <a:lnTo>
                                    <a:pt x="5120" y="0"/>
                                  </a:lnTo>
                                  <a:lnTo>
                                    <a:pt x="5120" y="8000"/>
                                  </a:lnTo>
                                  <a:lnTo>
                                    <a:pt x="5280" y="8000"/>
                                  </a:lnTo>
                                  <a:lnTo>
                                    <a:pt x="5280" y="0"/>
                                  </a:lnTo>
                                  <a:lnTo>
                                    <a:pt x="5440" y="0"/>
                                  </a:lnTo>
                                  <a:lnTo>
                                    <a:pt x="5440" y="8000"/>
                                  </a:lnTo>
                                  <a:lnTo>
                                    <a:pt x="5600" y="8000"/>
                                  </a:lnTo>
                                  <a:lnTo>
                                    <a:pt x="5600" y="0"/>
                                  </a:lnTo>
                                  <a:lnTo>
                                    <a:pt x="5760" y="0"/>
                                  </a:lnTo>
                                  <a:lnTo>
                                    <a:pt x="5760" y="8000"/>
                                  </a:lnTo>
                                  <a:lnTo>
                                    <a:pt x="5920" y="8000"/>
                                  </a:lnTo>
                                  <a:lnTo>
                                    <a:pt x="5920" y="0"/>
                                  </a:lnTo>
                                  <a:lnTo>
                                    <a:pt x="6080" y="0"/>
                                  </a:lnTo>
                                  <a:lnTo>
                                    <a:pt x="6080" y="8000"/>
                                  </a:lnTo>
                                  <a:lnTo>
                                    <a:pt x="6240" y="8000"/>
                                  </a:lnTo>
                                  <a:lnTo>
                                    <a:pt x="6240" y="0"/>
                                  </a:lnTo>
                                  <a:lnTo>
                                    <a:pt x="6400" y="0"/>
                                  </a:lnTo>
                                  <a:lnTo>
                                    <a:pt x="6400" y="8000"/>
                                  </a:lnTo>
                                  <a:lnTo>
                                    <a:pt x="6560" y="8000"/>
                                  </a:lnTo>
                                  <a:lnTo>
                                    <a:pt x="6560" y="0"/>
                                  </a:lnTo>
                                  <a:lnTo>
                                    <a:pt x="6720" y="0"/>
                                  </a:lnTo>
                                  <a:lnTo>
                                    <a:pt x="6720" y="8000"/>
                                  </a:lnTo>
                                  <a:lnTo>
                                    <a:pt x="6880" y="8000"/>
                                  </a:lnTo>
                                  <a:lnTo>
                                    <a:pt x="6880" y="0"/>
                                  </a:lnTo>
                                  <a:lnTo>
                                    <a:pt x="7040" y="0"/>
                                  </a:lnTo>
                                  <a:lnTo>
                                    <a:pt x="7040" y="8000"/>
                                  </a:lnTo>
                                  <a:lnTo>
                                    <a:pt x="7200" y="8000"/>
                                  </a:lnTo>
                                  <a:lnTo>
                                    <a:pt x="7200" y="0"/>
                                  </a:lnTo>
                                  <a:lnTo>
                                    <a:pt x="7360" y="0"/>
                                  </a:lnTo>
                                  <a:lnTo>
                                    <a:pt x="7360" y="8000"/>
                                  </a:lnTo>
                                  <a:lnTo>
                                    <a:pt x="7520" y="8000"/>
                                  </a:lnTo>
                                  <a:lnTo>
                                    <a:pt x="7520" y="0"/>
                                  </a:lnTo>
                                  <a:lnTo>
                                    <a:pt x="7680" y="0"/>
                                  </a:lnTo>
                                  <a:lnTo>
                                    <a:pt x="7680" y="8000"/>
                                  </a:lnTo>
                                  <a:lnTo>
                                    <a:pt x="7840" y="8000"/>
                                  </a:lnTo>
                                  <a:lnTo>
                                    <a:pt x="7840" y="0"/>
                                  </a:lnTo>
                                  <a:lnTo>
                                    <a:pt x="8000" y="0"/>
                                  </a:lnTo>
                                  <a:lnTo>
                                    <a:pt x="8000" y="8000"/>
                                  </a:lnTo>
                                </a:path>
                              </a:pathLst>
                            </a:custGeom>
                            <a:noFill/>
                            <a:ln w="9525" cmpd="sng">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 name="Group 288"/>
                        <wpg:cNvGrpSpPr>
                          <a:grpSpLocks/>
                        </wpg:cNvGrpSpPr>
                        <wpg:grpSpPr bwMode="auto">
                          <a:xfrm>
                            <a:off x="424" y="467"/>
                            <a:ext cx="4051" cy="4050"/>
                            <a:chOff x="0" y="0"/>
                            <a:chExt cx="1600" cy="1600"/>
                          </a:xfrm>
                        </wpg:grpSpPr>
                        <wps:wsp>
                          <wps:cNvPr id="914" name="未知"/>
                          <wps:cNvSpPr>
                            <a:spLocks/>
                          </wps:cNvSpPr>
                          <wps:spPr bwMode="auto">
                            <a:xfrm>
                              <a:off x="0" y="0"/>
                              <a:ext cx="1600" cy="1600"/>
                            </a:xfrm>
                            <a:custGeom>
                              <a:avLst/>
                              <a:gdLst>
                                <a:gd name="T0" fmla="*/ 0 w 1600"/>
                                <a:gd name="T1" fmla="*/ 0 h 1600"/>
                                <a:gd name="T2" fmla="*/ 1600 w 1600"/>
                                <a:gd name="T3" fmla="*/ 0 h 1600"/>
                                <a:gd name="T4" fmla="*/ 1600 w 1600"/>
                                <a:gd name="T5" fmla="*/ 160 h 1600"/>
                                <a:gd name="T6" fmla="*/ 0 w 1600"/>
                                <a:gd name="T7" fmla="*/ 160 h 1600"/>
                                <a:gd name="T8" fmla="*/ 0 w 1600"/>
                                <a:gd name="T9" fmla="*/ 320 h 1600"/>
                                <a:gd name="T10" fmla="*/ 1600 w 1600"/>
                                <a:gd name="T11" fmla="*/ 320 h 1600"/>
                                <a:gd name="T12" fmla="*/ 1600 w 1600"/>
                                <a:gd name="T13" fmla="*/ 480 h 1600"/>
                                <a:gd name="T14" fmla="*/ 0 w 1600"/>
                                <a:gd name="T15" fmla="*/ 480 h 1600"/>
                                <a:gd name="T16" fmla="*/ 0 w 1600"/>
                                <a:gd name="T17" fmla="*/ 640 h 1600"/>
                                <a:gd name="T18" fmla="*/ 1600 w 1600"/>
                                <a:gd name="T19" fmla="*/ 640 h 1600"/>
                                <a:gd name="T20" fmla="*/ 1600 w 1600"/>
                                <a:gd name="T21" fmla="*/ 800 h 1600"/>
                                <a:gd name="T22" fmla="*/ 0 w 1600"/>
                                <a:gd name="T23" fmla="*/ 800 h 1600"/>
                                <a:gd name="T24" fmla="*/ 0 w 1600"/>
                                <a:gd name="T25" fmla="*/ 960 h 1600"/>
                                <a:gd name="T26" fmla="*/ 1600 w 1600"/>
                                <a:gd name="T27" fmla="*/ 960 h 1600"/>
                                <a:gd name="T28" fmla="*/ 1600 w 1600"/>
                                <a:gd name="T29" fmla="*/ 1120 h 1600"/>
                                <a:gd name="T30" fmla="*/ 0 w 1600"/>
                                <a:gd name="T31" fmla="*/ 1120 h 1600"/>
                                <a:gd name="T32" fmla="*/ 0 w 1600"/>
                                <a:gd name="T33" fmla="*/ 1280 h 1600"/>
                                <a:gd name="T34" fmla="*/ 1600 w 1600"/>
                                <a:gd name="T35" fmla="*/ 1280 h 1600"/>
                                <a:gd name="T36" fmla="*/ 1600 w 1600"/>
                                <a:gd name="T37" fmla="*/ 1440 h 1600"/>
                                <a:gd name="T38" fmla="*/ 0 w 1600"/>
                                <a:gd name="T39" fmla="*/ 1440 h 1600"/>
                                <a:gd name="T40" fmla="*/ 0 w 1600"/>
                                <a:gd name="T41" fmla="*/ 1600 h 1600"/>
                                <a:gd name="T42" fmla="*/ 1600 w 1600"/>
                                <a:gd name="T43" fmla="*/ 1600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00" h="1600">
                                  <a:moveTo>
                                    <a:pt x="0" y="0"/>
                                  </a:moveTo>
                                  <a:lnTo>
                                    <a:pt x="1600" y="0"/>
                                  </a:lnTo>
                                  <a:lnTo>
                                    <a:pt x="1600" y="160"/>
                                  </a:lnTo>
                                  <a:lnTo>
                                    <a:pt x="0" y="160"/>
                                  </a:lnTo>
                                  <a:lnTo>
                                    <a:pt x="0" y="320"/>
                                  </a:lnTo>
                                  <a:lnTo>
                                    <a:pt x="1600" y="320"/>
                                  </a:lnTo>
                                  <a:lnTo>
                                    <a:pt x="1600" y="480"/>
                                  </a:lnTo>
                                  <a:lnTo>
                                    <a:pt x="0" y="480"/>
                                  </a:lnTo>
                                  <a:lnTo>
                                    <a:pt x="0" y="640"/>
                                  </a:lnTo>
                                  <a:lnTo>
                                    <a:pt x="1600" y="640"/>
                                  </a:lnTo>
                                  <a:lnTo>
                                    <a:pt x="1600" y="800"/>
                                  </a:lnTo>
                                  <a:lnTo>
                                    <a:pt x="0" y="800"/>
                                  </a:lnTo>
                                  <a:lnTo>
                                    <a:pt x="0" y="960"/>
                                  </a:lnTo>
                                  <a:lnTo>
                                    <a:pt x="1600" y="960"/>
                                  </a:lnTo>
                                  <a:lnTo>
                                    <a:pt x="1600" y="1120"/>
                                  </a:lnTo>
                                  <a:lnTo>
                                    <a:pt x="0" y="1120"/>
                                  </a:lnTo>
                                  <a:lnTo>
                                    <a:pt x="0" y="1280"/>
                                  </a:lnTo>
                                  <a:lnTo>
                                    <a:pt x="1600" y="1280"/>
                                  </a:lnTo>
                                  <a:lnTo>
                                    <a:pt x="1600" y="1440"/>
                                  </a:lnTo>
                                  <a:lnTo>
                                    <a:pt x="0" y="1440"/>
                                  </a:lnTo>
                                  <a:lnTo>
                                    <a:pt x="0" y="1600"/>
                                  </a:lnTo>
                                  <a:lnTo>
                                    <a:pt x="1600" y="160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未知"/>
                          <wps:cNvSpPr>
                            <a:spLocks/>
                          </wps:cNvSpPr>
                          <wps:spPr bwMode="auto">
                            <a:xfrm>
                              <a:off x="0" y="0"/>
                              <a:ext cx="1600" cy="1600"/>
                            </a:xfrm>
                            <a:custGeom>
                              <a:avLst/>
                              <a:gdLst>
                                <a:gd name="T0" fmla="*/ 0 w 1600"/>
                                <a:gd name="T1" fmla="*/ 0 h 1600"/>
                                <a:gd name="T2" fmla="*/ 0 w 1600"/>
                                <a:gd name="T3" fmla="*/ 1600 h 1600"/>
                                <a:gd name="T4" fmla="*/ 160 w 1600"/>
                                <a:gd name="T5" fmla="*/ 1600 h 1600"/>
                                <a:gd name="T6" fmla="*/ 160 w 1600"/>
                                <a:gd name="T7" fmla="*/ 0 h 1600"/>
                                <a:gd name="T8" fmla="*/ 320 w 1600"/>
                                <a:gd name="T9" fmla="*/ 0 h 1600"/>
                                <a:gd name="T10" fmla="*/ 320 w 1600"/>
                                <a:gd name="T11" fmla="*/ 1600 h 1600"/>
                                <a:gd name="T12" fmla="*/ 480 w 1600"/>
                                <a:gd name="T13" fmla="*/ 1600 h 1600"/>
                                <a:gd name="T14" fmla="*/ 480 w 1600"/>
                                <a:gd name="T15" fmla="*/ 0 h 1600"/>
                                <a:gd name="T16" fmla="*/ 640 w 1600"/>
                                <a:gd name="T17" fmla="*/ 0 h 1600"/>
                                <a:gd name="T18" fmla="*/ 640 w 1600"/>
                                <a:gd name="T19" fmla="*/ 1600 h 1600"/>
                                <a:gd name="T20" fmla="*/ 800 w 1600"/>
                                <a:gd name="T21" fmla="*/ 1600 h 1600"/>
                                <a:gd name="T22" fmla="*/ 800 w 1600"/>
                                <a:gd name="T23" fmla="*/ 0 h 1600"/>
                                <a:gd name="T24" fmla="*/ 960 w 1600"/>
                                <a:gd name="T25" fmla="*/ 0 h 1600"/>
                                <a:gd name="T26" fmla="*/ 960 w 1600"/>
                                <a:gd name="T27" fmla="*/ 1600 h 1600"/>
                                <a:gd name="T28" fmla="*/ 1120 w 1600"/>
                                <a:gd name="T29" fmla="*/ 1600 h 1600"/>
                                <a:gd name="T30" fmla="*/ 1120 w 1600"/>
                                <a:gd name="T31" fmla="*/ 0 h 1600"/>
                                <a:gd name="T32" fmla="*/ 1280 w 1600"/>
                                <a:gd name="T33" fmla="*/ 0 h 1600"/>
                                <a:gd name="T34" fmla="*/ 1280 w 1600"/>
                                <a:gd name="T35" fmla="*/ 1600 h 1600"/>
                                <a:gd name="T36" fmla="*/ 1440 w 1600"/>
                                <a:gd name="T37" fmla="*/ 1600 h 1600"/>
                                <a:gd name="T38" fmla="*/ 1440 w 1600"/>
                                <a:gd name="T39" fmla="*/ 0 h 1600"/>
                                <a:gd name="T40" fmla="*/ 1600 w 1600"/>
                                <a:gd name="T41" fmla="*/ 0 h 1600"/>
                                <a:gd name="T42" fmla="*/ 1600 w 1600"/>
                                <a:gd name="T43" fmla="*/ 1600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00" h="1600">
                                  <a:moveTo>
                                    <a:pt x="0" y="0"/>
                                  </a:moveTo>
                                  <a:lnTo>
                                    <a:pt x="0" y="1600"/>
                                  </a:lnTo>
                                  <a:lnTo>
                                    <a:pt x="160" y="1600"/>
                                  </a:lnTo>
                                  <a:lnTo>
                                    <a:pt x="160" y="0"/>
                                  </a:lnTo>
                                  <a:lnTo>
                                    <a:pt x="320" y="0"/>
                                  </a:lnTo>
                                  <a:lnTo>
                                    <a:pt x="320" y="1600"/>
                                  </a:lnTo>
                                  <a:lnTo>
                                    <a:pt x="480" y="1600"/>
                                  </a:lnTo>
                                  <a:lnTo>
                                    <a:pt x="480" y="0"/>
                                  </a:lnTo>
                                  <a:lnTo>
                                    <a:pt x="640" y="0"/>
                                  </a:lnTo>
                                  <a:lnTo>
                                    <a:pt x="640" y="1600"/>
                                  </a:lnTo>
                                  <a:lnTo>
                                    <a:pt x="800" y="1600"/>
                                  </a:lnTo>
                                  <a:lnTo>
                                    <a:pt x="800" y="0"/>
                                  </a:lnTo>
                                  <a:lnTo>
                                    <a:pt x="960" y="0"/>
                                  </a:lnTo>
                                  <a:lnTo>
                                    <a:pt x="960" y="1600"/>
                                  </a:lnTo>
                                  <a:lnTo>
                                    <a:pt x="1120" y="1600"/>
                                  </a:lnTo>
                                  <a:lnTo>
                                    <a:pt x="1120" y="0"/>
                                  </a:lnTo>
                                  <a:lnTo>
                                    <a:pt x="1280" y="0"/>
                                  </a:lnTo>
                                  <a:lnTo>
                                    <a:pt x="1280" y="1600"/>
                                  </a:lnTo>
                                  <a:lnTo>
                                    <a:pt x="1440" y="1600"/>
                                  </a:lnTo>
                                  <a:lnTo>
                                    <a:pt x="1440" y="0"/>
                                  </a:lnTo>
                                  <a:lnTo>
                                    <a:pt x="1600" y="0"/>
                                  </a:lnTo>
                                  <a:lnTo>
                                    <a:pt x="1600" y="160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6" name="Line 291"/>
                        <wps:cNvCnPr>
                          <a:cxnSpLocks noChangeShapeType="1"/>
                        </wps:cNvCnPr>
                        <wps:spPr bwMode="auto">
                          <a:xfrm flipV="1">
                            <a:off x="424" y="283"/>
                            <a:ext cx="0" cy="29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17" name="Line 292"/>
                        <wps:cNvCnPr>
                          <a:cxnSpLocks noChangeShapeType="1"/>
                        </wps:cNvCnPr>
                        <wps:spPr bwMode="auto">
                          <a:xfrm rot="5400000" flipV="1">
                            <a:off x="4491" y="4363"/>
                            <a:ext cx="0" cy="29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18" name="Text Box 293"/>
                        <wps:cNvSpPr txBox="1">
                          <a:spLocks noChangeArrowheads="1"/>
                        </wps:cNvSpPr>
                        <wps:spPr bwMode="auto">
                          <a:xfrm>
                            <a:off x="4537" y="4278"/>
                            <a:ext cx="678"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C85F" w14:textId="77777777" w:rsidR="00C656DD" w:rsidRDefault="00C656DD" w:rsidP="00C656DD">
                              <w:pPr>
                                <w:rPr>
                                  <w:sz w:val="18"/>
                                  <w:szCs w:val="18"/>
                                </w:rPr>
                              </w:pPr>
                              <w:r>
                                <w:rPr>
                                  <w:rFonts w:hint="eastAsia"/>
                                  <w:i/>
                                  <w:sz w:val="18"/>
                                  <w:szCs w:val="18"/>
                                </w:rPr>
                                <w:t>t</w:t>
                              </w:r>
                              <w:r>
                                <w:rPr>
                                  <w:rFonts w:hint="eastAsia"/>
                                  <w:sz w:val="18"/>
                                  <w:szCs w:val="18"/>
                                </w:rPr>
                                <w:t>(s)</w:t>
                              </w:r>
                            </w:p>
                          </w:txbxContent>
                        </wps:txbx>
                        <wps:bodyPr rot="0" vert="horz" wrap="square" lIns="91440" tIns="45720" rIns="91440" bIns="45720" anchor="t" anchorCtr="0" upright="1">
                          <a:noAutofit/>
                        </wps:bodyPr>
                      </wps:wsp>
                      <wpg:grpSp>
                        <wpg:cNvPr id="919" name="Group 294"/>
                        <wpg:cNvGrpSpPr>
                          <a:grpSpLocks/>
                        </wpg:cNvGrpSpPr>
                        <wpg:grpSpPr bwMode="auto">
                          <a:xfrm>
                            <a:off x="381" y="0"/>
                            <a:ext cx="1098" cy="582"/>
                            <a:chOff x="0" y="0"/>
                            <a:chExt cx="1132" cy="600"/>
                          </a:xfrm>
                        </wpg:grpSpPr>
                        <wps:wsp>
                          <wps:cNvPr id="920" name="Text Box 295"/>
                          <wps:cNvSpPr txBox="1">
                            <a:spLocks noChangeArrowheads="1"/>
                          </wps:cNvSpPr>
                          <wps:spPr bwMode="auto">
                            <a:xfrm>
                              <a:off x="102" y="52"/>
                              <a:ext cx="103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BCDA" w14:textId="77777777" w:rsidR="00C656DD" w:rsidRDefault="00C656DD" w:rsidP="00C656DD">
                                <w:pPr>
                                  <w:rPr>
                                    <w:sz w:val="18"/>
                                    <w:szCs w:val="18"/>
                                  </w:rPr>
                                </w:pPr>
                                <w:r>
                                  <w:rPr>
                                    <w:rFonts w:hint="eastAsia"/>
                                    <w:sz w:val="18"/>
                                    <w:szCs w:val="18"/>
                                  </w:rPr>
                                  <w:t>(m/s)</w:t>
                                </w:r>
                              </w:p>
                            </w:txbxContent>
                          </wps:txbx>
                          <wps:bodyPr rot="0" vert="horz" wrap="square" lIns="91440" tIns="45720" rIns="91440" bIns="45720" anchor="t" anchorCtr="0" upright="1">
                            <a:noAutofit/>
                          </wps:bodyPr>
                        </wps:wsp>
                        <wps:wsp>
                          <wps:cNvPr id="921" name="Text Box 296"/>
                          <wps:cNvSpPr txBox="1">
                            <a:spLocks noChangeArrowheads="1"/>
                          </wps:cNvSpPr>
                          <wps:spPr bwMode="auto">
                            <a:xfrm>
                              <a:off x="0" y="0"/>
                              <a:ext cx="41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5D6F4" w14:textId="77777777" w:rsidR="00C656DD" w:rsidRDefault="00C656DD" w:rsidP="00C656DD">
                                <w:pPr>
                                  <w:rPr>
                                    <w:i/>
                                    <w:sz w:val="18"/>
                                    <w:szCs w:val="18"/>
                                  </w:rPr>
                                </w:pPr>
                                <w:r>
                                  <w:rPr>
                                    <w:rFonts w:hint="eastAsia"/>
                                    <w:i/>
                                    <w:sz w:val="18"/>
                                    <w:szCs w:val="18"/>
                                  </w:rPr>
                                  <w:t>s</w:t>
                                </w:r>
                              </w:p>
                            </w:txbxContent>
                          </wps:txbx>
                          <wps:bodyPr rot="0" vert="horz" wrap="square" lIns="91440" tIns="45720" rIns="91440" bIns="45720" anchor="t" anchorCtr="0" upright="1">
                            <a:noAutofit/>
                          </wps:bodyPr>
                        </wps:wsp>
                        <wps:wsp>
                          <wps:cNvPr id="922" name="Text Box 297"/>
                          <wps:cNvSpPr txBox="1">
                            <a:spLocks noChangeArrowheads="1"/>
                          </wps:cNvSpPr>
                          <wps:spPr bwMode="auto">
                            <a:xfrm>
                              <a:off x="0" y="149"/>
                              <a:ext cx="41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42DB9" w14:textId="77777777" w:rsidR="00C656DD" w:rsidRDefault="00C656DD" w:rsidP="00C656DD">
                                <w:pPr>
                                  <w:rPr>
                                    <w:i/>
                                    <w:sz w:val="18"/>
                                    <w:szCs w:val="18"/>
                                  </w:rPr>
                                </w:pPr>
                                <w:r>
                                  <w:rPr>
                                    <w:rFonts w:hint="eastAsia"/>
                                    <w:i/>
                                    <w:sz w:val="18"/>
                                    <w:szCs w:val="18"/>
                                  </w:rPr>
                                  <w:t>t</w:t>
                                </w:r>
                              </w:p>
                            </w:txbxContent>
                          </wps:txbx>
                          <wps:bodyPr rot="0" vert="horz" wrap="square" lIns="91440" tIns="45720" rIns="91440" bIns="45720" anchor="t" anchorCtr="0" upright="1">
                            <a:noAutofit/>
                          </wps:bodyPr>
                        </wps:wsp>
                        <wps:wsp>
                          <wps:cNvPr id="923" name="Line 298"/>
                          <wps:cNvCnPr>
                            <a:cxnSpLocks noChangeShapeType="1"/>
                          </wps:cNvCnPr>
                          <wps:spPr bwMode="auto">
                            <a:xfrm>
                              <a:off x="103" y="303"/>
                              <a:ext cx="1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24" name="Text Box 299"/>
                        <wps:cNvSpPr txBox="1">
                          <a:spLocks noChangeArrowheads="1"/>
                        </wps:cNvSpPr>
                        <wps:spPr bwMode="auto">
                          <a:xfrm>
                            <a:off x="108" y="4265"/>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AFF4E" w14:textId="77777777" w:rsidR="00C656DD" w:rsidRDefault="00C656DD" w:rsidP="00C656DD">
                              <w:pPr>
                                <w:rPr>
                                  <w:sz w:val="18"/>
                                  <w:szCs w:val="18"/>
                                </w:rPr>
                              </w:pPr>
                              <w:r>
                                <w:rPr>
                                  <w:rFonts w:hint="eastAsia"/>
                                  <w:i/>
                                  <w:sz w:val="18"/>
                                  <w:szCs w:val="18"/>
                                </w:rPr>
                                <w:t>O</w:t>
                              </w:r>
                            </w:p>
                          </w:txbxContent>
                        </wps:txbx>
                        <wps:bodyPr rot="0" vert="horz" wrap="square" lIns="91440" tIns="45720" rIns="91440" bIns="45720" anchor="t" anchorCtr="0" upright="1">
                          <a:noAutofit/>
                        </wps:bodyPr>
                      </wps:wsp>
                      <wps:wsp>
                        <wps:cNvPr id="925" name="Text Box 300"/>
                        <wps:cNvSpPr txBox="1">
                          <a:spLocks noChangeArrowheads="1"/>
                        </wps:cNvSpPr>
                        <wps:spPr bwMode="auto">
                          <a:xfrm>
                            <a:off x="0" y="248"/>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118CB" w14:textId="77777777" w:rsidR="00C656DD" w:rsidRDefault="00C656DD" w:rsidP="00C656DD">
                              <w:pPr>
                                <w:rPr>
                                  <w:sz w:val="18"/>
                                  <w:szCs w:val="18"/>
                                </w:rPr>
                              </w:pPr>
                              <w:r>
                                <w:rPr>
                                  <w:rFonts w:hint="eastAsia"/>
                                  <w:sz w:val="18"/>
                                  <w:szCs w:val="18"/>
                                </w:rPr>
                                <w:t>2.0</w:t>
                              </w:r>
                            </w:p>
                          </w:txbxContent>
                        </wps:txbx>
                        <wps:bodyPr rot="0" vert="horz" wrap="square" lIns="91440" tIns="45720" rIns="91440" bIns="45720" anchor="t" anchorCtr="0" upright="1">
                          <a:noAutofit/>
                        </wps:bodyPr>
                      </wps:wsp>
                      <wps:wsp>
                        <wps:cNvPr id="926" name="Text Box 301"/>
                        <wps:cNvSpPr txBox="1">
                          <a:spLocks noChangeArrowheads="1"/>
                        </wps:cNvSpPr>
                        <wps:spPr bwMode="auto">
                          <a:xfrm>
                            <a:off x="13" y="644"/>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0C32" w14:textId="77777777" w:rsidR="00C656DD" w:rsidRDefault="00C656DD" w:rsidP="00C656DD">
                              <w:pPr>
                                <w:rPr>
                                  <w:sz w:val="18"/>
                                  <w:szCs w:val="18"/>
                                </w:rPr>
                              </w:pPr>
                              <w:r>
                                <w:rPr>
                                  <w:rFonts w:hint="eastAsia"/>
                                  <w:sz w:val="18"/>
                                  <w:szCs w:val="18"/>
                                </w:rPr>
                                <w:t>1.9</w:t>
                              </w:r>
                            </w:p>
                          </w:txbxContent>
                        </wps:txbx>
                        <wps:bodyPr rot="0" vert="horz" wrap="square" lIns="91440" tIns="45720" rIns="91440" bIns="45720" anchor="t" anchorCtr="0" upright="1">
                          <a:noAutofit/>
                        </wps:bodyPr>
                      </wps:wsp>
                      <wps:wsp>
                        <wps:cNvPr id="927" name="Text Box 302"/>
                        <wps:cNvSpPr txBox="1">
                          <a:spLocks noChangeArrowheads="1"/>
                        </wps:cNvSpPr>
                        <wps:spPr bwMode="auto">
                          <a:xfrm>
                            <a:off x="13" y="1040"/>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BBF1" w14:textId="77777777" w:rsidR="00C656DD" w:rsidRDefault="00C656DD" w:rsidP="00C656DD">
                              <w:pPr>
                                <w:rPr>
                                  <w:sz w:val="18"/>
                                  <w:szCs w:val="18"/>
                                </w:rPr>
                              </w:pPr>
                              <w:r>
                                <w:rPr>
                                  <w:rFonts w:hint="eastAsia"/>
                                  <w:sz w:val="18"/>
                                  <w:szCs w:val="18"/>
                                </w:rPr>
                                <w:t>1.8</w:t>
                              </w:r>
                            </w:p>
                          </w:txbxContent>
                        </wps:txbx>
                        <wps:bodyPr rot="0" vert="horz" wrap="square" lIns="91440" tIns="45720" rIns="91440" bIns="45720" anchor="t" anchorCtr="0" upright="1">
                          <a:noAutofit/>
                        </wps:bodyPr>
                      </wps:wsp>
                      <wps:wsp>
                        <wps:cNvPr id="928" name="Text Box 303"/>
                        <wps:cNvSpPr txBox="1">
                          <a:spLocks noChangeArrowheads="1"/>
                        </wps:cNvSpPr>
                        <wps:spPr bwMode="auto">
                          <a:xfrm>
                            <a:off x="13" y="1449"/>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0E54" w14:textId="77777777" w:rsidR="00C656DD" w:rsidRDefault="00C656DD" w:rsidP="00C656DD">
                              <w:pPr>
                                <w:rPr>
                                  <w:sz w:val="18"/>
                                  <w:szCs w:val="18"/>
                                </w:rPr>
                              </w:pPr>
                              <w:r>
                                <w:rPr>
                                  <w:rFonts w:hint="eastAsia"/>
                                  <w:sz w:val="18"/>
                                  <w:szCs w:val="18"/>
                                </w:rPr>
                                <w:t>1.7</w:t>
                              </w:r>
                            </w:p>
                          </w:txbxContent>
                        </wps:txbx>
                        <wps:bodyPr rot="0" vert="horz" wrap="square" lIns="91440" tIns="45720" rIns="91440" bIns="45720" anchor="t" anchorCtr="0" upright="1">
                          <a:noAutofit/>
                        </wps:bodyPr>
                      </wps:wsp>
                      <wps:wsp>
                        <wps:cNvPr id="929" name="Text Box 304"/>
                        <wps:cNvSpPr txBox="1">
                          <a:spLocks noChangeArrowheads="1"/>
                        </wps:cNvSpPr>
                        <wps:spPr bwMode="auto">
                          <a:xfrm>
                            <a:off x="13" y="1858"/>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7711" w14:textId="77777777" w:rsidR="00C656DD" w:rsidRDefault="00C656DD" w:rsidP="00C656DD">
                              <w:pPr>
                                <w:rPr>
                                  <w:sz w:val="18"/>
                                  <w:szCs w:val="18"/>
                                </w:rPr>
                              </w:pPr>
                              <w:r>
                                <w:rPr>
                                  <w:rFonts w:hint="eastAsia"/>
                                  <w:sz w:val="18"/>
                                  <w:szCs w:val="18"/>
                                </w:rPr>
                                <w:t>1.6</w:t>
                              </w:r>
                            </w:p>
                          </w:txbxContent>
                        </wps:txbx>
                        <wps:bodyPr rot="0" vert="horz" wrap="square" lIns="91440" tIns="45720" rIns="91440" bIns="45720" anchor="t" anchorCtr="0" upright="1">
                          <a:noAutofit/>
                        </wps:bodyPr>
                      </wps:wsp>
                      <wps:wsp>
                        <wps:cNvPr id="930" name="Text Box 305"/>
                        <wps:cNvSpPr txBox="1">
                          <a:spLocks noChangeArrowheads="1"/>
                        </wps:cNvSpPr>
                        <wps:spPr bwMode="auto">
                          <a:xfrm>
                            <a:off x="13" y="2267"/>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BD1C" w14:textId="77777777" w:rsidR="00C656DD" w:rsidRDefault="00C656DD" w:rsidP="00C656DD">
                              <w:pPr>
                                <w:rPr>
                                  <w:sz w:val="18"/>
                                  <w:szCs w:val="18"/>
                                </w:rPr>
                              </w:pPr>
                              <w:r>
                                <w:rPr>
                                  <w:rFonts w:hint="eastAsia"/>
                                  <w:sz w:val="18"/>
                                  <w:szCs w:val="18"/>
                                </w:rPr>
                                <w:t>1.5</w:t>
                              </w:r>
                            </w:p>
                          </w:txbxContent>
                        </wps:txbx>
                        <wps:bodyPr rot="0" vert="horz" wrap="square" lIns="91440" tIns="45720" rIns="91440" bIns="45720" anchor="t" anchorCtr="0" upright="1">
                          <a:noAutofit/>
                        </wps:bodyPr>
                      </wps:wsp>
                      <wps:wsp>
                        <wps:cNvPr id="931" name="Text Box 306"/>
                        <wps:cNvSpPr txBox="1">
                          <a:spLocks noChangeArrowheads="1"/>
                        </wps:cNvSpPr>
                        <wps:spPr bwMode="auto">
                          <a:xfrm>
                            <a:off x="13" y="2676"/>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9D7C7" w14:textId="77777777" w:rsidR="00C656DD" w:rsidRDefault="00C656DD" w:rsidP="00C656DD">
                              <w:pPr>
                                <w:rPr>
                                  <w:sz w:val="18"/>
                                  <w:szCs w:val="18"/>
                                </w:rPr>
                              </w:pPr>
                              <w:r>
                                <w:rPr>
                                  <w:rFonts w:hint="eastAsia"/>
                                  <w:sz w:val="18"/>
                                  <w:szCs w:val="18"/>
                                </w:rPr>
                                <w:t>1.4</w:t>
                              </w:r>
                            </w:p>
                          </w:txbxContent>
                        </wps:txbx>
                        <wps:bodyPr rot="0" vert="horz" wrap="square" lIns="91440" tIns="45720" rIns="91440" bIns="45720" anchor="t" anchorCtr="0" upright="1">
                          <a:noAutofit/>
                        </wps:bodyPr>
                      </wps:wsp>
                      <wps:wsp>
                        <wps:cNvPr id="932" name="Text Box 307"/>
                        <wps:cNvSpPr txBox="1">
                          <a:spLocks noChangeArrowheads="1"/>
                        </wps:cNvSpPr>
                        <wps:spPr bwMode="auto">
                          <a:xfrm>
                            <a:off x="13" y="3085"/>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7C9C1" w14:textId="77777777" w:rsidR="00C656DD" w:rsidRDefault="00C656DD" w:rsidP="00C656DD">
                              <w:pPr>
                                <w:rPr>
                                  <w:sz w:val="18"/>
                                  <w:szCs w:val="18"/>
                                </w:rPr>
                              </w:pPr>
                              <w:r>
                                <w:rPr>
                                  <w:rFonts w:hint="eastAsia"/>
                                  <w:sz w:val="18"/>
                                  <w:szCs w:val="18"/>
                                </w:rPr>
                                <w:t>1.3</w:t>
                              </w:r>
                            </w:p>
                          </w:txbxContent>
                        </wps:txbx>
                        <wps:bodyPr rot="0" vert="horz" wrap="square" lIns="91440" tIns="45720" rIns="91440" bIns="45720" anchor="t" anchorCtr="0" upright="1">
                          <a:noAutofit/>
                        </wps:bodyPr>
                      </wps:wsp>
                      <wps:wsp>
                        <wps:cNvPr id="933" name="Text Box 308"/>
                        <wps:cNvSpPr txBox="1">
                          <a:spLocks noChangeArrowheads="1"/>
                        </wps:cNvSpPr>
                        <wps:spPr bwMode="auto">
                          <a:xfrm>
                            <a:off x="13" y="3494"/>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D07F" w14:textId="77777777" w:rsidR="00C656DD" w:rsidRDefault="00C656DD" w:rsidP="00C656DD">
                              <w:pPr>
                                <w:rPr>
                                  <w:sz w:val="18"/>
                                  <w:szCs w:val="18"/>
                                </w:rPr>
                              </w:pPr>
                              <w:r>
                                <w:rPr>
                                  <w:rFonts w:hint="eastAsia"/>
                                  <w:sz w:val="18"/>
                                  <w:szCs w:val="18"/>
                                </w:rPr>
                                <w:t>1.2</w:t>
                              </w:r>
                            </w:p>
                          </w:txbxContent>
                        </wps:txbx>
                        <wps:bodyPr rot="0" vert="horz" wrap="square" lIns="91440" tIns="45720" rIns="91440" bIns="45720" anchor="t" anchorCtr="0" upright="1">
                          <a:noAutofit/>
                        </wps:bodyPr>
                      </wps:wsp>
                      <wps:wsp>
                        <wps:cNvPr id="934" name="Text Box 309"/>
                        <wps:cNvSpPr txBox="1">
                          <a:spLocks noChangeArrowheads="1"/>
                        </wps:cNvSpPr>
                        <wps:spPr bwMode="auto">
                          <a:xfrm>
                            <a:off x="13" y="3903"/>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27AD2" w14:textId="77777777" w:rsidR="00C656DD" w:rsidRDefault="00C656DD" w:rsidP="00C656DD">
                              <w:pPr>
                                <w:rPr>
                                  <w:sz w:val="18"/>
                                  <w:szCs w:val="18"/>
                                </w:rPr>
                              </w:pPr>
                              <w:r>
                                <w:rPr>
                                  <w:rFonts w:hint="eastAsia"/>
                                  <w:sz w:val="18"/>
                                  <w:szCs w:val="18"/>
                                </w:rPr>
                                <w:t>1.0</w:t>
                              </w:r>
                            </w:p>
                          </w:txbxContent>
                        </wps:txbx>
                        <wps:bodyPr rot="0" vert="horz" wrap="square" lIns="91440" tIns="45720" rIns="91440" bIns="45720" anchor="t" anchorCtr="0" upright="1">
                          <a:noAutofit/>
                        </wps:bodyPr>
                      </wps:wsp>
                      <wps:wsp>
                        <wps:cNvPr id="935" name="Text Box 310"/>
                        <wps:cNvSpPr txBox="1">
                          <a:spLocks noChangeArrowheads="1"/>
                        </wps:cNvSpPr>
                        <wps:spPr bwMode="auto">
                          <a:xfrm>
                            <a:off x="566"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E863C" w14:textId="77777777" w:rsidR="00C656DD" w:rsidRDefault="00C656DD" w:rsidP="00C656DD">
                              <w:pPr>
                                <w:rPr>
                                  <w:sz w:val="18"/>
                                  <w:szCs w:val="18"/>
                                </w:rPr>
                              </w:pPr>
                              <w:r>
                                <w:rPr>
                                  <w:rFonts w:hint="eastAsia"/>
                                  <w:sz w:val="18"/>
                                  <w:szCs w:val="18"/>
                                </w:rPr>
                                <w:t>0.1</w:t>
                              </w:r>
                            </w:p>
                          </w:txbxContent>
                        </wps:txbx>
                        <wps:bodyPr rot="0" vert="horz" wrap="square" lIns="91440" tIns="45720" rIns="91440" bIns="45720" anchor="t" anchorCtr="0" upright="1">
                          <a:noAutofit/>
                        </wps:bodyPr>
                      </wps:wsp>
                      <wps:wsp>
                        <wps:cNvPr id="936" name="Text Box 311"/>
                        <wps:cNvSpPr txBox="1">
                          <a:spLocks noChangeArrowheads="1"/>
                        </wps:cNvSpPr>
                        <wps:spPr bwMode="auto">
                          <a:xfrm>
                            <a:off x="952"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6B43" w14:textId="77777777" w:rsidR="00C656DD" w:rsidRDefault="00C656DD" w:rsidP="00C656DD">
                              <w:pPr>
                                <w:rPr>
                                  <w:sz w:val="18"/>
                                  <w:szCs w:val="18"/>
                                </w:rPr>
                              </w:pPr>
                              <w:r>
                                <w:rPr>
                                  <w:rFonts w:hint="eastAsia"/>
                                  <w:sz w:val="18"/>
                                  <w:szCs w:val="18"/>
                                </w:rPr>
                                <w:t>0.2</w:t>
                              </w:r>
                            </w:p>
                          </w:txbxContent>
                        </wps:txbx>
                        <wps:bodyPr rot="0" vert="horz" wrap="square" lIns="91440" tIns="45720" rIns="91440" bIns="45720" anchor="t" anchorCtr="0" upright="1">
                          <a:noAutofit/>
                        </wps:bodyPr>
                      </wps:wsp>
                      <wps:wsp>
                        <wps:cNvPr id="937" name="Text Box 312"/>
                        <wps:cNvSpPr txBox="1">
                          <a:spLocks noChangeArrowheads="1"/>
                        </wps:cNvSpPr>
                        <wps:spPr bwMode="auto">
                          <a:xfrm>
                            <a:off x="1377"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FBD69" w14:textId="77777777" w:rsidR="00C656DD" w:rsidRDefault="00C656DD" w:rsidP="00C656DD">
                              <w:pPr>
                                <w:rPr>
                                  <w:sz w:val="18"/>
                                  <w:szCs w:val="18"/>
                                </w:rPr>
                              </w:pPr>
                              <w:r>
                                <w:rPr>
                                  <w:rFonts w:hint="eastAsia"/>
                                  <w:sz w:val="18"/>
                                  <w:szCs w:val="18"/>
                                </w:rPr>
                                <w:t>0.3</w:t>
                              </w:r>
                            </w:p>
                          </w:txbxContent>
                        </wps:txbx>
                        <wps:bodyPr rot="0" vert="horz" wrap="square" lIns="91440" tIns="45720" rIns="91440" bIns="45720" anchor="t" anchorCtr="0" upright="1">
                          <a:noAutofit/>
                        </wps:bodyPr>
                      </wps:wsp>
                      <wps:wsp>
                        <wps:cNvPr id="938" name="Text Box 313"/>
                        <wps:cNvSpPr txBox="1">
                          <a:spLocks noChangeArrowheads="1"/>
                        </wps:cNvSpPr>
                        <wps:spPr bwMode="auto">
                          <a:xfrm>
                            <a:off x="1789"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3757" w14:textId="77777777" w:rsidR="00C656DD" w:rsidRDefault="00C656DD" w:rsidP="00C656DD">
                              <w:pPr>
                                <w:rPr>
                                  <w:sz w:val="18"/>
                                  <w:szCs w:val="18"/>
                                </w:rPr>
                              </w:pPr>
                              <w:r>
                                <w:rPr>
                                  <w:rFonts w:hint="eastAsia"/>
                                  <w:sz w:val="18"/>
                                  <w:szCs w:val="18"/>
                                </w:rPr>
                                <w:t>0.4</w:t>
                              </w:r>
                            </w:p>
                          </w:txbxContent>
                        </wps:txbx>
                        <wps:bodyPr rot="0" vert="horz" wrap="square" lIns="91440" tIns="45720" rIns="91440" bIns="45720" anchor="t" anchorCtr="0" upright="1">
                          <a:noAutofit/>
                        </wps:bodyPr>
                      </wps:wsp>
                      <wps:wsp>
                        <wps:cNvPr id="939" name="Text Box 314"/>
                        <wps:cNvSpPr txBox="1">
                          <a:spLocks noChangeArrowheads="1"/>
                        </wps:cNvSpPr>
                        <wps:spPr bwMode="auto">
                          <a:xfrm>
                            <a:off x="2201"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1E869" w14:textId="77777777" w:rsidR="00C656DD" w:rsidRDefault="00C656DD" w:rsidP="00C656DD">
                              <w:pPr>
                                <w:rPr>
                                  <w:sz w:val="18"/>
                                  <w:szCs w:val="18"/>
                                </w:rPr>
                              </w:pPr>
                              <w:r>
                                <w:rPr>
                                  <w:rFonts w:hint="eastAsia"/>
                                  <w:sz w:val="18"/>
                                  <w:szCs w:val="18"/>
                                </w:rPr>
                                <w:t>0.5</w:t>
                              </w:r>
                            </w:p>
                          </w:txbxContent>
                        </wps:txbx>
                        <wps:bodyPr rot="0" vert="horz" wrap="square" lIns="91440" tIns="45720" rIns="91440" bIns="45720" anchor="t" anchorCtr="0" upright="1">
                          <a:noAutofit/>
                        </wps:bodyPr>
                      </wps:wsp>
                      <wps:wsp>
                        <wps:cNvPr id="940" name="Text Box 315"/>
                        <wps:cNvSpPr txBox="1">
                          <a:spLocks noChangeArrowheads="1"/>
                        </wps:cNvSpPr>
                        <wps:spPr bwMode="auto">
                          <a:xfrm>
                            <a:off x="2613"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DBE2" w14:textId="77777777" w:rsidR="00C656DD" w:rsidRDefault="00C656DD" w:rsidP="00C656DD">
                              <w:pPr>
                                <w:rPr>
                                  <w:sz w:val="18"/>
                                  <w:szCs w:val="18"/>
                                </w:rPr>
                              </w:pPr>
                              <w:r>
                                <w:rPr>
                                  <w:rFonts w:hint="eastAsia"/>
                                  <w:sz w:val="18"/>
                                  <w:szCs w:val="18"/>
                                </w:rPr>
                                <w:t>0.6</w:t>
                              </w:r>
                            </w:p>
                          </w:txbxContent>
                        </wps:txbx>
                        <wps:bodyPr rot="0" vert="horz" wrap="square" lIns="91440" tIns="45720" rIns="91440" bIns="45720" anchor="t" anchorCtr="0" upright="1">
                          <a:noAutofit/>
                        </wps:bodyPr>
                      </wps:wsp>
                      <wps:wsp>
                        <wps:cNvPr id="941" name="Text Box 316"/>
                        <wps:cNvSpPr txBox="1">
                          <a:spLocks noChangeArrowheads="1"/>
                        </wps:cNvSpPr>
                        <wps:spPr bwMode="auto">
                          <a:xfrm>
                            <a:off x="3012"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961D7" w14:textId="77777777" w:rsidR="00C656DD" w:rsidRDefault="00C656DD" w:rsidP="00C656DD">
                              <w:pPr>
                                <w:rPr>
                                  <w:sz w:val="18"/>
                                  <w:szCs w:val="18"/>
                                </w:rPr>
                              </w:pPr>
                              <w:r>
                                <w:rPr>
                                  <w:rFonts w:hint="eastAsia"/>
                                  <w:sz w:val="18"/>
                                  <w:szCs w:val="18"/>
                                </w:rPr>
                                <w:t>0.7</w:t>
                              </w:r>
                            </w:p>
                          </w:txbxContent>
                        </wps:txbx>
                        <wps:bodyPr rot="0" vert="horz" wrap="square" lIns="91440" tIns="45720" rIns="91440" bIns="45720" anchor="t" anchorCtr="0" upright="1">
                          <a:noAutofit/>
                        </wps:bodyPr>
                      </wps:wsp>
                      <wps:wsp>
                        <wps:cNvPr id="942" name="Text Box 317"/>
                        <wps:cNvSpPr txBox="1">
                          <a:spLocks noChangeArrowheads="1"/>
                        </wps:cNvSpPr>
                        <wps:spPr bwMode="auto">
                          <a:xfrm>
                            <a:off x="3398"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B4EF1" w14:textId="77777777" w:rsidR="00C656DD" w:rsidRDefault="00C656DD" w:rsidP="00C656DD">
                              <w:pPr>
                                <w:rPr>
                                  <w:sz w:val="18"/>
                                  <w:szCs w:val="18"/>
                                </w:rPr>
                              </w:pPr>
                              <w:r>
                                <w:rPr>
                                  <w:rFonts w:hint="eastAsia"/>
                                  <w:sz w:val="18"/>
                                  <w:szCs w:val="18"/>
                                </w:rPr>
                                <w:t>0.8</w:t>
                              </w:r>
                            </w:p>
                          </w:txbxContent>
                        </wps:txbx>
                        <wps:bodyPr rot="0" vert="horz" wrap="square" lIns="91440" tIns="45720" rIns="91440" bIns="45720" anchor="t" anchorCtr="0" upright="1">
                          <a:noAutofit/>
                        </wps:bodyPr>
                      </wps:wsp>
                      <wps:wsp>
                        <wps:cNvPr id="943" name="Text Box 318"/>
                        <wps:cNvSpPr txBox="1">
                          <a:spLocks noChangeArrowheads="1"/>
                        </wps:cNvSpPr>
                        <wps:spPr bwMode="auto">
                          <a:xfrm>
                            <a:off x="3812" y="4412"/>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6B96" w14:textId="77777777" w:rsidR="00C656DD" w:rsidRDefault="00C656DD" w:rsidP="00C656DD">
                              <w:pPr>
                                <w:rPr>
                                  <w:sz w:val="18"/>
                                  <w:szCs w:val="18"/>
                                </w:rPr>
                              </w:pPr>
                              <w:r>
                                <w:rPr>
                                  <w:rFonts w:hint="eastAsia"/>
                                  <w:sz w:val="18"/>
                                  <w:szCs w:val="18"/>
                                </w:rPr>
                                <w:t>0.9</w:t>
                              </w:r>
                            </w:p>
                          </w:txbxContent>
                        </wps:txbx>
                        <wps:bodyPr rot="0" vert="horz" wrap="square" lIns="91440" tIns="45720" rIns="91440" bIns="45720" anchor="t" anchorCtr="0" upright="1">
                          <a:noAutofit/>
                        </wps:bodyPr>
                      </wps:wsp>
                      <wps:wsp>
                        <wps:cNvPr id="944" name="Text Box 319"/>
                        <wps:cNvSpPr txBox="1">
                          <a:spLocks noChangeArrowheads="1"/>
                        </wps:cNvSpPr>
                        <wps:spPr bwMode="auto">
                          <a:xfrm>
                            <a:off x="4209" y="4425"/>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C3308" w14:textId="77777777" w:rsidR="00C656DD" w:rsidRDefault="00C656DD" w:rsidP="00C656DD">
                              <w:pPr>
                                <w:rPr>
                                  <w:sz w:val="18"/>
                                  <w:szCs w:val="18"/>
                                </w:rPr>
                              </w:pPr>
                              <w:r>
                                <w:rPr>
                                  <w:rFonts w:hint="eastAsia"/>
                                  <w:sz w:val="18"/>
                                  <w:szCs w:val="18"/>
                                </w:rPr>
                                <w:t>1.0</w:t>
                              </w:r>
                            </w:p>
                          </w:txbxContent>
                        </wps:txbx>
                        <wps:bodyPr rot="0" vert="horz" wrap="square" lIns="91440" tIns="45720" rIns="91440" bIns="45720" anchor="t" anchorCtr="0" upright="1">
                          <a:noAutofit/>
                        </wps:bodyPr>
                      </wps:wsp>
                      <wps:wsp>
                        <wps:cNvPr id="945" name="Text Box 320"/>
                        <wps:cNvSpPr txBox="1">
                          <a:spLocks noChangeArrowheads="1"/>
                        </wps:cNvSpPr>
                        <wps:spPr bwMode="auto">
                          <a:xfrm>
                            <a:off x="1996" y="4738"/>
                            <a:ext cx="61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9612" w14:textId="77777777" w:rsidR="00C656DD" w:rsidRDefault="00C656DD" w:rsidP="00C656DD">
                              <w:pPr>
                                <w:rPr>
                                  <w:sz w:val="18"/>
                                  <w:szCs w:val="18"/>
                                </w:rPr>
                              </w:pPr>
                              <w:r>
                                <w:rPr>
                                  <w:rFonts w:hint="eastAsia"/>
                                  <w:sz w:val="18"/>
                                  <w:szCs w:val="18"/>
                                </w:rPr>
                                <w:t>图</w:t>
                              </w:r>
                              <w:r>
                                <w:rPr>
                                  <w:rFonts w:hint="eastAsia"/>
                                  <w:sz w:val="18"/>
                                  <w:szCs w:val="18"/>
                                </w:rPr>
                                <w:t>2</w:t>
                              </w:r>
                            </w:p>
                          </w:txbxContent>
                        </wps:txbx>
                        <wps:bodyPr rot="0" vert="horz" wrap="square" lIns="91440" tIns="45720" rIns="91440" bIns="45720" anchor="t" anchorCtr="0" upright="1">
                          <a:noAutofit/>
                        </wps:bodyPr>
                      </wps:wsp>
                    </wpg:wgp>
                  </a:graphicData>
                </a:graphic>
              </wp:inline>
            </w:drawing>
          </mc:Choice>
          <mc:Fallback>
            <w:pict>
              <v:group w14:anchorId="53726373" id="组合 909" o:spid="_x0000_s1301" alt="学科网(www.zxxk.com)--国内最大的教育资源门户，提供试卷、教案、课件、论文、素材及各类教学资源下载，还有大量而丰富的教学相关资讯！" style="width:260.75pt;height:256.85pt;mso-position-horizontal-relative:char;mso-position-vertical-relative:line" coordsize="5215,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">
                <v:group id="Group 285" o:spid="_x0000_s1302" style="position:absolute;left:427;top:475;width:4046;height:4046" coordsize="80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未知" o:spid="_x0000_s1303" style="position:absolute;width:8000;height:8000;visibility:visible;mso-wrap-style:square;v-text-anchor:top" coordsize="80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" path="m,l8000,r,160l,160,,320r8000,l8000,480,,480,,640r8000,l8000,800,,800,,960r8000,l8000,1120,,1120r,160l8000,1280r,160l,1440r,160l8000,1600r,160l,1760r,160l8000,1920r,160l,2080r,160l8000,2240r,160l,2400r,160l8000,2560r,160l,2720r,160l8000,2880r,160l,3040r,160l8000,3200r,160l,3360r,160l8000,3520r,160l,3680r,160l8000,3840r,160l,4000r,160l8000,4160r,160l,4320r,160l8000,4480r,160l,4640r,160l8000,4800r,160l,4960r,160l8000,5120r,160l,5280r,160l8000,5440r,160l,5600r,160l8000,5760r,160l,5920r,160l8000,6080r,160l,6240r,160l8000,6400r,160l,6560r,160l8000,6720r,160l,6880r,160l8000,7040r,160l,7200r,160l8000,7360r,160l,7520r,160l8000,7680r,160l,7840r,160l8000,8000e" filled="f" strokecolor="#969696">
                    <v:path arrowok="t" o:connecttype="custom" o:connectlocs="8000,0;0,160;8000,320;0,480;8000,640;0,800;8000,960;0,1120;8000,1280;0,1440;8000,1600;0,1760;8000,1920;0,2080;8000,2240;0,2400;8000,2560;0,2720;8000,2880;0,3040;8000,3200;0,3360;8000,3520;0,3680;8000,3840;0,4000;8000,4160;0,4320;8000,4480;0,4640;8000,4800;0,4960;8000,5120;0,5280;8000,5440;0,5600;8000,5760;0,5920;8000,6080;0,6240;8000,6400;0,6560;8000,6720;0,6880;8000,7040;0,7200;8000,7360;0,7520;8000,7680;0,7840;8000,8000" o:connectangles="0,0,0,0,0,0,0,0,0,0,0,0,0,0,0,0,0,0,0,0,0,0,0,0,0,0,0,0,0,0,0,0,0,0,0,0,0,0,0,0,0,0,0,0,0,0,0,0,0,0,0"/>
                  </v:shape>
                  <v:shape id="未知" o:spid="_x0000_s1304" style="position:absolute;width:8000;height:8000;visibility:visible;mso-wrap-style:square;v-text-anchor:top" coordsize="80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" path="m,l,8000r160,l160,,320,r,8000l480,8000,480,,640,r,8000l800,8000,800,,960,r,8000l1120,8000,1120,r160,l1280,8000r160,l1440,r160,l1600,8000r160,l1760,r160,l1920,8000r160,l2080,r160,l2240,8000r160,l2400,r160,l2560,8000r160,l2720,r160,l2880,8000r160,l3040,r160,l3200,8000r160,l3360,r160,l3520,8000r160,l3680,r160,l3840,8000r160,l4000,r160,l4160,8000r160,l4320,r160,l4480,8000r160,l4640,r160,l4800,8000r160,l4960,r160,l5120,8000r160,l5280,r160,l5440,8000r160,l5600,r160,l5760,8000r160,l5920,r160,l6080,8000r160,l6240,r160,l6400,8000r160,l6560,r160,l6720,8000r160,l6880,r160,l7040,8000r160,l7200,r160,l7360,8000r160,l7520,r160,l7680,8000r160,l7840,r160,l8000,8000e" filled="f" strokecolor="#969696">
                    <v:path arrowok="t" o:connecttype="custom" o:connectlocs="0,8000;160,0;320,8000;480,0;640,8000;800,0;960,8000;1120,0;1280,8000;1440,0;1600,8000;1760,0;1920,8000;2080,0;2240,8000;2400,0;2560,8000;2720,0;2880,8000;3040,0;3200,8000;3360,0;3520,8000;3680,0;3840,8000;4000,0;4160,8000;4320,0;4480,8000;4640,0;4800,8000;4960,0;5120,8000;5280,0;5440,8000;5600,0;5760,8000;5920,0;6080,8000;6240,0;6400,8000;6560,0;6720,8000;6880,0;7040,8000;7200,0;7360,8000;7520,0;7680,8000;7840,0;8000,8000" o:connectangles="0,0,0,0,0,0,0,0,0,0,0,0,0,0,0,0,0,0,0,0,0,0,0,0,0,0,0,0,0,0,0,0,0,0,0,0,0,0,0,0,0,0,0,0,0,0,0,0,0,0,0"/>
                  </v:shape>
                </v:group>
                <v:group id="Group 288" o:spid="_x0000_s1305" style="position:absolute;left:424;top:467;width:4051;height:4050" coordsize="1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shape id="未知" o:spid="_x0000_s1306" style="position:absolute;width:1600;height:1600;visibility:visible;mso-wrap-style:square;v-text-anchor:top" coordsize="1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" path="m,l1600,r,160l,160,,320r1600,l1600,480,,480,,640r1600,l1600,800,,800,,960r1600,l1600,1120,,1120r,160l1600,1280r,160l,1440r,160l1600,1600e" filled="f">
                    <v:path arrowok="t" o:connecttype="custom" o:connectlocs="0,0;1600,0;1600,160;0,160;0,320;1600,320;1600,480;0,480;0,640;1600,640;1600,800;0,800;0,960;1600,960;1600,1120;0,1120;0,1280;1600,1280;1600,1440;0,1440;0,1600;1600,1600" o:connectangles="0,0,0,0,0,0,0,0,0,0,0,0,0,0,0,0,0,0,0,0,0,0"/>
                  </v:shape>
                  <v:shape id="未知" o:spid="_x0000_s1307" style="position:absolute;width:1600;height:1600;visibility:visible;mso-wrap-style:square;v-text-anchor:top" coordsize="1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" path="m,l,1600r160,l160,,320,r,1600l480,1600,480,,640,r,1600l800,1600,800,,960,r,1600l1120,1600,1120,r160,l1280,1600r160,l1440,r160,l1600,1600e" filled="f">
                    <v:path arrowok="t" o:connecttype="custom" o:connectlocs="0,0;0,1600;160,1600;160,0;320,0;320,1600;480,1600;480,0;640,0;640,1600;800,1600;800,0;960,0;960,1600;1120,1600;1120,0;1280,0;1280,1600;1440,1600;1440,0;1600,0;1600,1600" o:connectangles="0,0,0,0,0,0,0,0,0,0,0,0,0,0,0,0,0,0,0,0,0,0"/>
                  </v:shape>
                </v:group>
                <v:line id="Line 291" o:spid="_x0000_s1308" style="position:absolute;flip:y;visibility:visible;mso-wrap-style:square" from="424,283" to="42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">
                  <v:stroke endarrow="block" endarrowwidth="narrow"/>
                </v:line>
                <v:line id="Line 292" o:spid="_x0000_s1309" style="position:absolute;rotation:-90;flip:y;visibility:visible;mso-wrap-style:square" from="4491,4363" to="4491,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">
                  <v:stroke endarrow="block" endarrowwidth="narrow"/>
                </v:line>
                <v:shape id="Text Box 293" o:spid="_x0000_s1310" type="#_x0000_t202" style="position:absolute;left:4537;top:4278;width:67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" filled="f" stroked="f">
                  <v:textbox>
                    <w:txbxContent>
                      <w:p w14:paraId="616DC85F" w14:textId="77777777" w:rsidR="00C656DD" w:rsidRDefault="00C656DD" w:rsidP="00C656DD">
                        <w:pPr>
                          <w:rPr>
                            <w:sz w:val="18"/>
                            <w:szCs w:val="18"/>
                          </w:rPr>
                        </w:pPr>
                        <w:r>
                          <w:rPr>
                            <w:rFonts w:hint="eastAsia"/>
                            <w:i/>
                            <w:sz w:val="18"/>
                            <w:szCs w:val="18"/>
                          </w:rPr>
                          <w:t>t</w:t>
                        </w:r>
                        <w:r>
                          <w:rPr>
                            <w:rFonts w:hint="eastAsia"/>
                            <w:sz w:val="18"/>
                            <w:szCs w:val="18"/>
                          </w:rPr>
                          <w:t>(s)</w:t>
                        </w:r>
                      </w:p>
                    </w:txbxContent>
                  </v:textbox>
                </v:shape>
                <v:group id="Group 294" o:spid="_x0000_s1311" style="position:absolute;left:381;width:1098;height:582" coordsize="113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shape id="Text Box 295" o:spid="_x0000_s1312" type="#_x0000_t202" style="position:absolute;left:102;top:52;width:103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" filled="f" stroked="f">
                    <v:textbox>
                      <w:txbxContent>
                        <w:p w14:paraId="4BACBCDA" w14:textId="77777777" w:rsidR="00C656DD" w:rsidRDefault="00C656DD" w:rsidP="00C656DD">
                          <w:pPr>
                            <w:rPr>
                              <w:sz w:val="18"/>
                              <w:szCs w:val="18"/>
                            </w:rPr>
                          </w:pPr>
                          <w:r>
                            <w:rPr>
                              <w:rFonts w:hint="eastAsia"/>
                              <w:sz w:val="18"/>
                              <w:szCs w:val="18"/>
                            </w:rPr>
                            <w:t>(m/s)</w:t>
                          </w:r>
                        </w:p>
                      </w:txbxContent>
                    </v:textbox>
                  </v:shape>
                  <v:shape id="Text Box 296" o:spid="_x0000_s1313" type="#_x0000_t202" style="position:absolute;width:41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" filled="f" stroked="f">
                    <v:textbox>
                      <w:txbxContent>
                        <w:p w14:paraId="3CD5D6F4" w14:textId="77777777" w:rsidR="00C656DD" w:rsidRDefault="00C656DD" w:rsidP="00C656DD">
                          <w:pPr>
                            <w:rPr>
                              <w:i/>
                              <w:sz w:val="18"/>
                              <w:szCs w:val="18"/>
                            </w:rPr>
                          </w:pPr>
                          <w:r>
                            <w:rPr>
                              <w:rFonts w:hint="eastAsia"/>
                              <w:i/>
                              <w:sz w:val="18"/>
                              <w:szCs w:val="18"/>
                            </w:rPr>
                            <w:t>s</w:t>
                          </w:r>
                        </w:p>
                      </w:txbxContent>
                    </v:textbox>
                  </v:shape>
                  <v:shape id="Text Box 297" o:spid="_x0000_s1314" type="#_x0000_t202" style="position:absolute;top:149;width:41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" filled="f" stroked="f">
                    <v:textbox>
                      <w:txbxContent>
                        <w:p w14:paraId="72A42DB9" w14:textId="77777777" w:rsidR="00C656DD" w:rsidRDefault="00C656DD" w:rsidP="00C656DD">
                          <w:pPr>
                            <w:rPr>
                              <w:i/>
                              <w:sz w:val="18"/>
                              <w:szCs w:val="18"/>
                            </w:rPr>
                          </w:pPr>
                          <w:r>
                            <w:rPr>
                              <w:rFonts w:hint="eastAsia"/>
                              <w:i/>
                              <w:sz w:val="18"/>
                              <w:szCs w:val="18"/>
                            </w:rPr>
                            <w:t>t</w:t>
                          </w:r>
                        </w:p>
                      </w:txbxContent>
                    </v:textbox>
                  </v:shape>
                  <v:line id="Line 298" o:spid="_x0000_s1315" style="position:absolute;visibility:visible;mso-wrap-style:square" from="103,303" to="22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"/>
                </v:group>
                <v:shape id="Text Box 299" o:spid="_x0000_s1316" type="#_x0000_t202" style="position:absolute;left:108;top:4265;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" filled="f" stroked="f">
                  <v:textbox>
                    <w:txbxContent>
                      <w:p w14:paraId="1F7AFF4E" w14:textId="77777777" w:rsidR="00C656DD" w:rsidRDefault="00C656DD" w:rsidP="00C656DD">
                        <w:pPr>
                          <w:rPr>
                            <w:sz w:val="18"/>
                            <w:szCs w:val="18"/>
                          </w:rPr>
                        </w:pPr>
                        <w:r>
                          <w:rPr>
                            <w:rFonts w:hint="eastAsia"/>
                            <w:i/>
                            <w:sz w:val="18"/>
                            <w:szCs w:val="18"/>
                          </w:rPr>
                          <w:t>O</w:t>
                        </w:r>
                      </w:p>
                    </w:txbxContent>
                  </v:textbox>
                </v:shape>
                <v:shape id="Text Box 300" o:spid="_x0000_s1317" type="#_x0000_t202" style="position:absolute;top:248;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" filled="f" stroked="f">
                  <v:textbox>
                    <w:txbxContent>
                      <w:p w14:paraId="4CA118CB" w14:textId="77777777" w:rsidR="00C656DD" w:rsidRDefault="00C656DD" w:rsidP="00C656DD">
                        <w:pPr>
                          <w:rPr>
                            <w:sz w:val="18"/>
                            <w:szCs w:val="18"/>
                          </w:rPr>
                        </w:pPr>
                        <w:r>
                          <w:rPr>
                            <w:rFonts w:hint="eastAsia"/>
                            <w:sz w:val="18"/>
                            <w:szCs w:val="18"/>
                          </w:rPr>
                          <w:t>2.0</w:t>
                        </w:r>
                      </w:p>
                    </w:txbxContent>
                  </v:textbox>
                </v:shape>
                <v:shape id="Text Box 301" o:spid="_x0000_s1318" type="#_x0000_t202" style="position:absolute;left:13;top:644;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14:paraId="5B410C32" w14:textId="77777777" w:rsidR="00C656DD" w:rsidRDefault="00C656DD" w:rsidP="00C656DD">
                        <w:pPr>
                          <w:rPr>
                            <w:sz w:val="18"/>
                            <w:szCs w:val="18"/>
                          </w:rPr>
                        </w:pPr>
                        <w:r>
                          <w:rPr>
                            <w:rFonts w:hint="eastAsia"/>
                            <w:sz w:val="18"/>
                            <w:szCs w:val="18"/>
                          </w:rPr>
                          <w:t>1.9</w:t>
                        </w:r>
                      </w:p>
                    </w:txbxContent>
                  </v:textbox>
                </v:shape>
                <v:shape id="Text Box 302" o:spid="_x0000_s1319" type="#_x0000_t202" style="position:absolute;left:13;top:1040;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LH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sOIHXmXgE5PIJAAD//wMAUEsBAi0AFAAGAAgAAAAhANvh9svuAAAAhQEAABMAAAAAAAAAAAAA&#10;AAAAAAAAAFtDb250ZW50X1R5cGVzXS54bWxQSwECLQAUAAYACAAAACEAWvQsW78AAAAVAQAACwAA&#10;AAAAAAAAAAAAAAAfAQAAX3JlbHMvLnJlbHNQSwECLQAUAAYACAAAACEAHhKCx8MAAADcAAAADwAA&#10;AAAAAAAAAAAAAAAHAgAAZHJzL2Rvd25yZXYueG1sUEsFBgAAAAADAAMAtwAAAPcCAAAAAA==&#10;" filled="f" stroked="f">
                  <v:textbox>
                    <w:txbxContent>
                      <w:p w14:paraId="697DBBF1" w14:textId="77777777" w:rsidR="00C656DD" w:rsidRDefault="00C656DD" w:rsidP="00C656DD">
                        <w:pPr>
                          <w:rPr>
                            <w:sz w:val="18"/>
                            <w:szCs w:val="18"/>
                          </w:rPr>
                        </w:pPr>
                        <w:r>
                          <w:rPr>
                            <w:rFonts w:hint="eastAsia"/>
                            <w:sz w:val="18"/>
                            <w:szCs w:val="18"/>
                          </w:rPr>
                          <w:t>1.8</w:t>
                        </w:r>
                      </w:p>
                    </w:txbxContent>
                  </v:textbox>
                </v:shape>
                <v:shape id="Text Box 303" o:spid="_x0000_s1320" type="#_x0000_t202" style="position:absolute;left:13;top:1449;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" filled="f" stroked="f">
                  <v:textbox>
                    <w:txbxContent>
                      <w:p w14:paraId="17A00E54" w14:textId="77777777" w:rsidR="00C656DD" w:rsidRDefault="00C656DD" w:rsidP="00C656DD">
                        <w:pPr>
                          <w:rPr>
                            <w:sz w:val="18"/>
                            <w:szCs w:val="18"/>
                          </w:rPr>
                        </w:pPr>
                        <w:r>
                          <w:rPr>
                            <w:rFonts w:hint="eastAsia"/>
                            <w:sz w:val="18"/>
                            <w:szCs w:val="18"/>
                          </w:rPr>
                          <w:t>1.7</w:t>
                        </w:r>
                      </w:p>
                    </w:txbxContent>
                  </v:textbox>
                </v:shape>
                <v:shape id="Text Box 304" o:spid="_x0000_s1321" type="#_x0000_t202" style="position:absolute;left:13;top:1858;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" filled="f" stroked="f">
                  <v:textbox>
                    <w:txbxContent>
                      <w:p w14:paraId="72527711" w14:textId="77777777" w:rsidR="00C656DD" w:rsidRDefault="00C656DD" w:rsidP="00C656DD">
                        <w:pPr>
                          <w:rPr>
                            <w:sz w:val="18"/>
                            <w:szCs w:val="18"/>
                          </w:rPr>
                        </w:pPr>
                        <w:r>
                          <w:rPr>
                            <w:rFonts w:hint="eastAsia"/>
                            <w:sz w:val="18"/>
                            <w:szCs w:val="18"/>
                          </w:rPr>
                          <w:t>1.6</w:t>
                        </w:r>
                      </w:p>
                    </w:txbxContent>
                  </v:textbox>
                </v:shape>
                <v:shape id="Text Box 305" o:spid="_x0000_s1322" type="#_x0000_t202" style="position:absolute;left:13;top:2267;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" filled="f" stroked="f">
                  <v:textbox>
                    <w:txbxContent>
                      <w:p w14:paraId="60AEBD1C" w14:textId="77777777" w:rsidR="00C656DD" w:rsidRDefault="00C656DD" w:rsidP="00C656DD">
                        <w:pPr>
                          <w:rPr>
                            <w:sz w:val="18"/>
                            <w:szCs w:val="18"/>
                          </w:rPr>
                        </w:pPr>
                        <w:r>
                          <w:rPr>
                            <w:rFonts w:hint="eastAsia"/>
                            <w:sz w:val="18"/>
                            <w:szCs w:val="18"/>
                          </w:rPr>
                          <w:t>1.5</w:t>
                        </w:r>
                      </w:p>
                    </w:txbxContent>
                  </v:textbox>
                </v:shape>
                <v:shape id="Text Box 306" o:spid="_x0000_s1323" type="#_x0000_t202" style="position:absolute;left:13;top:2676;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" filled="f" stroked="f">
                  <v:textbox>
                    <w:txbxContent>
                      <w:p w14:paraId="2A99D7C7" w14:textId="77777777" w:rsidR="00C656DD" w:rsidRDefault="00C656DD" w:rsidP="00C656DD">
                        <w:pPr>
                          <w:rPr>
                            <w:sz w:val="18"/>
                            <w:szCs w:val="18"/>
                          </w:rPr>
                        </w:pPr>
                        <w:r>
                          <w:rPr>
                            <w:rFonts w:hint="eastAsia"/>
                            <w:sz w:val="18"/>
                            <w:szCs w:val="18"/>
                          </w:rPr>
                          <w:t>1.4</w:t>
                        </w:r>
                      </w:p>
                    </w:txbxContent>
                  </v:textbox>
                </v:shape>
                <v:shape id="Text Box 307" o:spid="_x0000_s1324" type="#_x0000_t202" style="position:absolute;left:13;top:3085;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" filled="f" stroked="f">
                  <v:textbox>
                    <w:txbxContent>
                      <w:p w14:paraId="6AF7C9C1" w14:textId="77777777" w:rsidR="00C656DD" w:rsidRDefault="00C656DD" w:rsidP="00C656DD">
                        <w:pPr>
                          <w:rPr>
                            <w:sz w:val="18"/>
                            <w:szCs w:val="18"/>
                          </w:rPr>
                        </w:pPr>
                        <w:r>
                          <w:rPr>
                            <w:rFonts w:hint="eastAsia"/>
                            <w:sz w:val="18"/>
                            <w:szCs w:val="18"/>
                          </w:rPr>
                          <w:t>1.3</w:t>
                        </w:r>
                      </w:p>
                    </w:txbxContent>
                  </v:textbox>
                </v:shape>
                <v:shape id="Text Box 308" o:spid="_x0000_s1325" type="#_x0000_t202" style="position:absolute;left:13;top:3494;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w:txbxContent>
                      <w:p w14:paraId="3F03D07F" w14:textId="77777777" w:rsidR="00C656DD" w:rsidRDefault="00C656DD" w:rsidP="00C656DD">
                        <w:pPr>
                          <w:rPr>
                            <w:sz w:val="18"/>
                            <w:szCs w:val="18"/>
                          </w:rPr>
                        </w:pPr>
                        <w:r>
                          <w:rPr>
                            <w:rFonts w:hint="eastAsia"/>
                            <w:sz w:val="18"/>
                            <w:szCs w:val="18"/>
                          </w:rPr>
                          <w:t>1.2</w:t>
                        </w:r>
                      </w:p>
                    </w:txbxContent>
                  </v:textbox>
                </v:shape>
                <v:shape id="Text Box 309" o:spid="_x0000_s1326" type="#_x0000_t202" style="position:absolute;left:13;top:3903;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" filled="f" stroked="f">
                  <v:textbox>
                    <w:txbxContent>
                      <w:p w14:paraId="10627AD2" w14:textId="77777777" w:rsidR="00C656DD" w:rsidRDefault="00C656DD" w:rsidP="00C656DD">
                        <w:pPr>
                          <w:rPr>
                            <w:sz w:val="18"/>
                            <w:szCs w:val="18"/>
                          </w:rPr>
                        </w:pPr>
                        <w:r>
                          <w:rPr>
                            <w:rFonts w:hint="eastAsia"/>
                            <w:sz w:val="18"/>
                            <w:szCs w:val="18"/>
                          </w:rPr>
                          <w:t>1.0</w:t>
                        </w:r>
                      </w:p>
                    </w:txbxContent>
                  </v:textbox>
                </v:shape>
                <v:shape id="Text Box 310" o:spid="_x0000_s1327" type="#_x0000_t202" style="position:absolute;left:566;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" filled="f" stroked="f">
                  <v:textbox>
                    <w:txbxContent>
                      <w:p w14:paraId="2D0E863C" w14:textId="77777777" w:rsidR="00C656DD" w:rsidRDefault="00C656DD" w:rsidP="00C656DD">
                        <w:pPr>
                          <w:rPr>
                            <w:sz w:val="18"/>
                            <w:szCs w:val="18"/>
                          </w:rPr>
                        </w:pPr>
                        <w:r>
                          <w:rPr>
                            <w:rFonts w:hint="eastAsia"/>
                            <w:sz w:val="18"/>
                            <w:szCs w:val="18"/>
                          </w:rPr>
                          <w:t>0.1</w:t>
                        </w:r>
                      </w:p>
                    </w:txbxContent>
                  </v:textbox>
                </v:shape>
                <v:shape id="Text Box 311" o:spid="_x0000_s1328" type="#_x0000_t202" style="position:absolute;left:952;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14:paraId="21406B43" w14:textId="77777777" w:rsidR="00C656DD" w:rsidRDefault="00C656DD" w:rsidP="00C656DD">
                        <w:pPr>
                          <w:rPr>
                            <w:sz w:val="18"/>
                            <w:szCs w:val="18"/>
                          </w:rPr>
                        </w:pPr>
                        <w:r>
                          <w:rPr>
                            <w:rFonts w:hint="eastAsia"/>
                            <w:sz w:val="18"/>
                            <w:szCs w:val="18"/>
                          </w:rPr>
                          <w:t>0.2</w:t>
                        </w:r>
                      </w:p>
                    </w:txbxContent>
                  </v:textbox>
                </v:shape>
                <v:shape id="Text Box 312" o:spid="_x0000_s1329" type="#_x0000_t202" style="position:absolute;left:1377;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" filled="f" stroked="f">
                  <v:textbox>
                    <w:txbxContent>
                      <w:p w14:paraId="3F5FBD69" w14:textId="77777777" w:rsidR="00C656DD" w:rsidRDefault="00C656DD" w:rsidP="00C656DD">
                        <w:pPr>
                          <w:rPr>
                            <w:sz w:val="18"/>
                            <w:szCs w:val="18"/>
                          </w:rPr>
                        </w:pPr>
                        <w:r>
                          <w:rPr>
                            <w:rFonts w:hint="eastAsia"/>
                            <w:sz w:val="18"/>
                            <w:szCs w:val="18"/>
                          </w:rPr>
                          <w:t>0.3</w:t>
                        </w:r>
                      </w:p>
                    </w:txbxContent>
                  </v:textbox>
                </v:shape>
                <v:shape id="Text Box 313" o:spid="_x0000_s1330" type="#_x0000_t202" style="position:absolute;left:1789;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" filled="f" stroked="f">
                  <v:textbox>
                    <w:txbxContent>
                      <w:p w14:paraId="56F23757" w14:textId="77777777" w:rsidR="00C656DD" w:rsidRDefault="00C656DD" w:rsidP="00C656DD">
                        <w:pPr>
                          <w:rPr>
                            <w:sz w:val="18"/>
                            <w:szCs w:val="18"/>
                          </w:rPr>
                        </w:pPr>
                        <w:r>
                          <w:rPr>
                            <w:rFonts w:hint="eastAsia"/>
                            <w:sz w:val="18"/>
                            <w:szCs w:val="18"/>
                          </w:rPr>
                          <w:t>0.4</w:t>
                        </w:r>
                      </w:p>
                    </w:txbxContent>
                  </v:textbox>
                </v:shape>
                <v:shape id="Text Box 314" o:spid="_x0000_s1331" type="#_x0000_t202" style="position:absolute;left:2201;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" filled="f" stroked="f">
                  <v:textbox>
                    <w:txbxContent>
                      <w:p w14:paraId="2541E869" w14:textId="77777777" w:rsidR="00C656DD" w:rsidRDefault="00C656DD" w:rsidP="00C656DD">
                        <w:pPr>
                          <w:rPr>
                            <w:sz w:val="18"/>
                            <w:szCs w:val="18"/>
                          </w:rPr>
                        </w:pPr>
                        <w:r>
                          <w:rPr>
                            <w:rFonts w:hint="eastAsia"/>
                            <w:sz w:val="18"/>
                            <w:szCs w:val="18"/>
                          </w:rPr>
                          <w:t>0.5</w:t>
                        </w:r>
                      </w:p>
                    </w:txbxContent>
                  </v:textbox>
                </v:shape>
                <v:shape id="Text Box 315" o:spid="_x0000_s1332" type="#_x0000_t202" style="position:absolute;left:2613;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" filled="f" stroked="f">
                  <v:textbox>
                    <w:txbxContent>
                      <w:p w14:paraId="6C7DDBE2" w14:textId="77777777" w:rsidR="00C656DD" w:rsidRDefault="00C656DD" w:rsidP="00C656DD">
                        <w:pPr>
                          <w:rPr>
                            <w:sz w:val="18"/>
                            <w:szCs w:val="18"/>
                          </w:rPr>
                        </w:pPr>
                        <w:r>
                          <w:rPr>
                            <w:rFonts w:hint="eastAsia"/>
                            <w:sz w:val="18"/>
                            <w:szCs w:val="18"/>
                          </w:rPr>
                          <w:t>0.6</w:t>
                        </w:r>
                      </w:p>
                    </w:txbxContent>
                  </v:textbox>
                </v:shape>
                <v:shape id="Text Box 316" o:spid="_x0000_s1333" type="#_x0000_t202" style="position:absolute;left:3012;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" filled="f" stroked="f">
                  <v:textbox>
                    <w:txbxContent>
                      <w:p w14:paraId="336961D7" w14:textId="77777777" w:rsidR="00C656DD" w:rsidRDefault="00C656DD" w:rsidP="00C656DD">
                        <w:pPr>
                          <w:rPr>
                            <w:sz w:val="18"/>
                            <w:szCs w:val="18"/>
                          </w:rPr>
                        </w:pPr>
                        <w:r>
                          <w:rPr>
                            <w:rFonts w:hint="eastAsia"/>
                            <w:sz w:val="18"/>
                            <w:szCs w:val="18"/>
                          </w:rPr>
                          <w:t>0.7</w:t>
                        </w:r>
                      </w:p>
                    </w:txbxContent>
                  </v:textbox>
                </v:shape>
                <v:shape id="Text Box 317" o:spid="_x0000_s1334" type="#_x0000_t202" style="position:absolute;left:3398;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" filled="f" stroked="f">
                  <v:textbox>
                    <w:txbxContent>
                      <w:p w14:paraId="6CDB4EF1" w14:textId="77777777" w:rsidR="00C656DD" w:rsidRDefault="00C656DD" w:rsidP="00C656DD">
                        <w:pPr>
                          <w:rPr>
                            <w:sz w:val="18"/>
                            <w:szCs w:val="18"/>
                          </w:rPr>
                        </w:pPr>
                        <w:r>
                          <w:rPr>
                            <w:rFonts w:hint="eastAsia"/>
                            <w:sz w:val="18"/>
                            <w:szCs w:val="18"/>
                          </w:rPr>
                          <w:t>0.8</w:t>
                        </w:r>
                      </w:p>
                    </w:txbxContent>
                  </v:textbox>
                </v:shape>
                <v:shape id="Text Box 318" o:spid="_x0000_s1335" type="#_x0000_t202" style="position:absolute;left:3812;top:4412;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" filled="f" stroked="f">
                  <v:textbox>
                    <w:txbxContent>
                      <w:p w14:paraId="34706B96" w14:textId="77777777" w:rsidR="00C656DD" w:rsidRDefault="00C656DD" w:rsidP="00C656DD">
                        <w:pPr>
                          <w:rPr>
                            <w:sz w:val="18"/>
                            <w:szCs w:val="18"/>
                          </w:rPr>
                        </w:pPr>
                        <w:r>
                          <w:rPr>
                            <w:rFonts w:hint="eastAsia"/>
                            <w:sz w:val="18"/>
                            <w:szCs w:val="18"/>
                          </w:rPr>
                          <w:t>0.9</w:t>
                        </w:r>
                      </w:p>
                    </w:txbxContent>
                  </v:textbox>
                </v:shape>
                <v:shape id="Text Box 319" o:spid="_x0000_s1336" type="#_x0000_t202" style="position:absolute;left:4209;top:4425;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" filled="f" stroked="f">
                  <v:textbox>
                    <w:txbxContent>
                      <w:p w14:paraId="57DC3308" w14:textId="77777777" w:rsidR="00C656DD" w:rsidRDefault="00C656DD" w:rsidP="00C656DD">
                        <w:pPr>
                          <w:rPr>
                            <w:sz w:val="18"/>
                            <w:szCs w:val="18"/>
                          </w:rPr>
                        </w:pPr>
                        <w:r>
                          <w:rPr>
                            <w:rFonts w:hint="eastAsia"/>
                            <w:sz w:val="18"/>
                            <w:szCs w:val="18"/>
                          </w:rPr>
                          <w:t>1.0</w:t>
                        </w:r>
                      </w:p>
                    </w:txbxContent>
                  </v:textbox>
                </v:shape>
                <v:shape id="Text Box 320" o:spid="_x0000_s1337" type="#_x0000_t202" style="position:absolute;left:1996;top:4738;width:61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" filled="f" stroked="f">
                  <v:textbox>
                    <w:txbxContent>
                      <w:p w14:paraId="359E9612" w14:textId="77777777" w:rsidR="00C656DD" w:rsidRDefault="00C656DD" w:rsidP="00C656DD">
                        <w:pPr>
                          <w:rPr>
                            <w:sz w:val="18"/>
                            <w:szCs w:val="18"/>
                          </w:rPr>
                        </w:pPr>
                        <w:r>
                          <w:rPr>
                            <w:rFonts w:hint="eastAsia"/>
                            <w:sz w:val="18"/>
                            <w:szCs w:val="18"/>
                          </w:rPr>
                          <w:t>图</w:t>
                        </w:r>
                        <w:r>
                          <w:rPr>
                            <w:rFonts w:hint="eastAsia"/>
                            <w:sz w:val="18"/>
                            <w:szCs w:val="18"/>
                          </w:rPr>
                          <w:t>2</w:t>
                        </w:r>
                      </w:p>
                    </w:txbxContent>
                  </v:textbox>
                </v:shape>
                <w10:anchorlock/>
              </v:group>
            </w:pict>
          </mc:Fallback>
        </mc:AlternateContent>
      </w:r>
    </w:p>
    <w:p w14:paraId="69EAC0DE" w14:textId="55CDF02A" w:rsidR="004C1C88" w:rsidRPr="00E82B7F" w:rsidRDefault="00A22134" w:rsidP="00A22134">
      <w:r>
        <w:rPr>
          <w:rFonts w:hint="eastAsia"/>
        </w:rPr>
        <w:t>（</w:t>
      </w:r>
      <w:r>
        <w:rPr>
          <w:rFonts w:hint="eastAsia"/>
        </w:rPr>
        <w:t>3</w:t>
      </w:r>
      <w:r>
        <w:rPr>
          <w:rFonts w:hint="eastAsia"/>
        </w:rPr>
        <w:t>）</w:t>
      </w:r>
      <w:r w:rsidR="004C1C88" w:rsidRPr="00E82B7F">
        <w:t>由所画出的</w:t>
      </w:r>
      <w:r w:rsidR="004A0EBF">
        <w:rPr>
          <w:rFonts w:hint="eastAsia"/>
        </w:rPr>
        <w:t xml:space="preserve"> </w:t>
      </w:r>
      <w:r w:rsidR="004A0EBF" w:rsidRPr="008D5241">
        <w:rPr>
          <w:i/>
        </w:rPr>
        <w:fldChar w:fldCharType="begin"/>
      </w:r>
      <w:r w:rsidR="004A0EBF" w:rsidRPr="008D5241">
        <w:rPr>
          <w:i/>
        </w:rPr>
        <w:instrText xml:space="preserve"> EQ \F(s,t) </w:instrText>
      </w:r>
      <w:r w:rsidR="004A0EBF" w:rsidRPr="008D5241">
        <w:rPr>
          <w:i/>
        </w:rPr>
        <w:fldChar w:fldCharType="end"/>
      </w:r>
      <w:r w:rsidR="004C1C88">
        <w:rPr>
          <w:rFonts w:hint="eastAsia"/>
        </w:rPr>
        <w:t>-</w:t>
      </w:r>
      <w:r w:rsidR="004C1C88">
        <w:rPr>
          <w:rFonts w:hint="eastAsia"/>
          <w:i/>
        </w:rPr>
        <w:t>t</w:t>
      </w:r>
      <w:r w:rsidR="004C1C88" w:rsidRPr="00E82B7F">
        <w:t>图线，得出滑块加速度的大小为</w:t>
      </w:r>
      <w:r w:rsidR="004C1C88" w:rsidRPr="00256124">
        <w:rPr>
          <w:i/>
        </w:rPr>
        <w:t>a</w:t>
      </w:r>
      <w:r w:rsidR="004A0EBF">
        <w:rPr>
          <w:rFonts w:hint="eastAsia"/>
        </w:rPr>
        <w:t>＝</w:t>
      </w:r>
      <w:r w:rsidR="004C1C88" w:rsidRPr="00E82B7F">
        <w:t>_______m/s</w:t>
      </w:r>
      <w:r w:rsidR="004C1C88" w:rsidRPr="00E82B7F">
        <w:rPr>
          <w:vertAlign w:val="superscript"/>
        </w:rPr>
        <w:t>2</w:t>
      </w:r>
      <w:r w:rsidR="004C1C88" w:rsidRPr="00E82B7F">
        <w:t>（保留</w:t>
      </w:r>
      <w:r w:rsidR="004C1C88" w:rsidRPr="00E82B7F">
        <w:t>2</w:t>
      </w:r>
      <w:r w:rsidR="004C1C88" w:rsidRPr="00E82B7F">
        <w:t>位有效数字）。</w:t>
      </w:r>
    </w:p>
    <w:p w14:paraId="6DF5EA2C" w14:textId="39D2EF31" w:rsidR="00547C8E" w:rsidRPr="0095159C" w:rsidRDefault="00547C8E" w:rsidP="00A22134">
      <w:pPr>
        <w:rPr>
          <w:color w:val="0000FF"/>
        </w:rPr>
      </w:pPr>
      <w:r w:rsidRPr="0095159C">
        <w:rPr>
          <w:color w:val="0000FF"/>
        </w:rPr>
        <w:t>解析：（</w:t>
      </w:r>
      <w:r w:rsidRPr="0095159C">
        <w:rPr>
          <w:color w:val="0000FF"/>
        </w:rPr>
        <w:t>1</w:t>
      </w:r>
      <w:r w:rsidRPr="0095159C">
        <w:rPr>
          <w:color w:val="0000FF"/>
        </w:rPr>
        <w:t>）由</w:t>
      </w:r>
      <w:r w:rsidRPr="0095159C">
        <w:rPr>
          <w:color w:val="0000FF"/>
          <w:position w:val="-24"/>
        </w:rPr>
        <w:object w:dxaOrig="2480" w:dyaOrig="620" w14:anchorId="663B6043">
          <v:shape id="_x0000_i1031" type="#_x0000_t75" style="width:123.65pt;height:30.6pt" o:ole="">
            <v:imagedata r:id="rId23" o:title=""/>
          </v:shape>
          <o:OLEObject Type="Embed" ProgID="Equation.DSMT4" ShapeID="_x0000_i1031" DrawAspect="Content" ObjectID="_1785009065" r:id="rId24"/>
        </w:object>
      </w:r>
      <w:r w:rsidRPr="0095159C">
        <w:rPr>
          <w:color w:val="0000FF"/>
        </w:rPr>
        <w:t>得</w:t>
      </w:r>
      <w:r w:rsidR="008D5241" w:rsidRPr="008D5241">
        <w:rPr>
          <w:i/>
          <w:color w:val="0000FF"/>
        </w:rPr>
        <w:t>s</w:t>
      </w:r>
      <w:r w:rsidR="008D5241">
        <w:rPr>
          <w:rFonts w:hint="eastAsia"/>
          <w:color w:val="0000FF"/>
        </w:rPr>
        <w:t>＝</w:t>
      </w:r>
      <w:r w:rsidR="008D5241" w:rsidRPr="008D5241">
        <w:rPr>
          <w:i/>
          <w:color w:val="0000FF"/>
        </w:rPr>
        <w:t>v</w:t>
      </w:r>
      <w:r w:rsidR="008D5241">
        <w:rPr>
          <w:color w:val="0000FF"/>
          <w:vertAlign w:val="subscript"/>
        </w:rPr>
        <w:t>1</w:t>
      </w:r>
      <w:r w:rsidR="008D5241" w:rsidRPr="008D5241">
        <w:rPr>
          <w:i/>
          <w:color w:val="0000FF"/>
        </w:rPr>
        <w:t>t</w:t>
      </w:r>
      <w:r w:rsidR="008D5241">
        <w:rPr>
          <w:rFonts w:hint="eastAsia"/>
          <w:color w:val="0000FF"/>
        </w:rPr>
        <w:t>－</w:t>
      </w:r>
      <w:r w:rsidR="008D5241">
        <w:rPr>
          <w:color w:val="0000FF"/>
        </w:rPr>
        <w:fldChar w:fldCharType="begin"/>
      </w:r>
      <w:r w:rsidR="008D5241">
        <w:rPr>
          <w:color w:val="0000FF"/>
        </w:rPr>
        <w:instrText xml:space="preserve"> EQ \F(1,2) </w:instrText>
      </w:r>
      <w:r w:rsidR="008D5241">
        <w:rPr>
          <w:color w:val="0000FF"/>
        </w:rPr>
        <w:fldChar w:fldCharType="end"/>
      </w:r>
      <w:r w:rsidR="008D5241" w:rsidRPr="008D5241">
        <w:rPr>
          <w:i/>
          <w:color w:val="0000FF"/>
        </w:rPr>
        <w:t>at</w:t>
      </w:r>
      <w:r w:rsidR="008D5241">
        <w:rPr>
          <w:color w:val="0000FF"/>
          <w:vertAlign w:val="superscript"/>
        </w:rPr>
        <w:t>2</w:t>
      </w:r>
    </w:p>
    <w:p w14:paraId="0E259EE9" w14:textId="77777777" w:rsidR="003D6EE1" w:rsidRDefault="003D6EE1" w:rsidP="00A22134">
      <w:pPr>
        <w:rPr>
          <w:color w:val="0000FF"/>
        </w:rPr>
      </w:pPr>
      <w:r>
        <w:rPr>
          <w:rFonts w:hint="eastAsia"/>
          <w:color w:val="0000FF"/>
        </w:rPr>
        <w:t>（</w:t>
      </w:r>
      <w:r>
        <w:rPr>
          <w:rFonts w:hint="eastAsia"/>
          <w:color w:val="0000FF"/>
        </w:rPr>
        <w:t>2</w:t>
      </w:r>
      <w:r>
        <w:rPr>
          <w:rFonts w:hint="eastAsia"/>
          <w:color w:val="0000FF"/>
        </w:rPr>
        <w:t>）见下图</w:t>
      </w:r>
    </w:p>
    <w:p w14:paraId="544E0D1C" w14:textId="2C25FB25" w:rsidR="004C1C88" w:rsidRDefault="00547C8E" w:rsidP="00A22134">
      <w:pPr>
        <w:rPr>
          <w:color w:val="0000FF"/>
        </w:rPr>
      </w:pPr>
      <w:r w:rsidRPr="0095159C">
        <w:rPr>
          <w:color w:val="0000FF"/>
        </w:rPr>
        <w:t>（</w:t>
      </w:r>
      <w:r w:rsidRPr="0095159C">
        <w:rPr>
          <w:color w:val="0000FF"/>
        </w:rPr>
        <w:t>3</w:t>
      </w:r>
      <w:r w:rsidRPr="0095159C">
        <w:rPr>
          <w:color w:val="0000FF"/>
        </w:rPr>
        <w:t>）作图求出斜率</w:t>
      </w:r>
      <w:r w:rsidRPr="008D5241">
        <w:rPr>
          <w:i/>
          <w:color w:val="0000FF"/>
        </w:rPr>
        <w:t>k</w:t>
      </w:r>
      <w:r w:rsidR="00A22134">
        <w:rPr>
          <w:color w:val="0000FF"/>
        </w:rPr>
        <w:t>＝</w:t>
      </w:r>
      <w:r w:rsidR="008D5241">
        <w:rPr>
          <w:rFonts w:hint="eastAsia"/>
          <w:color w:val="0000FF"/>
        </w:rPr>
        <w:t>－</w:t>
      </w:r>
      <w:r w:rsidRPr="0095159C">
        <w:rPr>
          <w:color w:val="0000FF"/>
        </w:rPr>
        <w:t>0.9897m/s</w:t>
      </w:r>
      <w:r w:rsidRPr="0095159C">
        <w:rPr>
          <w:color w:val="0000FF"/>
          <w:vertAlign w:val="superscript"/>
        </w:rPr>
        <w:t>2</w:t>
      </w:r>
      <w:r w:rsidRPr="0095159C">
        <w:rPr>
          <w:color w:val="0000FF"/>
        </w:rPr>
        <w:t>，</w:t>
      </w:r>
      <w:r w:rsidR="008D5241" w:rsidRPr="008D5241">
        <w:rPr>
          <w:i/>
          <w:color w:val="0000FF"/>
        </w:rPr>
        <w:t>a</w:t>
      </w:r>
      <w:r w:rsidR="008D5241">
        <w:rPr>
          <w:rFonts w:hint="eastAsia"/>
          <w:color w:val="0000FF"/>
        </w:rPr>
        <w:t>＝</w:t>
      </w:r>
      <w:r w:rsidR="008D5241">
        <w:rPr>
          <w:rFonts w:hint="eastAsia"/>
          <w:color w:val="0000FF"/>
        </w:rPr>
        <w:t>2|</w:t>
      </w:r>
      <w:r w:rsidR="008D5241" w:rsidRPr="008D5241">
        <w:rPr>
          <w:i/>
          <w:color w:val="0000FF"/>
        </w:rPr>
        <w:t>k</w:t>
      </w:r>
      <w:r w:rsidR="008D5241">
        <w:rPr>
          <w:rFonts w:hint="eastAsia"/>
          <w:color w:val="0000FF"/>
        </w:rPr>
        <w:t>|</w:t>
      </w:r>
      <w:r w:rsidR="008D5241">
        <w:rPr>
          <w:rFonts w:hint="eastAsia"/>
          <w:color w:val="0000FF"/>
        </w:rPr>
        <w:t>≈</w:t>
      </w:r>
      <w:r w:rsidR="008D5241">
        <w:rPr>
          <w:rFonts w:hint="eastAsia"/>
          <w:color w:val="0000FF"/>
        </w:rPr>
        <w:t>2.0m/s</w:t>
      </w:r>
      <w:r w:rsidR="008D5241">
        <w:rPr>
          <w:color w:val="0000FF"/>
          <w:vertAlign w:val="superscript"/>
        </w:rPr>
        <w:t>2</w:t>
      </w:r>
    </w:p>
    <w:p w14:paraId="5159DB6A" w14:textId="01513B3F" w:rsidR="003D6EE1" w:rsidRPr="00E82B7F" w:rsidRDefault="00715E7C" w:rsidP="00A22134">
      <w:pPr>
        <w:rPr>
          <w:szCs w:val="21"/>
        </w:rPr>
      </w:pPr>
      <w:r w:rsidRPr="00195FFF">
        <w:rPr>
          <w:rFonts w:hint="eastAsia"/>
          <w:noProof/>
          <w:color w:val="0000FF"/>
        </w:rPr>
        <w:drawing>
          <wp:inline distT="0" distB="0" distL="0" distR="0" wp14:anchorId="7D9DC9B9" wp14:editId="10D2C80C">
            <wp:extent cx="2362200" cy="2286000"/>
            <wp:effectExtent l="0" t="0" r="0" b="0"/>
            <wp:docPr id="16" name="图片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0" cy="2286000"/>
                    </a:xfrm>
                    <a:prstGeom prst="rect">
                      <a:avLst/>
                    </a:prstGeom>
                    <a:noFill/>
                    <a:ln>
                      <a:noFill/>
                    </a:ln>
                  </pic:spPr>
                </pic:pic>
              </a:graphicData>
            </a:graphic>
          </wp:inline>
        </w:drawing>
      </w:r>
    </w:p>
    <w:p w14:paraId="055957CF" w14:textId="77777777" w:rsidR="00A22134" w:rsidRDefault="00A22134" w:rsidP="00A22134">
      <w:pPr>
        <w:rPr>
          <w:szCs w:val="21"/>
        </w:rPr>
      </w:pPr>
    </w:p>
    <w:p w14:paraId="7F434F17" w14:textId="51C4F1E3" w:rsidR="004C1C88" w:rsidRPr="00A22134" w:rsidRDefault="004C1C88" w:rsidP="00A22134">
      <w:pPr>
        <w:pStyle w:val="af1"/>
        <w:numPr>
          <w:ilvl w:val="0"/>
          <w:numId w:val="21"/>
        </w:numPr>
        <w:ind w:firstLineChars="0"/>
        <w:rPr>
          <w:szCs w:val="21"/>
        </w:rPr>
      </w:pPr>
      <w:r w:rsidRPr="00A22134">
        <w:rPr>
          <w:szCs w:val="21"/>
        </w:rPr>
        <w:t>（</w:t>
      </w:r>
      <w:r w:rsidRPr="00A22134">
        <w:rPr>
          <w:szCs w:val="21"/>
        </w:rPr>
        <w:t>13</w:t>
      </w:r>
      <w:r w:rsidRPr="00A22134">
        <w:rPr>
          <w:szCs w:val="21"/>
        </w:rPr>
        <w:t>分）甲乙两辆汽车都从静止出发做加速直线运动，加速度方向一直不变。在第一段时间间隔内，两辆汽车的加速度大小不变，汽车乙的加速度大小是甲的两倍；在接下来的相同时间间隔内，汽车甲的加速度大小增加为原来的两倍，汽车乙的加速度大小减小为原来的一半。求甲乙两车各自在这两段时间间隔内走过的总路程之</w:t>
      </w:r>
      <w:commentRangeStart w:id="11"/>
      <w:r w:rsidRPr="00A22134">
        <w:rPr>
          <w:szCs w:val="21"/>
        </w:rPr>
        <w:t>比</w:t>
      </w:r>
      <w:commentRangeEnd w:id="11"/>
      <w:r w:rsidR="008D5241">
        <w:rPr>
          <w:rStyle w:val="a8"/>
        </w:rPr>
        <w:commentReference w:id="11"/>
      </w:r>
      <w:r w:rsidRPr="00A22134">
        <w:rPr>
          <w:szCs w:val="21"/>
        </w:rPr>
        <w:t>。</w:t>
      </w:r>
    </w:p>
    <w:p w14:paraId="6E731949" w14:textId="77777777" w:rsidR="004B07EA" w:rsidRPr="0095159C" w:rsidRDefault="004B07EA" w:rsidP="00A22134">
      <w:pPr>
        <w:rPr>
          <w:color w:val="0000FF"/>
        </w:rPr>
      </w:pPr>
      <w:r w:rsidRPr="003D6EE1">
        <w:rPr>
          <w:color w:val="0000FF"/>
        </w:rPr>
        <w:t>解析：</w:t>
      </w:r>
      <w:r w:rsidRPr="0095159C">
        <w:rPr>
          <w:color w:val="0000FF"/>
        </w:rPr>
        <w:t>设甲开始的加速度为</w:t>
      </w:r>
      <w:r w:rsidRPr="0095159C">
        <w:rPr>
          <w:color w:val="0000FF"/>
        </w:rPr>
        <w:t>a,</w:t>
      </w:r>
      <w:r w:rsidRPr="0095159C">
        <w:rPr>
          <w:color w:val="0000FF"/>
        </w:rPr>
        <w:t>两段时间间隔都为</w:t>
      </w:r>
      <w:r w:rsidRPr="0095159C">
        <w:rPr>
          <w:color w:val="0000FF"/>
        </w:rPr>
        <w:t>t</w:t>
      </w:r>
      <w:r w:rsidRPr="0095159C">
        <w:rPr>
          <w:color w:val="0000FF"/>
        </w:rPr>
        <w:t>，则甲在两段时间内的总路程为：</w:t>
      </w:r>
    </w:p>
    <w:p w14:paraId="509DE67A" w14:textId="77777777" w:rsidR="004B07EA" w:rsidRPr="0095159C" w:rsidRDefault="004B07EA" w:rsidP="00A22134">
      <w:pPr>
        <w:rPr>
          <w:color w:val="0000FF"/>
        </w:rPr>
      </w:pPr>
      <w:r w:rsidRPr="0095159C">
        <w:rPr>
          <w:color w:val="0000FF"/>
          <w:position w:val="-24"/>
        </w:rPr>
        <w:object w:dxaOrig="3519" w:dyaOrig="620" w14:anchorId="1827452B">
          <v:shape id="_x0000_i1032" type="#_x0000_t75" style="width:176.3pt;height:30.6pt" o:ole="">
            <v:imagedata r:id="rId26" o:title=""/>
          </v:shape>
          <o:OLEObject Type="Embed" ProgID="Equation.DSMT4" ShapeID="_x0000_i1032" DrawAspect="Content" ObjectID="_1785009066" r:id="rId27"/>
        </w:object>
      </w:r>
    </w:p>
    <w:p w14:paraId="549FB1F5" w14:textId="77777777" w:rsidR="004B07EA" w:rsidRPr="0095159C" w:rsidRDefault="004B07EA" w:rsidP="00A22134">
      <w:pPr>
        <w:rPr>
          <w:color w:val="0000FF"/>
        </w:rPr>
      </w:pPr>
      <w:r w:rsidRPr="0095159C">
        <w:rPr>
          <w:color w:val="0000FF"/>
        </w:rPr>
        <w:t>乙在两段时间内的总路程为：</w:t>
      </w:r>
    </w:p>
    <w:p w14:paraId="0D7AE377" w14:textId="77777777" w:rsidR="004B07EA" w:rsidRPr="0095159C" w:rsidRDefault="004B07EA" w:rsidP="00A22134">
      <w:pPr>
        <w:rPr>
          <w:color w:val="0000FF"/>
        </w:rPr>
      </w:pPr>
      <w:r w:rsidRPr="0095159C">
        <w:rPr>
          <w:color w:val="0000FF"/>
          <w:position w:val="-24"/>
        </w:rPr>
        <w:object w:dxaOrig="3760" w:dyaOrig="620" w14:anchorId="35954E99">
          <v:shape id="_x0000_i1033" type="#_x0000_t75" style="width:188.2pt;height:30.6pt" o:ole="">
            <v:imagedata r:id="rId28" o:title=""/>
          </v:shape>
          <o:OLEObject Type="Embed" ProgID="Equation.DSMT4" ShapeID="_x0000_i1033" DrawAspect="Content" ObjectID="_1785009067" r:id="rId29"/>
        </w:object>
      </w:r>
    </w:p>
    <w:p w14:paraId="3E750F71" w14:textId="77777777" w:rsidR="004C1C88" w:rsidRDefault="004B07EA" w:rsidP="00A22134">
      <w:pPr>
        <w:rPr>
          <w:szCs w:val="21"/>
        </w:rPr>
      </w:pPr>
      <w:r w:rsidRPr="0095159C">
        <w:rPr>
          <w:color w:val="0000FF"/>
        </w:rPr>
        <w:t>由上两式得：</w:t>
      </w:r>
      <w:r w:rsidRPr="0095159C">
        <w:rPr>
          <w:color w:val="0000FF"/>
          <w:position w:val="-30"/>
        </w:rPr>
        <w:object w:dxaOrig="760" w:dyaOrig="700" w14:anchorId="3BF52477">
          <v:shape id="_x0000_i1034" type="#_x0000_t75" style="width:38pt;height:35.7pt" o:ole="">
            <v:imagedata r:id="rId30" o:title=""/>
          </v:shape>
          <o:OLEObject Type="Embed" ProgID="Equation.DSMT4" ShapeID="_x0000_i1034" DrawAspect="Content" ObjectID="_1785009068" r:id="rId31"/>
        </w:object>
      </w:r>
    </w:p>
    <w:p w14:paraId="2BDE3945" w14:textId="26110436" w:rsidR="004C1C88" w:rsidRPr="00A22134" w:rsidRDefault="00C656DD" w:rsidP="00A22134">
      <w:pPr>
        <w:pStyle w:val="af1"/>
        <w:numPr>
          <w:ilvl w:val="0"/>
          <w:numId w:val="21"/>
        </w:numPr>
        <w:ind w:firstLineChars="0"/>
        <w:rPr>
          <w:szCs w:val="21"/>
        </w:rPr>
      </w:pPr>
      <w:r>
        <w:rPr>
          <w:rFonts w:hAnsi="宋体"/>
          <w:noProof/>
        </w:rPr>
        <mc:AlternateContent>
          <mc:Choice Requires="wpg">
            <w:drawing>
              <wp:anchor distT="0" distB="0" distL="114300" distR="114300" simplePos="0" relativeHeight="251665920" behindDoc="0" locked="0" layoutInCell="1" allowOverlap="1" wp14:anchorId="40986A19" wp14:editId="58584323">
                <wp:simplePos x="0" y="0"/>
                <wp:positionH relativeFrom="column">
                  <wp:posOffset>4434635</wp:posOffset>
                </wp:positionH>
                <wp:positionV relativeFrom="paragraph">
                  <wp:posOffset>93250</wp:posOffset>
                </wp:positionV>
                <wp:extent cx="1644650" cy="1432560"/>
                <wp:effectExtent l="0" t="1905" r="3175" b="3810"/>
                <wp:wrapSquare wrapText="bothSides"/>
                <wp:docPr id="702" name="组合 702"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1432560"/>
                          <a:chOff x="0" y="0"/>
                          <a:chExt cx="2590" cy="2256"/>
                        </a:xfrm>
                      </wpg:grpSpPr>
                      <wps:wsp>
                        <wps:cNvPr id="703" name="Line 78"/>
                        <wps:cNvCnPr>
                          <a:cxnSpLocks noChangeShapeType="1"/>
                        </wps:cNvCnPr>
                        <wps:spPr bwMode="auto">
                          <a:xfrm>
                            <a:off x="129" y="1896"/>
                            <a:ext cx="208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4" name="Line 79"/>
                        <wps:cNvCnPr>
                          <a:cxnSpLocks noChangeShapeType="1"/>
                        </wps:cNvCnPr>
                        <wps:spPr bwMode="auto">
                          <a:xfrm flipV="1">
                            <a:off x="335" y="160"/>
                            <a:ext cx="0" cy="193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5" name="Line 80"/>
                        <wps:cNvCnPr>
                          <a:cxnSpLocks noChangeShapeType="1"/>
                        </wps:cNvCnPr>
                        <wps:spPr bwMode="auto">
                          <a:xfrm>
                            <a:off x="335" y="684"/>
                            <a:ext cx="30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6" name="Oval 81"/>
                        <wps:cNvSpPr>
                          <a:spLocks noChangeArrowheads="1"/>
                        </wps:cNvSpPr>
                        <wps:spPr bwMode="auto">
                          <a:xfrm>
                            <a:off x="310" y="658"/>
                            <a:ext cx="54" cy="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7" name="Oval 82"/>
                        <wps:cNvSpPr>
                          <a:spLocks noChangeArrowheads="1"/>
                        </wps:cNvSpPr>
                        <wps:spPr bwMode="auto">
                          <a:xfrm>
                            <a:off x="693" y="381"/>
                            <a:ext cx="44"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8" name="Line 83"/>
                        <wps:cNvCnPr>
                          <a:cxnSpLocks noChangeShapeType="1"/>
                        </wps:cNvCnPr>
                        <wps:spPr bwMode="auto">
                          <a:xfrm>
                            <a:off x="1081" y="199"/>
                            <a:ext cx="0" cy="18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9" name="Line 84"/>
                        <wps:cNvCnPr>
                          <a:cxnSpLocks noChangeShapeType="1"/>
                        </wps:cNvCnPr>
                        <wps:spPr bwMode="auto">
                          <a:xfrm>
                            <a:off x="1813" y="208"/>
                            <a:ext cx="0" cy="18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0" name="Text Box 85"/>
                        <wps:cNvSpPr txBox="1">
                          <a:spLocks noChangeArrowheads="1"/>
                        </wps:cNvSpPr>
                        <wps:spPr bwMode="auto">
                          <a:xfrm>
                            <a:off x="270" y="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3D125" w14:textId="77777777" w:rsidR="00282B73" w:rsidRDefault="00282B73" w:rsidP="00173DA0">
                              <w:pPr>
                                <w:rPr>
                                  <w:i/>
                                  <w:sz w:val="18"/>
                                  <w:szCs w:val="18"/>
                                </w:rPr>
                              </w:pPr>
                              <w:r>
                                <w:rPr>
                                  <w:rFonts w:hint="eastAsia"/>
                                  <w:i/>
                                  <w:sz w:val="18"/>
                                  <w:szCs w:val="18"/>
                                </w:rPr>
                                <w:t>y</w:t>
                              </w:r>
                            </w:p>
                          </w:txbxContent>
                        </wps:txbx>
                        <wps:bodyPr rot="0" vert="horz" wrap="square" lIns="91440" tIns="45720" rIns="91440" bIns="45720" anchor="t" anchorCtr="0" upright="1">
                          <a:noAutofit/>
                        </wps:bodyPr>
                      </wps:wsp>
                      <wps:wsp>
                        <wps:cNvPr id="711" name="Text Box 86"/>
                        <wps:cNvSpPr txBox="1">
                          <a:spLocks noChangeArrowheads="1"/>
                        </wps:cNvSpPr>
                        <wps:spPr bwMode="auto">
                          <a:xfrm>
                            <a:off x="2131" y="164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B6696" w14:textId="77777777" w:rsidR="00282B73" w:rsidRDefault="00282B73" w:rsidP="00173DA0">
                              <w:pPr>
                                <w:rPr>
                                  <w:i/>
                                  <w:sz w:val="18"/>
                                  <w:szCs w:val="18"/>
                                </w:rPr>
                              </w:pPr>
                              <w:r>
                                <w:rPr>
                                  <w:rFonts w:hint="eastAsia"/>
                                  <w:i/>
                                  <w:sz w:val="18"/>
                                  <w:szCs w:val="18"/>
                                </w:rPr>
                                <w:t>x</w:t>
                              </w:r>
                            </w:p>
                          </w:txbxContent>
                        </wps:txbx>
                        <wps:bodyPr rot="0" vert="horz" wrap="square" lIns="91440" tIns="45720" rIns="91440" bIns="45720" anchor="t" anchorCtr="0" upright="1">
                          <a:noAutofit/>
                        </wps:bodyPr>
                      </wps:wsp>
                      <wps:wsp>
                        <wps:cNvPr id="712" name="Text Box 87"/>
                        <wps:cNvSpPr txBox="1">
                          <a:spLocks noChangeArrowheads="1"/>
                        </wps:cNvSpPr>
                        <wps:spPr bwMode="auto">
                          <a:xfrm>
                            <a:off x="12" y="1792"/>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62C8" w14:textId="77777777" w:rsidR="00282B73" w:rsidRDefault="00282B73" w:rsidP="00173DA0">
                              <w:pPr>
                                <w:rPr>
                                  <w:i/>
                                  <w:sz w:val="18"/>
                                  <w:szCs w:val="18"/>
                                </w:rPr>
                              </w:pPr>
                              <w:r>
                                <w:rPr>
                                  <w:rFonts w:hint="eastAsia"/>
                                  <w:i/>
                                  <w:sz w:val="18"/>
                                  <w:szCs w:val="18"/>
                                </w:rPr>
                                <w:t>O</w:t>
                              </w:r>
                            </w:p>
                          </w:txbxContent>
                        </wps:txbx>
                        <wps:bodyPr rot="0" vert="horz" wrap="square" lIns="91440" tIns="45720" rIns="91440" bIns="45720" anchor="t" anchorCtr="0" upright="1">
                          <a:noAutofit/>
                        </wps:bodyPr>
                      </wps:wsp>
                      <wps:wsp>
                        <wps:cNvPr id="713" name="Text Box 88"/>
                        <wps:cNvSpPr txBox="1">
                          <a:spLocks noChangeArrowheads="1"/>
                        </wps:cNvSpPr>
                        <wps:spPr bwMode="auto">
                          <a:xfrm>
                            <a:off x="0" y="47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67C7" w14:textId="77777777" w:rsidR="00282B73" w:rsidRPr="00C656DD" w:rsidRDefault="00282B73" w:rsidP="00173DA0">
                              <w:pPr>
                                <w:rPr>
                                  <w:sz w:val="18"/>
                                  <w:szCs w:val="18"/>
                                </w:rPr>
                              </w:pPr>
                              <w:r w:rsidRPr="00C656DD">
                                <w:rPr>
                                  <w:rFonts w:hint="eastAsia"/>
                                  <w:sz w:val="18"/>
                                  <w:szCs w:val="18"/>
                                </w:rPr>
                                <w:t>P</w:t>
                              </w:r>
                            </w:p>
                          </w:txbxContent>
                        </wps:txbx>
                        <wps:bodyPr rot="0" vert="horz" wrap="square" lIns="91440" tIns="45720" rIns="91440" bIns="45720" anchor="t" anchorCtr="0" upright="1">
                          <a:noAutofit/>
                        </wps:bodyPr>
                      </wps:wsp>
                      <wps:wsp>
                        <wps:cNvPr id="714" name="Text Box 89"/>
                        <wps:cNvSpPr txBox="1">
                          <a:spLocks noChangeArrowheads="1"/>
                        </wps:cNvSpPr>
                        <wps:spPr bwMode="auto">
                          <a:xfrm>
                            <a:off x="526" y="3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EFDF5" w14:textId="77777777" w:rsidR="00282B73" w:rsidRDefault="00282B73" w:rsidP="00173DA0">
                              <w:pPr>
                                <w:rPr>
                                  <w:i/>
                                  <w:sz w:val="18"/>
                                  <w:szCs w:val="18"/>
                                </w:rPr>
                              </w:pPr>
                              <w:r>
                                <w:rPr>
                                  <w:rFonts w:hint="eastAsia"/>
                                  <w:i/>
                                  <w:sz w:val="18"/>
                                  <w:szCs w:val="18"/>
                                </w:rPr>
                                <w:t>B</w:t>
                              </w:r>
                            </w:p>
                          </w:txbxContent>
                        </wps:txbx>
                        <wps:bodyPr rot="0" vert="horz" wrap="square" lIns="91440" tIns="45720" rIns="91440" bIns="45720" anchor="t" anchorCtr="0" upright="1">
                          <a:noAutofit/>
                        </wps:bodyPr>
                      </wps:wsp>
                      <wps:wsp>
                        <wps:cNvPr id="715" name="Text Box 90"/>
                        <wps:cNvSpPr txBox="1">
                          <a:spLocks noChangeArrowheads="1"/>
                        </wps:cNvSpPr>
                        <wps:spPr bwMode="auto">
                          <a:xfrm>
                            <a:off x="1208" y="26"/>
                            <a:ext cx="5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1707B" w14:textId="77777777" w:rsidR="00282B73" w:rsidRDefault="00282B73" w:rsidP="00173DA0">
                              <w:pPr>
                                <w:rPr>
                                  <w:i/>
                                  <w:sz w:val="18"/>
                                  <w:szCs w:val="18"/>
                                </w:rPr>
                              </w:pPr>
                              <w:r>
                                <w:rPr>
                                  <w:rFonts w:hint="eastAsia"/>
                                  <w:sz w:val="18"/>
                                  <w:szCs w:val="18"/>
                                </w:rPr>
                                <w:t>2</w:t>
                              </w:r>
                              <w:r>
                                <w:rPr>
                                  <w:rFonts w:hint="eastAsia"/>
                                  <w:i/>
                                  <w:sz w:val="18"/>
                                  <w:szCs w:val="18"/>
                                </w:rPr>
                                <w:t>B</w:t>
                              </w:r>
                            </w:p>
                          </w:txbxContent>
                        </wps:txbx>
                        <wps:bodyPr rot="0" vert="horz" wrap="square" lIns="91440" tIns="45720" rIns="91440" bIns="45720" anchor="t" anchorCtr="0" upright="1">
                          <a:noAutofit/>
                        </wps:bodyPr>
                      </wps:wsp>
                      <wps:wsp>
                        <wps:cNvPr id="716" name="Text Box 91"/>
                        <wps:cNvSpPr txBox="1">
                          <a:spLocks noChangeArrowheads="1"/>
                        </wps:cNvSpPr>
                        <wps:spPr bwMode="auto">
                          <a:xfrm>
                            <a:off x="1222" y="199"/>
                            <a:ext cx="5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D54E" w14:textId="77777777" w:rsidR="00282B73" w:rsidRDefault="00282B73" w:rsidP="00173DA0">
                              <w:pPr>
                                <w:rPr>
                                  <w:i/>
                                  <w:sz w:val="18"/>
                                  <w:szCs w:val="18"/>
                                </w:rPr>
                              </w:pPr>
                              <w:r>
                                <w:rPr>
                                  <w:rFonts w:hint="eastAsia"/>
                                  <w:sz w:val="18"/>
                                  <w:szCs w:val="18"/>
                                </w:rPr>
                                <w:t>×</w:t>
                              </w:r>
                            </w:p>
                          </w:txbxContent>
                        </wps:txbx>
                        <wps:bodyPr rot="0" vert="horz" wrap="square" lIns="91440" tIns="45720" rIns="91440" bIns="45720" anchor="t" anchorCtr="0" upright="1">
                          <a:noAutofit/>
                        </wps:bodyPr>
                      </wps:wsp>
                      <wps:wsp>
                        <wps:cNvPr id="717" name="Text Box 92"/>
                        <wps:cNvSpPr txBox="1">
                          <a:spLocks noChangeArrowheads="1"/>
                        </wps:cNvSpPr>
                        <wps:spPr bwMode="auto">
                          <a:xfrm>
                            <a:off x="515" y="987"/>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FB23" w14:textId="77777777" w:rsidR="00282B73" w:rsidRDefault="00282B73" w:rsidP="00173DA0">
                              <w:pPr>
                                <w:rPr>
                                  <w:sz w:val="18"/>
                                  <w:szCs w:val="18"/>
                                </w:rPr>
                              </w:pPr>
                              <w:r>
                                <w:rPr>
                                  <w:rFonts w:hint="eastAsia"/>
                                  <w:sz w:val="18"/>
                                  <w:szCs w:val="18"/>
                                </w:rPr>
                                <w:t>Ⅰ</w:t>
                              </w:r>
                            </w:p>
                          </w:txbxContent>
                        </wps:txbx>
                        <wps:bodyPr rot="0" vert="horz" wrap="square" lIns="91440" tIns="45720" rIns="91440" bIns="45720" anchor="t" anchorCtr="0" upright="1">
                          <a:noAutofit/>
                        </wps:bodyPr>
                      </wps:wsp>
                      <wps:wsp>
                        <wps:cNvPr id="718" name="Text Box 93"/>
                        <wps:cNvSpPr txBox="1">
                          <a:spLocks noChangeArrowheads="1"/>
                        </wps:cNvSpPr>
                        <wps:spPr bwMode="auto">
                          <a:xfrm>
                            <a:off x="1243" y="100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3379" w14:textId="77777777" w:rsidR="00282B73" w:rsidRDefault="00282B73" w:rsidP="00173DA0">
                              <w:pPr>
                                <w:rPr>
                                  <w:sz w:val="18"/>
                                  <w:szCs w:val="18"/>
                                </w:rPr>
                              </w:pPr>
                              <w:r>
                                <w:rPr>
                                  <w:rFonts w:hint="eastAsia"/>
                                  <w:sz w:val="18"/>
                                  <w:szCs w:val="18"/>
                                </w:rPr>
                                <w:t>Ⅱ</w:t>
                              </w:r>
                            </w:p>
                          </w:txbxContent>
                        </wps:txbx>
                        <wps:bodyPr rot="0" vert="horz" wrap="square" lIns="91440" tIns="45720" rIns="91440" bIns="45720" anchor="t" anchorCtr="0" upright="1">
                          <a:noAutofit/>
                        </wps:bodyPr>
                      </wps:wsp>
                      <wps:wsp>
                        <wps:cNvPr id="719" name="Text Box 94"/>
                        <wps:cNvSpPr txBox="1">
                          <a:spLocks noChangeArrowheads="1"/>
                        </wps:cNvSpPr>
                        <wps:spPr bwMode="auto">
                          <a:xfrm>
                            <a:off x="784" y="180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586EB" w14:textId="77777777" w:rsidR="00282B73" w:rsidRDefault="00282B73" w:rsidP="00173DA0">
                              <w:pPr>
                                <w:rPr>
                                  <w:i/>
                                  <w:sz w:val="18"/>
                                  <w:szCs w:val="18"/>
                                </w:rPr>
                              </w:pPr>
                              <w:r>
                                <w:rPr>
                                  <w:rFonts w:hint="eastAsia"/>
                                  <w:i/>
                                  <w:sz w:val="18"/>
                                  <w:szCs w:val="18"/>
                                </w:rPr>
                                <w:t>d</w:t>
                              </w:r>
                            </w:p>
                          </w:txbxContent>
                        </wps:txbx>
                        <wps:bodyPr rot="0" vert="horz" wrap="square" lIns="91440" tIns="45720" rIns="91440" bIns="45720" anchor="t" anchorCtr="0" upright="1">
                          <a:noAutofit/>
                        </wps:bodyPr>
                      </wps:wsp>
                      <wps:wsp>
                        <wps:cNvPr id="720" name="Text Box 95"/>
                        <wps:cNvSpPr txBox="1">
                          <a:spLocks noChangeArrowheads="1"/>
                        </wps:cNvSpPr>
                        <wps:spPr bwMode="auto">
                          <a:xfrm>
                            <a:off x="1407" y="1805"/>
                            <a:ext cx="5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5B6AB" w14:textId="77777777" w:rsidR="00282B73" w:rsidRDefault="00282B73" w:rsidP="00173DA0">
                              <w:pPr>
                                <w:rPr>
                                  <w:i/>
                                  <w:sz w:val="18"/>
                                  <w:szCs w:val="18"/>
                                </w:rPr>
                              </w:pPr>
                              <w:r>
                                <w:rPr>
                                  <w:rFonts w:hint="eastAsia"/>
                                  <w:sz w:val="18"/>
                                  <w:szCs w:val="18"/>
                                </w:rPr>
                                <w:t>2</w:t>
                              </w:r>
                              <w:r>
                                <w:rPr>
                                  <w:rFonts w:hint="eastAsia"/>
                                  <w:i/>
                                  <w:sz w:val="18"/>
                                  <w:szCs w:val="18"/>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02" o:spid="_x0000_s1338" alt="学科网(www.zxxk.com)--国内最大的教育资源门户，提供试卷、教案、课件、论文、素材及各类教学资源下载，还有大量而丰富的教学相关资讯！" style="position:absolute;left:0;text-align:left;margin-left:349.2pt;margin-top:7.35pt;width:129.5pt;height:112.8pt;z-index:251665920;mso-position-horizontal-relative:text;mso-position-vertical-relative:text" coordsize="2590,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">
                <v:line id="Line 78" o:spid="_x0000_s1339" style="position:absolute;visibility:visible;mso-wrap-style:square" from="129,1896" to="2215,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">
                  <v:stroke endarrow="block" endarrowwidth="narrow"/>
                </v:line>
                <v:line id="Line 79" o:spid="_x0000_s1340" style="position:absolute;flip:y;visibility:visible;mso-wrap-style:square" from="335,160" to="335,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">
                  <v:stroke endarrow="block" endarrowwidth="narrow"/>
                </v:line>
                <v:line id="Line 80" o:spid="_x0000_s1341" style="position:absolute;visibility:visible;mso-wrap-style:square" from="335,684" to="64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">
                  <v:stroke endarrow="block" endarrowwidth="narrow"/>
                </v:line>
                <v:oval id="Oval 81" o:spid="_x0000_s1342" style="position:absolute;left:310;top:65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" fillcolor="black"/>
                <v:oval id="Oval 82" o:spid="_x0000_s1343" style="position:absolute;left:693;top:3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" fillcolor="black"/>
                <v:line id="Line 83" o:spid="_x0000_s1344" style="position:absolute;visibility:visible;mso-wrap-style:square" from="1081,199" to="108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">
                  <v:stroke dashstyle="dash"/>
                </v:line>
                <v:line id="Line 84" o:spid="_x0000_s1345" style="position:absolute;visibility:visible;mso-wrap-style:square" from="1813,208" to="1813,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">
                  <v:stroke dashstyle="dash"/>
                </v:line>
                <v:shape id="Text Box 85" o:spid="_x0000_s1346" type="#_x0000_t202" style="position:absolute;left:27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" filled="f" stroked="f">
                  <v:textbox>
                    <w:txbxContent>
                      <w:p w14:paraId="51D3D125" w14:textId="77777777" w:rsidR="00282B73" w:rsidRDefault="00282B73" w:rsidP="00173DA0">
                        <w:pPr>
                          <w:rPr>
                            <w:i/>
                            <w:sz w:val="18"/>
                            <w:szCs w:val="18"/>
                          </w:rPr>
                        </w:pPr>
                        <w:r>
                          <w:rPr>
                            <w:rFonts w:hint="eastAsia"/>
                            <w:i/>
                            <w:sz w:val="18"/>
                            <w:szCs w:val="18"/>
                          </w:rPr>
                          <w:t>y</w:t>
                        </w:r>
                      </w:p>
                    </w:txbxContent>
                  </v:textbox>
                </v:shape>
                <v:shape id="Text Box 86" o:spid="_x0000_s1347" type="#_x0000_t202" style="position:absolute;left:2131;top:164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14:paraId="460B6696" w14:textId="77777777" w:rsidR="00282B73" w:rsidRDefault="00282B73" w:rsidP="00173DA0">
                        <w:pPr>
                          <w:rPr>
                            <w:i/>
                            <w:sz w:val="18"/>
                            <w:szCs w:val="18"/>
                          </w:rPr>
                        </w:pPr>
                        <w:r>
                          <w:rPr>
                            <w:rFonts w:hint="eastAsia"/>
                            <w:i/>
                            <w:sz w:val="18"/>
                            <w:szCs w:val="18"/>
                          </w:rPr>
                          <w:t>x</w:t>
                        </w:r>
                      </w:p>
                    </w:txbxContent>
                  </v:textbox>
                </v:shape>
                <v:shape id="Text Box 87" o:spid="_x0000_s1348" type="#_x0000_t202" style="position:absolute;left:12;top:1792;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" filled="f" stroked="f">
                  <v:textbox>
                    <w:txbxContent>
                      <w:p w14:paraId="3E6B62C8" w14:textId="77777777" w:rsidR="00282B73" w:rsidRDefault="00282B73" w:rsidP="00173DA0">
                        <w:pPr>
                          <w:rPr>
                            <w:i/>
                            <w:sz w:val="18"/>
                            <w:szCs w:val="18"/>
                          </w:rPr>
                        </w:pPr>
                        <w:r>
                          <w:rPr>
                            <w:rFonts w:hint="eastAsia"/>
                            <w:i/>
                            <w:sz w:val="18"/>
                            <w:szCs w:val="18"/>
                          </w:rPr>
                          <w:t>O</w:t>
                        </w:r>
                      </w:p>
                    </w:txbxContent>
                  </v:textbox>
                </v:shape>
                <v:shape id="Text Box 88" o:spid="_x0000_s1349" type="#_x0000_t202" style="position:absolute;top:476;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" filled="f" stroked="f">
                  <v:textbox>
                    <w:txbxContent>
                      <w:p w14:paraId="38B967C7" w14:textId="77777777" w:rsidR="00282B73" w:rsidRPr="00C656DD" w:rsidRDefault="00282B73" w:rsidP="00173DA0">
                        <w:pPr>
                          <w:rPr>
                            <w:sz w:val="18"/>
                            <w:szCs w:val="18"/>
                          </w:rPr>
                        </w:pPr>
                        <w:r w:rsidRPr="00C656DD">
                          <w:rPr>
                            <w:rFonts w:hint="eastAsia"/>
                            <w:sz w:val="18"/>
                            <w:szCs w:val="18"/>
                          </w:rPr>
                          <w:t>P</w:t>
                        </w:r>
                      </w:p>
                    </w:txbxContent>
                  </v:textbox>
                </v:shape>
                <v:shape id="Text Box 89" o:spid="_x0000_s1350" type="#_x0000_t202" style="position:absolute;left:526;top:3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" filled="f" stroked="f">
                  <v:textbox>
                    <w:txbxContent>
                      <w:p w14:paraId="3BCEFDF5" w14:textId="77777777" w:rsidR="00282B73" w:rsidRDefault="00282B73" w:rsidP="00173DA0">
                        <w:pPr>
                          <w:rPr>
                            <w:i/>
                            <w:sz w:val="18"/>
                            <w:szCs w:val="18"/>
                          </w:rPr>
                        </w:pPr>
                        <w:r>
                          <w:rPr>
                            <w:rFonts w:hint="eastAsia"/>
                            <w:i/>
                            <w:sz w:val="18"/>
                            <w:szCs w:val="18"/>
                          </w:rPr>
                          <w:t>B</w:t>
                        </w:r>
                      </w:p>
                    </w:txbxContent>
                  </v:textbox>
                </v:shape>
                <v:shape id="Text Box 90" o:spid="_x0000_s1351" type="#_x0000_t202" style="position:absolute;left:1208;top:26;width:59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14:paraId="0EF1707B" w14:textId="77777777" w:rsidR="00282B73" w:rsidRDefault="00282B73" w:rsidP="00173DA0">
                        <w:pPr>
                          <w:rPr>
                            <w:i/>
                            <w:sz w:val="18"/>
                            <w:szCs w:val="18"/>
                          </w:rPr>
                        </w:pPr>
                        <w:r>
                          <w:rPr>
                            <w:rFonts w:hint="eastAsia"/>
                            <w:sz w:val="18"/>
                            <w:szCs w:val="18"/>
                          </w:rPr>
                          <w:t>2</w:t>
                        </w:r>
                        <w:r>
                          <w:rPr>
                            <w:rFonts w:hint="eastAsia"/>
                            <w:i/>
                            <w:sz w:val="18"/>
                            <w:szCs w:val="18"/>
                          </w:rPr>
                          <w:t>B</w:t>
                        </w:r>
                      </w:p>
                    </w:txbxContent>
                  </v:textbox>
                </v:shape>
                <v:shape id="Text Box 91" o:spid="_x0000_s1352" type="#_x0000_t202" style="position:absolute;left:1222;top:199;width:59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" filled="f" stroked="f">
                  <v:textbox>
                    <w:txbxContent>
                      <w:p w14:paraId="5F74D54E" w14:textId="77777777" w:rsidR="00282B73" w:rsidRDefault="00282B73" w:rsidP="00173DA0">
                        <w:pPr>
                          <w:rPr>
                            <w:i/>
                            <w:sz w:val="18"/>
                            <w:szCs w:val="18"/>
                          </w:rPr>
                        </w:pPr>
                        <w:r>
                          <w:rPr>
                            <w:rFonts w:hint="eastAsia"/>
                            <w:sz w:val="18"/>
                            <w:szCs w:val="18"/>
                          </w:rPr>
                          <w:t>×</w:t>
                        </w:r>
                      </w:p>
                    </w:txbxContent>
                  </v:textbox>
                </v:shape>
                <v:shape id="Text Box 92" o:spid="_x0000_s1353" type="#_x0000_t202" style="position:absolute;left:515;top:987;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" filled="f" stroked="f">
                  <v:textbox>
                    <w:txbxContent>
                      <w:p w14:paraId="2027FB23" w14:textId="77777777" w:rsidR="00282B73" w:rsidRDefault="00282B73" w:rsidP="00173DA0">
                        <w:pPr>
                          <w:rPr>
                            <w:sz w:val="18"/>
                            <w:szCs w:val="18"/>
                          </w:rPr>
                        </w:pPr>
                        <w:r>
                          <w:rPr>
                            <w:rFonts w:hint="eastAsia"/>
                            <w:sz w:val="18"/>
                            <w:szCs w:val="18"/>
                          </w:rPr>
                          <w:t>Ⅰ</w:t>
                        </w:r>
                      </w:p>
                    </w:txbxContent>
                  </v:textbox>
                </v:shape>
                <v:shape id="Text Box 93" o:spid="_x0000_s1354" type="#_x0000_t202" style="position:absolute;left:1243;top:100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14:paraId="38DA3379" w14:textId="77777777" w:rsidR="00282B73" w:rsidRDefault="00282B73" w:rsidP="00173DA0">
                        <w:pPr>
                          <w:rPr>
                            <w:sz w:val="18"/>
                            <w:szCs w:val="18"/>
                          </w:rPr>
                        </w:pPr>
                        <w:r>
                          <w:rPr>
                            <w:rFonts w:hint="eastAsia"/>
                            <w:sz w:val="18"/>
                            <w:szCs w:val="18"/>
                          </w:rPr>
                          <w:t>Ⅱ</w:t>
                        </w:r>
                      </w:p>
                    </w:txbxContent>
                  </v:textbox>
                </v:shape>
                <v:shape id="Text Box 94" o:spid="_x0000_s1355" type="#_x0000_t202" style="position:absolute;left:784;top:180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" filled="f" stroked="f">
                  <v:textbox>
                    <w:txbxContent>
                      <w:p w14:paraId="25F586EB" w14:textId="77777777" w:rsidR="00282B73" w:rsidRDefault="00282B73" w:rsidP="00173DA0">
                        <w:pPr>
                          <w:rPr>
                            <w:i/>
                            <w:sz w:val="18"/>
                            <w:szCs w:val="18"/>
                          </w:rPr>
                        </w:pPr>
                        <w:r>
                          <w:rPr>
                            <w:rFonts w:hint="eastAsia"/>
                            <w:i/>
                            <w:sz w:val="18"/>
                            <w:szCs w:val="18"/>
                          </w:rPr>
                          <w:t>d</w:t>
                        </w:r>
                      </w:p>
                    </w:txbxContent>
                  </v:textbox>
                </v:shape>
                <v:shape id="Text Box 95" o:spid="_x0000_s1356" type="#_x0000_t202" style="position:absolute;left:1407;top:1805;width:59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v:textbox>
                    <w:txbxContent>
                      <w:p w14:paraId="5745B6AB" w14:textId="77777777" w:rsidR="00282B73" w:rsidRDefault="00282B73" w:rsidP="00173DA0">
                        <w:pPr>
                          <w:rPr>
                            <w:i/>
                            <w:sz w:val="18"/>
                            <w:szCs w:val="18"/>
                          </w:rPr>
                        </w:pPr>
                        <w:r>
                          <w:rPr>
                            <w:rFonts w:hint="eastAsia"/>
                            <w:sz w:val="18"/>
                            <w:szCs w:val="18"/>
                          </w:rPr>
                          <w:t>2</w:t>
                        </w:r>
                        <w:r>
                          <w:rPr>
                            <w:rFonts w:hint="eastAsia"/>
                            <w:i/>
                            <w:sz w:val="18"/>
                            <w:szCs w:val="18"/>
                          </w:rPr>
                          <w:t>d</w:t>
                        </w:r>
                      </w:p>
                    </w:txbxContent>
                  </v:textbox>
                </v:shape>
                <w10:wrap type="square"/>
              </v:group>
            </w:pict>
          </mc:Fallback>
        </mc:AlternateContent>
      </w:r>
      <w:r w:rsidR="004C1C88" w:rsidRPr="00A22134">
        <w:rPr>
          <w:szCs w:val="21"/>
        </w:rPr>
        <w:t>（</w:t>
      </w:r>
      <w:r w:rsidR="004C1C88" w:rsidRPr="00A22134">
        <w:rPr>
          <w:szCs w:val="21"/>
        </w:rPr>
        <w:t>19</w:t>
      </w:r>
      <w:r w:rsidR="004C1C88" w:rsidRPr="00A22134">
        <w:rPr>
          <w:szCs w:val="21"/>
        </w:rPr>
        <w:t>分）如图，在区域</w:t>
      </w:r>
      <w:r w:rsidR="00A22134">
        <w:rPr>
          <w:rFonts w:ascii="宋体" w:hAnsi="宋体" w:hint="eastAsia"/>
          <w:szCs w:val="21"/>
        </w:rPr>
        <w:t>Ⅰ</w:t>
      </w:r>
      <w:r w:rsidR="004C1C88" w:rsidRPr="00A22134">
        <w:rPr>
          <w:szCs w:val="21"/>
        </w:rPr>
        <w:t>（</w:t>
      </w:r>
      <w:r w:rsidR="004C1C88" w:rsidRPr="00A22134">
        <w:rPr>
          <w:szCs w:val="21"/>
        </w:rPr>
        <w:t>0</w:t>
      </w:r>
      <w:r w:rsidR="004C1C88" w:rsidRPr="00A22134">
        <w:rPr>
          <w:rFonts w:hint="eastAsia"/>
        </w:rPr>
        <w:t>≤</w:t>
      </w:r>
      <w:r w:rsidR="004C1C88" w:rsidRPr="00A22134">
        <w:rPr>
          <w:i/>
          <w:szCs w:val="21"/>
        </w:rPr>
        <w:t>x</w:t>
      </w:r>
      <w:r w:rsidR="004C1C88" w:rsidRPr="00A22134">
        <w:rPr>
          <w:rFonts w:hint="eastAsia"/>
        </w:rPr>
        <w:t>≤</w:t>
      </w:r>
      <w:r w:rsidR="004C1C88" w:rsidRPr="00A22134">
        <w:rPr>
          <w:i/>
          <w:szCs w:val="21"/>
        </w:rPr>
        <w:t>d</w:t>
      </w:r>
      <w:r w:rsidR="004C1C88" w:rsidRPr="00A22134">
        <w:rPr>
          <w:szCs w:val="21"/>
        </w:rPr>
        <w:t>）和区域</w:t>
      </w:r>
      <w:r w:rsidR="00A22134">
        <w:rPr>
          <w:rFonts w:ascii="宋体" w:hAnsi="宋体" w:hint="eastAsia"/>
          <w:szCs w:val="21"/>
        </w:rPr>
        <w:t>Ⅱ</w:t>
      </w:r>
      <w:r w:rsidR="004C1C88" w:rsidRPr="00A22134">
        <w:rPr>
          <w:szCs w:val="21"/>
        </w:rPr>
        <w:t>（</w:t>
      </w:r>
      <w:r w:rsidR="004C1C88" w:rsidRPr="00A22134">
        <w:rPr>
          <w:i/>
          <w:szCs w:val="21"/>
        </w:rPr>
        <w:t>d</w:t>
      </w:r>
      <w:r w:rsidR="00A22134">
        <w:rPr>
          <w:rFonts w:asciiTheme="minorEastAsia" w:eastAsiaTheme="minorEastAsia" w:hAnsiTheme="minorEastAsia" w:hint="eastAsia"/>
        </w:rPr>
        <w:t>＜</w:t>
      </w:r>
      <w:r w:rsidR="004C1C88" w:rsidRPr="00A22134">
        <w:rPr>
          <w:i/>
          <w:szCs w:val="21"/>
        </w:rPr>
        <w:t>x</w:t>
      </w:r>
      <w:r w:rsidR="004C1C88" w:rsidRPr="00A22134">
        <w:rPr>
          <w:rFonts w:hint="eastAsia"/>
        </w:rPr>
        <w:t>≤</w:t>
      </w:r>
      <w:r w:rsidR="004C1C88" w:rsidRPr="00A22134">
        <w:rPr>
          <w:szCs w:val="21"/>
        </w:rPr>
        <w:t>2</w:t>
      </w:r>
      <w:r w:rsidR="004C1C88" w:rsidRPr="00A22134">
        <w:rPr>
          <w:i/>
          <w:szCs w:val="21"/>
        </w:rPr>
        <w:t>d</w:t>
      </w:r>
      <w:r w:rsidR="004C1C88" w:rsidRPr="00A22134">
        <w:rPr>
          <w:szCs w:val="21"/>
        </w:rPr>
        <w:t>）内分别存在匀强磁场，磁感应强度大小分别为</w:t>
      </w:r>
      <w:r w:rsidR="004C1C88" w:rsidRPr="00A22134">
        <w:rPr>
          <w:i/>
          <w:szCs w:val="21"/>
        </w:rPr>
        <w:t>B</w:t>
      </w:r>
      <w:r w:rsidR="004C1C88" w:rsidRPr="00A22134">
        <w:rPr>
          <w:szCs w:val="21"/>
        </w:rPr>
        <w:t>和</w:t>
      </w:r>
      <w:r w:rsidR="004C1C88" w:rsidRPr="00A22134">
        <w:rPr>
          <w:szCs w:val="21"/>
        </w:rPr>
        <w:t>2</w:t>
      </w:r>
      <w:r w:rsidR="004C1C88" w:rsidRPr="00A22134">
        <w:rPr>
          <w:i/>
          <w:szCs w:val="21"/>
        </w:rPr>
        <w:t>B</w:t>
      </w:r>
      <w:r w:rsidR="004C1C88" w:rsidRPr="00A22134">
        <w:rPr>
          <w:szCs w:val="21"/>
        </w:rPr>
        <w:t>，方向相反，且都垂直于</w:t>
      </w:r>
      <w:r w:rsidR="004C1C88" w:rsidRPr="00A22134">
        <w:rPr>
          <w:i/>
          <w:szCs w:val="21"/>
        </w:rPr>
        <w:t>Oxy</w:t>
      </w:r>
      <w:r w:rsidR="004C1C88" w:rsidRPr="00A22134">
        <w:rPr>
          <w:szCs w:val="21"/>
        </w:rPr>
        <w:t>平面。一质量为</w:t>
      </w:r>
      <w:r w:rsidR="004C1C88" w:rsidRPr="00A22134">
        <w:rPr>
          <w:i/>
          <w:szCs w:val="21"/>
        </w:rPr>
        <w:t>m</w:t>
      </w:r>
      <w:r w:rsidR="004C1C88" w:rsidRPr="00A22134">
        <w:rPr>
          <w:szCs w:val="21"/>
        </w:rPr>
        <w:t>、带电荷量</w:t>
      </w:r>
      <w:r w:rsidR="004C1C88" w:rsidRPr="00A22134">
        <w:rPr>
          <w:i/>
          <w:szCs w:val="21"/>
        </w:rPr>
        <w:t>q</w:t>
      </w:r>
      <w:r w:rsidR="004C1C88" w:rsidRPr="00A22134">
        <w:rPr>
          <w:szCs w:val="21"/>
        </w:rPr>
        <w:t>（</w:t>
      </w:r>
      <w:r w:rsidR="004C1C88" w:rsidRPr="00A22134">
        <w:rPr>
          <w:i/>
          <w:szCs w:val="21"/>
        </w:rPr>
        <w:t>q</w:t>
      </w:r>
      <w:r w:rsidR="004C1C88" w:rsidRPr="00A22134">
        <w:rPr>
          <w:szCs w:val="21"/>
        </w:rPr>
        <w:t>＞</w:t>
      </w:r>
      <w:r w:rsidR="004C1C88" w:rsidRPr="00A22134">
        <w:rPr>
          <w:szCs w:val="21"/>
        </w:rPr>
        <w:t>0</w:t>
      </w:r>
      <w:r w:rsidR="004C1C88" w:rsidRPr="00A22134">
        <w:rPr>
          <w:szCs w:val="21"/>
        </w:rPr>
        <w:t>）的粒子</w:t>
      </w:r>
      <w:r w:rsidR="004C1C88" w:rsidRPr="008D5241">
        <w:rPr>
          <w:szCs w:val="21"/>
        </w:rPr>
        <w:t>a</w:t>
      </w:r>
      <w:r w:rsidR="004C1C88" w:rsidRPr="008D5241">
        <w:rPr>
          <w:szCs w:val="21"/>
        </w:rPr>
        <w:t>于</w:t>
      </w:r>
      <w:r w:rsidR="004C1C88" w:rsidRPr="00A22134">
        <w:rPr>
          <w:szCs w:val="21"/>
        </w:rPr>
        <w:t>某时刻从</w:t>
      </w:r>
      <w:r w:rsidR="004C1C88" w:rsidRPr="00A22134">
        <w:rPr>
          <w:i/>
          <w:szCs w:val="21"/>
        </w:rPr>
        <w:t>y</w:t>
      </w:r>
      <w:r w:rsidR="004C1C88" w:rsidRPr="00A22134">
        <w:rPr>
          <w:szCs w:val="21"/>
        </w:rPr>
        <w:t>轴上的</w:t>
      </w:r>
      <w:r w:rsidR="004C1C88" w:rsidRPr="00A22134">
        <w:rPr>
          <w:i/>
          <w:szCs w:val="21"/>
        </w:rPr>
        <w:t>P</w:t>
      </w:r>
      <w:r w:rsidR="004C1C88" w:rsidRPr="00A22134">
        <w:rPr>
          <w:szCs w:val="21"/>
        </w:rPr>
        <w:t>点射入区域</w:t>
      </w:r>
      <w:r w:rsidR="008D5241">
        <w:rPr>
          <w:rFonts w:ascii="宋体" w:hAnsi="宋体" w:hint="eastAsia"/>
          <w:szCs w:val="21"/>
        </w:rPr>
        <w:t>Ⅰ</w:t>
      </w:r>
      <w:r w:rsidR="004C1C88" w:rsidRPr="00A22134">
        <w:rPr>
          <w:szCs w:val="21"/>
        </w:rPr>
        <w:t>，其速度方向沿</w:t>
      </w:r>
      <w:r w:rsidR="004C1C88" w:rsidRPr="00A22134">
        <w:rPr>
          <w:i/>
          <w:szCs w:val="21"/>
        </w:rPr>
        <w:t>x</w:t>
      </w:r>
      <w:r w:rsidR="004C1C88" w:rsidRPr="00A22134">
        <w:rPr>
          <w:szCs w:val="21"/>
        </w:rPr>
        <w:t>轴正向。已知</w:t>
      </w:r>
      <w:r w:rsidR="004C1C88" w:rsidRPr="008D5241">
        <w:rPr>
          <w:szCs w:val="21"/>
        </w:rPr>
        <w:t>a</w:t>
      </w:r>
      <w:r w:rsidR="004C1C88" w:rsidRPr="00A22134">
        <w:rPr>
          <w:szCs w:val="21"/>
        </w:rPr>
        <w:t>在离开区域</w:t>
      </w:r>
      <w:r w:rsidR="00A22134">
        <w:rPr>
          <w:rFonts w:ascii="宋体" w:hAnsi="宋体" w:hint="eastAsia"/>
          <w:szCs w:val="21"/>
        </w:rPr>
        <w:t>Ⅰ</w:t>
      </w:r>
      <w:r w:rsidR="004C1C88" w:rsidRPr="00A22134">
        <w:rPr>
          <w:szCs w:val="21"/>
        </w:rPr>
        <w:t>时，速度方向与</w:t>
      </w:r>
      <w:r w:rsidR="004C1C88" w:rsidRPr="00A22134">
        <w:rPr>
          <w:i/>
          <w:szCs w:val="21"/>
        </w:rPr>
        <w:t>x</w:t>
      </w:r>
      <w:r w:rsidR="004C1C88" w:rsidRPr="00A22134">
        <w:rPr>
          <w:szCs w:val="21"/>
        </w:rPr>
        <w:t>轴正方向的夹角为</w:t>
      </w:r>
      <w:r w:rsidR="004C1C88" w:rsidRPr="00A22134">
        <w:rPr>
          <w:szCs w:val="21"/>
        </w:rPr>
        <w:t>30°</w:t>
      </w:r>
      <w:r w:rsidR="004C1C88" w:rsidRPr="00A22134">
        <w:rPr>
          <w:szCs w:val="21"/>
        </w:rPr>
        <w:t>；</w:t>
      </w:r>
      <w:r w:rsidR="004C1C88" w:rsidRPr="00A22134">
        <w:rPr>
          <w:rFonts w:hint="eastAsia"/>
          <w:szCs w:val="21"/>
        </w:rPr>
        <w:t>此时</w:t>
      </w:r>
      <w:r w:rsidR="004C1C88" w:rsidRPr="00A22134">
        <w:rPr>
          <w:szCs w:val="21"/>
        </w:rPr>
        <w:t>，另一质量和电荷量均与</w:t>
      </w:r>
      <w:r w:rsidR="004C1C88" w:rsidRPr="008D5241">
        <w:rPr>
          <w:szCs w:val="21"/>
        </w:rPr>
        <w:t>a</w:t>
      </w:r>
      <w:r w:rsidR="004C1C88" w:rsidRPr="008D5241">
        <w:rPr>
          <w:szCs w:val="21"/>
        </w:rPr>
        <w:t>相同的粒子</w:t>
      </w:r>
      <w:r w:rsidR="004C1C88" w:rsidRPr="008D5241">
        <w:rPr>
          <w:szCs w:val="21"/>
        </w:rPr>
        <w:t>b</w:t>
      </w:r>
      <w:r w:rsidR="004C1C88" w:rsidRPr="00A22134">
        <w:rPr>
          <w:szCs w:val="21"/>
        </w:rPr>
        <w:t>也从</w:t>
      </w:r>
      <w:r w:rsidR="004C1C88" w:rsidRPr="008D5241">
        <w:rPr>
          <w:rFonts w:hint="eastAsia"/>
          <w:szCs w:val="21"/>
        </w:rPr>
        <w:t>P</w:t>
      </w:r>
      <w:r w:rsidR="004C1C88" w:rsidRPr="00A22134">
        <w:rPr>
          <w:szCs w:val="21"/>
        </w:rPr>
        <w:t>点沿</w:t>
      </w:r>
      <w:r w:rsidR="004C1C88" w:rsidRPr="00A22134">
        <w:rPr>
          <w:i/>
          <w:szCs w:val="21"/>
        </w:rPr>
        <w:t>x</w:t>
      </w:r>
      <w:r w:rsidR="004C1C88" w:rsidRPr="00A22134">
        <w:rPr>
          <w:szCs w:val="21"/>
        </w:rPr>
        <w:t>轴正向射入区域</w:t>
      </w:r>
      <w:r w:rsidR="00A22134">
        <w:rPr>
          <w:rFonts w:ascii="宋体" w:hAnsi="宋体" w:hint="eastAsia"/>
          <w:szCs w:val="21"/>
        </w:rPr>
        <w:t>Ⅰ</w:t>
      </w:r>
      <w:r w:rsidR="004C1C88" w:rsidRPr="00A22134">
        <w:rPr>
          <w:szCs w:val="21"/>
        </w:rPr>
        <w:t>，其速度大小是</w:t>
      </w:r>
      <w:r w:rsidR="004C1C88" w:rsidRPr="008D5241">
        <w:rPr>
          <w:szCs w:val="21"/>
        </w:rPr>
        <w:t>a</w:t>
      </w:r>
      <w:r w:rsidR="004C1C88" w:rsidRPr="00A22134">
        <w:rPr>
          <w:szCs w:val="21"/>
        </w:rPr>
        <w:t>的</w:t>
      </w:r>
      <w:r w:rsidR="004C1C88" w:rsidRPr="00A22134">
        <w:rPr>
          <w:szCs w:val="21"/>
        </w:rPr>
        <w:t>1/3</w:t>
      </w:r>
      <w:r w:rsidR="004C1C88" w:rsidRPr="00A22134">
        <w:rPr>
          <w:szCs w:val="21"/>
        </w:rPr>
        <w:t>。不计重力和两粒子之间的相互作用力。</w:t>
      </w:r>
      <w:commentRangeStart w:id="12"/>
      <w:r w:rsidR="004C1C88" w:rsidRPr="00A22134">
        <w:rPr>
          <w:szCs w:val="21"/>
        </w:rPr>
        <w:t>求</w:t>
      </w:r>
      <w:commentRangeEnd w:id="12"/>
      <w:r w:rsidR="008D5241">
        <w:rPr>
          <w:rStyle w:val="a8"/>
        </w:rPr>
        <w:commentReference w:id="12"/>
      </w:r>
      <w:r w:rsidR="008D5241">
        <w:rPr>
          <w:rFonts w:hint="eastAsia"/>
          <w:szCs w:val="21"/>
        </w:rPr>
        <w:t>：</w:t>
      </w:r>
    </w:p>
    <w:p w14:paraId="0747D008" w14:textId="1A0D07A2" w:rsidR="004C1C88" w:rsidRPr="00E82B7F" w:rsidRDefault="00A22134" w:rsidP="00A22134">
      <w:pPr>
        <w:rPr>
          <w:szCs w:val="21"/>
        </w:rPr>
      </w:pPr>
      <w:r>
        <w:rPr>
          <w:rFonts w:hint="eastAsia"/>
          <w:szCs w:val="21"/>
        </w:rPr>
        <w:t>（</w:t>
      </w:r>
      <w:r>
        <w:rPr>
          <w:rFonts w:hint="eastAsia"/>
          <w:szCs w:val="21"/>
        </w:rPr>
        <w:t>1</w:t>
      </w:r>
      <w:r>
        <w:rPr>
          <w:rFonts w:hint="eastAsia"/>
          <w:szCs w:val="21"/>
        </w:rPr>
        <w:t>）</w:t>
      </w:r>
      <w:r w:rsidR="004C1C88" w:rsidRPr="00E82B7F">
        <w:rPr>
          <w:szCs w:val="21"/>
        </w:rPr>
        <w:t>粒子</w:t>
      </w:r>
      <w:r w:rsidR="004C1C88" w:rsidRPr="008D5241">
        <w:rPr>
          <w:szCs w:val="21"/>
        </w:rPr>
        <w:t>a</w:t>
      </w:r>
      <w:r w:rsidR="004C1C88" w:rsidRPr="00E82B7F">
        <w:rPr>
          <w:szCs w:val="21"/>
        </w:rPr>
        <w:t>射入区域</w:t>
      </w:r>
      <w:r>
        <w:rPr>
          <w:rFonts w:ascii="宋体" w:hAnsi="宋体" w:hint="eastAsia"/>
          <w:szCs w:val="21"/>
        </w:rPr>
        <w:t>Ⅰ</w:t>
      </w:r>
      <w:r w:rsidR="004C1C88" w:rsidRPr="00E82B7F">
        <w:rPr>
          <w:szCs w:val="21"/>
        </w:rPr>
        <w:t>时速度的大小；</w:t>
      </w:r>
    </w:p>
    <w:p w14:paraId="69046CB7" w14:textId="1AE9C016" w:rsidR="004C1C88" w:rsidRPr="00E82B7F" w:rsidRDefault="00A22134" w:rsidP="00A22134">
      <w:pPr>
        <w:rPr>
          <w:szCs w:val="21"/>
        </w:rPr>
      </w:pPr>
      <w:r>
        <w:rPr>
          <w:rFonts w:hint="eastAsia"/>
          <w:szCs w:val="21"/>
        </w:rPr>
        <w:t>（</w:t>
      </w:r>
      <w:r>
        <w:rPr>
          <w:rFonts w:hint="eastAsia"/>
          <w:szCs w:val="21"/>
        </w:rPr>
        <w:t>2</w:t>
      </w:r>
      <w:r>
        <w:rPr>
          <w:rFonts w:hint="eastAsia"/>
          <w:szCs w:val="21"/>
        </w:rPr>
        <w:t>）</w:t>
      </w:r>
      <w:r w:rsidR="004C1C88" w:rsidRPr="00E82B7F">
        <w:rPr>
          <w:szCs w:val="21"/>
        </w:rPr>
        <w:t>当</w:t>
      </w:r>
      <w:r w:rsidR="004C1C88" w:rsidRPr="008D5241">
        <w:rPr>
          <w:szCs w:val="21"/>
        </w:rPr>
        <w:t>a</w:t>
      </w:r>
      <w:r w:rsidR="004C1C88" w:rsidRPr="00E82B7F">
        <w:rPr>
          <w:szCs w:val="21"/>
        </w:rPr>
        <w:t>离开区域</w:t>
      </w:r>
      <w:r w:rsidR="008D5241">
        <w:rPr>
          <w:rFonts w:ascii="宋体" w:hAnsi="宋体" w:hint="eastAsia"/>
          <w:szCs w:val="21"/>
        </w:rPr>
        <w:t>Ⅱ</w:t>
      </w:r>
      <w:r w:rsidR="004C1C88" w:rsidRPr="00E82B7F">
        <w:rPr>
          <w:szCs w:val="21"/>
        </w:rPr>
        <w:t>时，</w:t>
      </w:r>
      <w:r w:rsidR="004C1C88" w:rsidRPr="008D5241">
        <w:rPr>
          <w:szCs w:val="21"/>
        </w:rPr>
        <w:t>a</w:t>
      </w:r>
      <w:r w:rsidR="004C1C88" w:rsidRPr="008D5241">
        <w:rPr>
          <w:szCs w:val="21"/>
        </w:rPr>
        <w:t>、</w:t>
      </w:r>
      <w:r w:rsidR="004C1C88" w:rsidRPr="008D5241">
        <w:rPr>
          <w:szCs w:val="21"/>
        </w:rPr>
        <w:t>b</w:t>
      </w:r>
      <w:r w:rsidR="004C1C88" w:rsidRPr="008D5241">
        <w:rPr>
          <w:szCs w:val="21"/>
        </w:rPr>
        <w:t>两</w:t>
      </w:r>
      <w:r w:rsidR="004C1C88" w:rsidRPr="00E82B7F">
        <w:rPr>
          <w:szCs w:val="21"/>
        </w:rPr>
        <w:t>粒子的</w:t>
      </w:r>
      <w:r w:rsidR="004C1C88" w:rsidRPr="0013693C">
        <w:rPr>
          <w:i/>
          <w:szCs w:val="21"/>
        </w:rPr>
        <w:t>y</w:t>
      </w:r>
      <w:r w:rsidR="004C1C88" w:rsidRPr="00E82B7F">
        <w:rPr>
          <w:szCs w:val="21"/>
        </w:rPr>
        <w:t>坐标之差。</w:t>
      </w:r>
    </w:p>
    <w:p w14:paraId="415E7DED" w14:textId="77777777" w:rsidR="004B07EA" w:rsidRPr="003D6EE1" w:rsidRDefault="004B07EA" w:rsidP="00A22134">
      <w:pPr>
        <w:rPr>
          <w:color w:val="0000FF"/>
        </w:rPr>
      </w:pPr>
      <w:r w:rsidRPr="003D6EE1">
        <w:rPr>
          <w:rFonts w:hAnsi="宋体"/>
          <w:color w:val="0000FF"/>
          <w:kern w:val="0"/>
          <w:szCs w:val="21"/>
        </w:rPr>
        <w:t>解析：（</w:t>
      </w:r>
      <w:r w:rsidRPr="003D6EE1">
        <w:rPr>
          <w:color w:val="0000FF"/>
          <w:kern w:val="0"/>
          <w:szCs w:val="21"/>
        </w:rPr>
        <w:t>1</w:t>
      </w:r>
      <w:r w:rsidRPr="003D6EE1">
        <w:rPr>
          <w:rFonts w:hAnsi="宋体"/>
          <w:color w:val="0000FF"/>
          <w:kern w:val="0"/>
          <w:szCs w:val="21"/>
        </w:rPr>
        <w:t>）设粒子</w:t>
      </w:r>
      <w:r w:rsidRPr="003D6EE1">
        <w:rPr>
          <w:i/>
          <w:color w:val="0000FF"/>
          <w:kern w:val="0"/>
          <w:szCs w:val="21"/>
        </w:rPr>
        <w:t xml:space="preserve">a </w:t>
      </w:r>
      <w:r w:rsidRPr="003D6EE1">
        <w:rPr>
          <w:rFonts w:hAnsi="宋体"/>
          <w:color w:val="0000FF"/>
          <w:kern w:val="0"/>
          <w:szCs w:val="21"/>
        </w:rPr>
        <w:t>在</w:t>
      </w:r>
      <w:r w:rsidRPr="003D6EE1">
        <w:rPr>
          <w:color w:val="0000FF"/>
          <w:kern w:val="0"/>
          <w:szCs w:val="21"/>
        </w:rPr>
        <w:t xml:space="preserve">I </w:t>
      </w:r>
      <w:r w:rsidRPr="003D6EE1">
        <w:rPr>
          <w:rFonts w:hAnsi="宋体"/>
          <w:color w:val="0000FF"/>
          <w:kern w:val="0"/>
          <w:szCs w:val="21"/>
        </w:rPr>
        <w:t>内做匀速圆周运动的圆心为</w:t>
      </w:r>
      <w:r w:rsidRPr="003D6EE1">
        <w:rPr>
          <w:color w:val="0000FF"/>
          <w:kern w:val="0"/>
          <w:szCs w:val="21"/>
        </w:rPr>
        <w:t>C</w:t>
      </w:r>
      <w:r w:rsidRPr="003D6EE1">
        <w:rPr>
          <w:rFonts w:hAnsi="宋体"/>
          <w:color w:val="0000FF"/>
          <w:kern w:val="0"/>
          <w:szCs w:val="21"/>
        </w:rPr>
        <w:t>（在</w:t>
      </w:r>
      <w:r w:rsidRPr="003D6EE1">
        <w:rPr>
          <w:color w:val="0000FF"/>
          <w:kern w:val="0"/>
          <w:szCs w:val="21"/>
        </w:rPr>
        <w:t xml:space="preserve">y </w:t>
      </w:r>
      <w:r w:rsidRPr="003D6EE1">
        <w:rPr>
          <w:rFonts w:hAnsi="宋体"/>
          <w:color w:val="0000FF"/>
          <w:kern w:val="0"/>
          <w:szCs w:val="21"/>
        </w:rPr>
        <w:t>轴上），半径为</w:t>
      </w:r>
      <w:r w:rsidRPr="003D6EE1">
        <w:rPr>
          <w:color w:val="0000FF"/>
          <w:kern w:val="0"/>
          <w:szCs w:val="21"/>
        </w:rPr>
        <w:t>R</w:t>
      </w:r>
      <w:r w:rsidR="003D6EE1" w:rsidRPr="003D6EE1">
        <w:rPr>
          <w:rFonts w:hint="eastAsia"/>
          <w:i/>
          <w:color w:val="0000FF"/>
          <w:kern w:val="0"/>
          <w:szCs w:val="21"/>
          <w:vertAlign w:val="subscript"/>
        </w:rPr>
        <w:t>a</w:t>
      </w:r>
      <w:r w:rsidR="003D6EE1" w:rsidRPr="003D6EE1">
        <w:rPr>
          <w:rFonts w:hint="eastAsia"/>
          <w:color w:val="0000FF"/>
          <w:kern w:val="0"/>
          <w:szCs w:val="21"/>
          <w:vertAlign w:val="subscript"/>
        </w:rPr>
        <w:t>1</w:t>
      </w:r>
      <w:r w:rsidRPr="003D6EE1">
        <w:rPr>
          <w:rFonts w:hAnsi="宋体"/>
          <w:color w:val="0000FF"/>
          <w:kern w:val="0"/>
          <w:szCs w:val="21"/>
        </w:rPr>
        <w:t>，粒子速率为</w:t>
      </w:r>
      <w:r w:rsidRPr="003D6EE1">
        <w:rPr>
          <w:color w:val="0000FF"/>
          <w:kern w:val="0"/>
          <w:szCs w:val="21"/>
        </w:rPr>
        <w:t>v</w:t>
      </w:r>
      <w:r w:rsidRPr="003D6EE1">
        <w:rPr>
          <w:i/>
          <w:color w:val="0000FF"/>
          <w:kern w:val="0"/>
          <w:szCs w:val="21"/>
          <w:vertAlign w:val="subscript"/>
        </w:rPr>
        <w:t>a</w:t>
      </w:r>
      <w:r w:rsidRPr="003D6EE1">
        <w:rPr>
          <w:rFonts w:hAnsi="宋体"/>
          <w:color w:val="0000FF"/>
          <w:kern w:val="0"/>
          <w:szCs w:val="21"/>
        </w:rPr>
        <w:t>，运动轨迹与两磁场区域边界的交点为</w:t>
      </w:r>
      <w:r w:rsidRPr="003D6EE1">
        <w:rPr>
          <w:color w:val="0000FF"/>
          <w:kern w:val="0"/>
          <w:szCs w:val="21"/>
        </w:rPr>
        <w:t>P</w:t>
      </w:r>
      <w:r w:rsidRPr="003D6EE1">
        <w:rPr>
          <w:color w:val="0000FF"/>
          <w:kern w:val="0"/>
          <w:szCs w:val="21"/>
          <w:vertAlign w:val="superscript"/>
        </w:rPr>
        <w:t>/</w:t>
      </w:r>
      <w:r w:rsidRPr="003D6EE1">
        <w:rPr>
          <w:color w:val="0000FF"/>
          <w:kern w:val="0"/>
          <w:szCs w:val="21"/>
        </w:rPr>
        <w:t>,</w:t>
      </w:r>
      <w:r w:rsidRPr="003D6EE1">
        <w:rPr>
          <w:rFonts w:hAnsi="宋体"/>
          <w:color w:val="0000FF"/>
          <w:kern w:val="0"/>
          <w:szCs w:val="21"/>
        </w:rPr>
        <w:t>如图，由洛仑兹力公式和牛顿第二定律得</w:t>
      </w:r>
    </w:p>
    <w:p w14:paraId="6111B15B" w14:textId="383157B0" w:rsidR="004B07EA" w:rsidRPr="003D6EE1" w:rsidRDefault="004B07EA" w:rsidP="00A22134">
      <w:pPr>
        <w:rPr>
          <w:color w:val="0000FF"/>
          <w:kern w:val="0"/>
          <w:szCs w:val="21"/>
        </w:rPr>
      </w:pPr>
      <w:r w:rsidRPr="003D6EE1">
        <w:rPr>
          <w:color w:val="0000FF"/>
          <w:position w:val="-30"/>
        </w:rPr>
        <w:object w:dxaOrig="1380" w:dyaOrig="720" w14:anchorId="24D6DCB5">
          <v:shape id="_x0000_i1035" type="#_x0000_t75" style="width:68.6pt;height:36.3pt" o:ole="">
            <v:imagedata r:id="rId32" o:title=""/>
          </v:shape>
          <o:OLEObject Type="Embed" ProgID="Equation.DSMT4" ShapeID="_x0000_i1035" DrawAspect="Content" ObjectID="_1785009069" r:id="rId33"/>
        </w:object>
      </w:r>
      <w:r w:rsidRPr="003D6EE1">
        <w:rPr>
          <w:color w:val="0000FF"/>
        </w:rPr>
        <w:t xml:space="preserve">    </w:t>
      </w:r>
      <w:r w:rsidRPr="003D6EE1">
        <w:rPr>
          <w:rFonts w:hAnsi="宋体"/>
          <w:color w:val="0000FF"/>
          <w:kern w:val="0"/>
          <w:szCs w:val="21"/>
        </w:rPr>
        <w:t>①</w:t>
      </w:r>
      <w:r w:rsidRPr="003D6EE1">
        <w:rPr>
          <w:color w:val="0000FF"/>
          <w:kern w:val="0"/>
          <w:szCs w:val="21"/>
        </w:rPr>
        <w:t xml:space="preserve"> </w:t>
      </w:r>
    </w:p>
    <w:p w14:paraId="7ECDDC1A" w14:textId="47BC8397" w:rsidR="004B07EA" w:rsidRPr="003D6EE1" w:rsidRDefault="004B07EA" w:rsidP="00A22134">
      <w:pPr>
        <w:rPr>
          <w:color w:val="0000FF"/>
        </w:rPr>
      </w:pPr>
      <w:r w:rsidRPr="003D6EE1">
        <w:rPr>
          <w:rFonts w:hAnsi="宋体"/>
          <w:color w:val="0000FF"/>
          <w:kern w:val="0"/>
          <w:szCs w:val="21"/>
        </w:rPr>
        <w:t>由几何关系得</w:t>
      </w:r>
      <w:r w:rsidRPr="003D6EE1">
        <w:rPr>
          <w:color w:val="0000FF"/>
          <w:kern w:val="0"/>
          <w:position w:val="-6"/>
          <w:szCs w:val="21"/>
        </w:rPr>
        <w:object w:dxaOrig="1160" w:dyaOrig="279" w14:anchorId="61DDD2EF">
          <v:shape id="_x0000_i1036" type="#_x0000_t75" style="width:57.85pt;height:14.75pt" o:ole="">
            <v:imagedata r:id="rId34" o:title=""/>
          </v:shape>
          <o:OLEObject Type="Embed" ProgID="Equation.DSMT4" ShapeID="_x0000_i1036" DrawAspect="Content" ObjectID="_1785009070" r:id="rId35"/>
        </w:object>
      </w:r>
      <w:r w:rsidRPr="003D6EE1">
        <w:rPr>
          <w:color w:val="0000FF"/>
          <w:kern w:val="0"/>
          <w:szCs w:val="21"/>
        </w:rPr>
        <w:t xml:space="preserve">      </w:t>
      </w:r>
      <w:r w:rsidRPr="003D6EE1">
        <w:rPr>
          <w:rFonts w:hAnsi="宋体"/>
          <w:color w:val="0000FF"/>
          <w:kern w:val="0"/>
          <w:szCs w:val="21"/>
        </w:rPr>
        <w:t>②</w:t>
      </w:r>
    </w:p>
    <w:p w14:paraId="3A81CECD" w14:textId="44876A3C" w:rsidR="004B07EA" w:rsidRPr="003D6EE1" w:rsidRDefault="004B07EA" w:rsidP="00A22134">
      <w:pPr>
        <w:rPr>
          <w:color w:val="0000FF"/>
        </w:rPr>
      </w:pPr>
      <w:r w:rsidRPr="003D6EE1">
        <w:rPr>
          <w:color w:val="0000FF"/>
        </w:rPr>
        <w:t xml:space="preserve">            </w:t>
      </w:r>
      <w:r w:rsidRPr="003D6EE1">
        <w:rPr>
          <w:color w:val="0000FF"/>
          <w:position w:val="-24"/>
        </w:rPr>
        <w:object w:dxaOrig="1100" w:dyaOrig="620" w14:anchorId="15F20A18">
          <v:shape id="_x0000_i1037" type="#_x0000_t75" style="width:55pt;height:30.6pt" o:ole="">
            <v:imagedata r:id="rId36" o:title=""/>
          </v:shape>
          <o:OLEObject Type="Embed" ProgID="Equation.DSMT4" ShapeID="_x0000_i1037" DrawAspect="Content" ObjectID="_1785009071" r:id="rId37"/>
        </w:object>
      </w:r>
      <w:r w:rsidRPr="003D6EE1">
        <w:rPr>
          <w:color w:val="0000FF"/>
        </w:rPr>
        <w:t xml:space="preserve">       </w:t>
      </w:r>
      <w:r w:rsidRPr="003D6EE1">
        <w:rPr>
          <w:rFonts w:hAnsi="宋体"/>
          <w:color w:val="0000FF"/>
          <w:kern w:val="0"/>
          <w:szCs w:val="21"/>
        </w:rPr>
        <w:t>③</w:t>
      </w:r>
    </w:p>
    <w:p w14:paraId="20E763F8" w14:textId="77777777" w:rsidR="004B07EA" w:rsidRPr="003D6EE1" w:rsidRDefault="004B07EA" w:rsidP="00A22134">
      <w:pPr>
        <w:rPr>
          <w:color w:val="0000FF"/>
        </w:rPr>
      </w:pPr>
      <w:r w:rsidRPr="003D6EE1">
        <w:rPr>
          <w:color w:val="0000FF"/>
        </w:rPr>
        <w:t>式中，</w:t>
      </w:r>
      <w:r w:rsidRPr="003D6EE1">
        <w:rPr>
          <w:color w:val="0000FF"/>
          <w:position w:val="-6"/>
        </w:rPr>
        <w:object w:dxaOrig="760" w:dyaOrig="320" w14:anchorId="017A0A72">
          <v:shape id="_x0000_i1038" type="#_x0000_t75" style="width:38pt;height:15.85pt" o:ole="">
            <v:imagedata r:id="rId38" o:title=""/>
          </v:shape>
          <o:OLEObject Type="Embed" ProgID="Equation.DSMT4" ShapeID="_x0000_i1038" DrawAspect="Content" ObjectID="_1785009072" r:id="rId39"/>
        </w:object>
      </w:r>
      <w:r w:rsidRPr="003D6EE1">
        <w:rPr>
          <w:color w:val="0000FF"/>
        </w:rPr>
        <w:t>，</w:t>
      </w:r>
      <w:r w:rsidRPr="003D6EE1">
        <w:rPr>
          <w:rFonts w:hAnsi="宋体"/>
          <w:color w:val="0000FF"/>
          <w:kern w:val="0"/>
          <w:szCs w:val="21"/>
        </w:rPr>
        <w:t>由①②③式得</w:t>
      </w:r>
      <w:r w:rsidRPr="003D6EE1">
        <w:rPr>
          <w:color w:val="0000FF"/>
          <w:kern w:val="0"/>
          <w:position w:val="-24"/>
          <w:szCs w:val="21"/>
        </w:rPr>
        <w:object w:dxaOrig="1140" w:dyaOrig="620" w14:anchorId="41EF7515">
          <v:shape id="_x0000_i1039" type="#_x0000_t75" style="width:56.7pt;height:30.6pt" o:ole="">
            <v:imagedata r:id="rId40" o:title=""/>
          </v:shape>
          <o:OLEObject Type="Embed" ProgID="Equation.DSMT4" ShapeID="_x0000_i1039" DrawAspect="Content" ObjectID="_1785009073" r:id="rId41"/>
        </w:object>
      </w:r>
      <w:r w:rsidRPr="003D6EE1">
        <w:rPr>
          <w:color w:val="0000FF"/>
          <w:kern w:val="0"/>
          <w:szCs w:val="21"/>
        </w:rPr>
        <w:t xml:space="preserve">      </w:t>
      </w:r>
      <w:r w:rsidRPr="003D6EE1">
        <w:rPr>
          <w:rFonts w:hAnsi="宋体"/>
          <w:color w:val="0000FF"/>
          <w:kern w:val="0"/>
          <w:szCs w:val="21"/>
        </w:rPr>
        <w:t>④</w:t>
      </w:r>
    </w:p>
    <w:p w14:paraId="67F2DE3C" w14:textId="76AFB406" w:rsidR="004B07EA" w:rsidRPr="003D6EE1" w:rsidRDefault="00715E7C" w:rsidP="00A22134">
      <w:pPr>
        <w:rPr>
          <w:color w:val="0000FF"/>
          <w:kern w:val="0"/>
          <w:szCs w:val="21"/>
        </w:rPr>
      </w:pPr>
      <w:r w:rsidRPr="003D6EE1">
        <w:rPr>
          <w:noProof/>
          <w:color w:val="0000FF"/>
        </w:rPr>
        <mc:AlternateContent>
          <mc:Choice Requires="wpg">
            <w:drawing>
              <wp:anchor distT="0" distB="0" distL="114300" distR="114300" simplePos="0" relativeHeight="251660800" behindDoc="0" locked="0" layoutInCell="1" allowOverlap="1" wp14:anchorId="1A6B6CEA" wp14:editId="1EEFF5A6">
                <wp:simplePos x="0" y="0"/>
                <wp:positionH relativeFrom="column">
                  <wp:posOffset>4457700</wp:posOffset>
                </wp:positionH>
                <wp:positionV relativeFrom="paragraph">
                  <wp:posOffset>-12065</wp:posOffset>
                </wp:positionV>
                <wp:extent cx="1661160" cy="1525905"/>
                <wp:effectExtent l="0" t="0" r="0" b="2540"/>
                <wp:wrapSquare wrapText="bothSides"/>
                <wp:docPr id="97" name="Group 489">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160" cy="1525905"/>
                          <a:chOff x="7685" y="3108"/>
                          <a:chExt cx="2616" cy="2403"/>
                        </a:xfrm>
                      </wpg:grpSpPr>
                      <wpg:grpSp>
                        <wpg:cNvPr id="98" name="Group 490"/>
                        <wpg:cNvGrpSpPr>
                          <a:grpSpLocks/>
                        </wpg:cNvGrpSpPr>
                        <wpg:grpSpPr bwMode="auto">
                          <a:xfrm>
                            <a:off x="7685" y="3108"/>
                            <a:ext cx="2616" cy="2403"/>
                            <a:chOff x="7685" y="3108"/>
                            <a:chExt cx="2616" cy="2403"/>
                          </a:xfrm>
                        </wpg:grpSpPr>
                        <wps:wsp>
                          <wps:cNvPr id="99" name="Line 491"/>
                          <wps:cNvCnPr>
                            <a:cxnSpLocks noChangeShapeType="1"/>
                          </wps:cNvCnPr>
                          <wps:spPr bwMode="auto">
                            <a:xfrm>
                              <a:off x="7840" y="5151"/>
                              <a:ext cx="2086" cy="0"/>
                            </a:xfrm>
                            <a:prstGeom prst="line">
                              <a:avLst/>
                            </a:prstGeom>
                            <a:noFill/>
                            <a:ln w="9525">
                              <a:solidFill>
                                <a:srgbClr val="0000FF"/>
                              </a:solidFill>
                              <a:round/>
                              <a:headEnd/>
                              <a:tailEnd type="triangle" w="sm" len="med"/>
                            </a:ln>
                            <a:extLst>
                              <a:ext uri="{909E8E84-426E-40DD-AFC4-6F175D3DCCD1}">
                                <a14:hiddenFill xmlns:a14="http://schemas.microsoft.com/office/drawing/2010/main">
                                  <a:noFill/>
                                </a14:hiddenFill>
                              </a:ext>
                            </a:extLst>
                          </wps:spPr>
                          <wps:bodyPr/>
                        </wps:wsp>
                        <wps:wsp>
                          <wps:cNvPr id="100" name="Line 492"/>
                          <wps:cNvCnPr>
                            <a:cxnSpLocks noChangeShapeType="1"/>
                          </wps:cNvCnPr>
                          <wps:spPr bwMode="auto">
                            <a:xfrm flipV="1">
                              <a:off x="8046" y="3415"/>
                              <a:ext cx="0" cy="1938"/>
                            </a:xfrm>
                            <a:prstGeom prst="line">
                              <a:avLst/>
                            </a:prstGeom>
                            <a:noFill/>
                            <a:ln w="9525">
                              <a:solidFill>
                                <a:srgbClr val="0000FF"/>
                              </a:solidFill>
                              <a:round/>
                              <a:headEnd/>
                              <a:tailEnd type="triangle" w="sm" len="med"/>
                            </a:ln>
                            <a:extLst>
                              <a:ext uri="{909E8E84-426E-40DD-AFC4-6F175D3DCCD1}">
                                <a14:hiddenFill xmlns:a14="http://schemas.microsoft.com/office/drawing/2010/main">
                                  <a:noFill/>
                                </a14:hiddenFill>
                              </a:ext>
                            </a:extLst>
                          </wps:spPr>
                          <wps:bodyPr/>
                        </wps:wsp>
                        <wps:wsp>
                          <wps:cNvPr id="101" name="Line 493"/>
                          <wps:cNvCnPr>
                            <a:cxnSpLocks noChangeShapeType="1"/>
                          </wps:cNvCnPr>
                          <wps:spPr bwMode="auto">
                            <a:xfrm>
                              <a:off x="8046" y="3783"/>
                              <a:ext cx="309" cy="0"/>
                            </a:xfrm>
                            <a:prstGeom prst="line">
                              <a:avLst/>
                            </a:prstGeom>
                            <a:noFill/>
                            <a:ln w="9525">
                              <a:solidFill>
                                <a:srgbClr val="0000FF"/>
                              </a:solidFill>
                              <a:round/>
                              <a:headEnd/>
                              <a:tailEnd type="triangle" w="sm" len="med"/>
                            </a:ln>
                            <a:extLst>
                              <a:ext uri="{909E8E84-426E-40DD-AFC4-6F175D3DCCD1}">
                                <a14:hiddenFill xmlns:a14="http://schemas.microsoft.com/office/drawing/2010/main">
                                  <a:noFill/>
                                </a14:hiddenFill>
                              </a:ext>
                            </a:extLst>
                          </wps:spPr>
                          <wps:bodyPr/>
                        </wps:wsp>
                        <wps:wsp>
                          <wps:cNvPr id="102" name="Oval 494"/>
                          <wps:cNvSpPr>
                            <a:spLocks noChangeArrowheads="1"/>
                          </wps:cNvSpPr>
                          <wps:spPr bwMode="auto">
                            <a:xfrm>
                              <a:off x="8021" y="3757"/>
                              <a:ext cx="54" cy="54"/>
                            </a:xfrm>
                            <a:prstGeom prst="ellipse">
                              <a:avLst/>
                            </a:prstGeom>
                            <a:solidFill>
                              <a:srgbClr val="000000"/>
                            </a:solidFill>
                            <a:ln w="9525">
                              <a:solidFill>
                                <a:srgbClr val="0000FF"/>
                              </a:solidFill>
                              <a:round/>
                              <a:headEnd/>
                              <a:tailEnd/>
                            </a:ln>
                          </wps:spPr>
                          <wps:bodyPr rot="0" vert="horz" wrap="square" lIns="91440" tIns="45720" rIns="91440" bIns="45720" anchor="t" anchorCtr="0" upright="1">
                            <a:noAutofit/>
                          </wps:bodyPr>
                        </wps:wsp>
                        <wps:wsp>
                          <wps:cNvPr id="103" name="Oval 495"/>
                          <wps:cNvSpPr>
                            <a:spLocks noChangeArrowheads="1"/>
                          </wps:cNvSpPr>
                          <wps:spPr bwMode="auto">
                            <a:xfrm>
                              <a:off x="8404" y="3636"/>
                              <a:ext cx="44" cy="44"/>
                            </a:xfrm>
                            <a:prstGeom prst="ellipse">
                              <a:avLst/>
                            </a:prstGeom>
                            <a:solidFill>
                              <a:srgbClr val="000000"/>
                            </a:solidFill>
                            <a:ln w="9525">
                              <a:solidFill>
                                <a:srgbClr val="0000FF"/>
                              </a:solidFill>
                              <a:round/>
                              <a:headEnd/>
                              <a:tailEnd/>
                            </a:ln>
                          </wps:spPr>
                          <wps:bodyPr rot="0" vert="horz" wrap="square" lIns="91440" tIns="45720" rIns="91440" bIns="45720" anchor="t" anchorCtr="0" upright="1">
                            <a:noAutofit/>
                          </wps:bodyPr>
                        </wps:wsp>
                        <wps:wsp>
                          <wps:cNvPr id="104" name="Line 496"/>
                          <wps:cNvCnPr>
                            <a:cxnSpLocks noChangeShapeType="1"/>
                          </wps:cNvCnPr>
                          <wps:spPr bwMode="auto">
                            <a:xfrm>
                              <a:off x="8792" y="3454"/>
                              <a:ext cx="0" cy="1858"/>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05" name="Line 497"/>
                          <wps:cNvCnPr>
                            <a:cxnSpLocks noChangeShapeType="1"/>
                          </wps:cNvCnPr>
                          <wps:spPr bwMode="auto">
                            <a:xfrm>
                              <a:off x="9524" y="3463"/>
                              <a:ext cx="0" cy="1858"/>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06" name="Text Box 498"/>
                          <wps:cNvSpPr txBox="1">
                            <a:spLocks noChangeArrowheads="1"/>
                          </wps:cNvSpPr>
                          <wps:spPr bwMode="auto">
                            <a:xfrm>
                              <a:off x="7981" y="325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ABE3370" w14:textId="77777777" w:rsidR="00282B73" w:rsidRPr="0095688F" w:rsidRDefault="00282B73" w:rsidP="004B07EA">
                                <w:pPr>
                                  <w:rPr>
                                    <w:i/>
                                    <w:color w:val="0000FF"/>
                                    <w:sz w:val="18"/>
                                    <w:szCs w:val="18"/>
                                  </w:rPr>
                                </w:pPr>
                                <w:r w:rsidRPr="0095688F">
                                  <w:rPr>
                                    <w:rFonts w:hint="eastAsia"/>
                                    <w:i/>
                                    <w:color w:val="0000FF"/>
                                    <w:sz w:val="18"/>
                                    <w:szCs w:val="18"/>
                                  </w:rPr>
                                  <w:t>y</w:t>
                                </w:r>
                              </w:p>
                            </w:txbxContent>
                          </wps:txbx>
                          <wps:bodyPr rot="0" vert="horz" wrap="square" lIns="91440" tIns="45720" rIns="91440" bIns="45720" anchor="t" anchorCtr="0" upright="1">
                            <a:noAutofit/>
                          </wps:bodyPr>
                        </wps:wsp>
                        <wps:wsp>
                          <wps:cNvPr id="107" name="Text Box 499"/>
                          <wps:cNvSpPr txBox="1">
                            <a:spLocks noChangeArrowheads="1"/>
                          </wps:cNvSpPr>
                          <wps:spPr bwMode="auto">
                            <a:xfrm>
                              <a:off x="9842" y="490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7E7586D" w14:textId="77777777" w:rsidR="00282B73" w:rsidRPr="004B07EA" w:rsidRDefault="00282B73" w:rsidP="004B07EA">
                                <w:pPr>
                                  <w:rPr>
                                    <w:i/>
                                    <w:color w:val="0000FF"/>
                                    <w:sz w:val="18"/>
                                    <w:szCs w:val="18"/>
                                  </w:rPr>
                                </w:pPr>
                                <w:r w:rsidRPr="004B07EA">
                                  <w:rPr>
                                    <w:rFonts w:hint="eastAsia"/>
                                    <w:i/>
                                    <w:color w:val="0000FF"/>
                                    <w:sz w:val="18"/>
                                    <w:szCs w:val="18"/>
                                  </w:rPr>
                                  <w:t>x</w:t>
                                </w:r>
                              </w:p>
                            </w:txbxContent>
                          </wps:txbx>
                          <wps:bodyPr rot="0" vert="horz" wrap="square" lIns="91440" tIns="45720" rIns="91440" bIns="45720" anchor="t" anchorCtr="0" upright="1">
                            <a:noAutofit/>
                          </wps:bodyPr>
                        </wps:wsp>
                        <wps:wsp>
                          <wps:cNvPr id="108" name="Text Box 500"/>
                          <wps:cNvSpPr txBox="1">
                            <a:spLocks noChangeArrowheads="1"/>
                          </wps:cNvSpPr>
                          <wps:spPr bwMode="auto">
                            <a:xfrm>
                              <a:off x="7723" y="5047"/>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EDB4D11" w14:textId="77777777" w:rsidR="00282B73" w:rsidRPr="0095688F" w:rsidRDefault="00282B73" w:rsidP="004B07EA">
                                <w:pPr>
                                  <w:rPr>
                                    <w:i/>
                                    <w:color w:val="0000FF"/>
                                    <w:sz w:val="18"/>
                                    <w:szCs w:val="18"/>
                                  </w:rPr>
                                </w:pPr>
                                <w:r w:rsidRPr="0095688F">
                                  <w:rPr>
                                    <w:rFonts w:hint="eastAsia"/>
                                    <w:i/>
                                    <w:color w:val="0000FF"/>
                                    <w:sz w:val="18"/>
                                    <w:szCs w:val="18"/>
                                  </w:rPr>
                                  <w:t>O</w:t>
                                </w:r>
                              </w:p>
                            </w:txbxContent>
                          </wps:txbx>
                          <wps:bodyPr rot="0" vert="horz" wrap="square" lIns="91440" tIns="45720" rIns="91440" bIns="45720" anchor="t" anchorCtr="0" upright="1">
                            <a:noAutofit/>
                          </wps:bodyPr>
                        </wps:wsp>
                        <wps:wsp>
                          <wps:cNvPr id="109" name="Text Box 501"/>
                          <wps:cNvSpPr txBox="1">
                            <a:spLocks noChangeArrowheads="1"/>
                          </wps:cNvSpPr>
                          <wps:spPr bwMode="auto">
                            <a:xfrm>
                              <a:off x="7711" y="357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7E43269" w14:textId="77777777" w:rsidR="00282B73" w:rsidRPr="0095688F" w:rsidRDefault="00282B73" w:rsidP="004B07EA">
                                <w:pPr>
                                  <w:rPr>
                                    <w:i/>
                                    <w:color w:val="0000FF"/>
                                    <w:sz w:val="18"/>
                                    <w:szCs w:val="18"/>
                                  </w:rPr>
                                </w:pPr>
                                <w:r w:rsidRPr="0095688F">
                                  <w:rPr>
                                    <w:rFonts w:hint="eastAsia"/>
                                    <w:i/>
                                    <w:color w:val="0000FF"/>
                                    <w:sz w:val="18"/>
                                    <w:szCs w:val="18"/>
                                  </w:rPr>
                                  <w:t>P</w:t>
                                </w:r>
                              </w:p>
                            </w:txbxContent>
                          </wps:txbx>
                          <wps:bodyPr rot="0" vert="horz" wrap="square" lIns="91440" tIns="45720" rIns="91440" bIns="45720" anchor="t" anchorCtr="0" upright="1">
                            <a:noAutofit/>
                          </wps:bodyPr>
                        </wps:wsp>
                        <wps:wsp>
                          <wps:cNvPr id="110" name="Text Box 502"/>
                          <wps:cNvSpPr txBox="1">
                            <a:spLocks noChangeArrowheads="1"/>
                          </wps:cNvSpPr>
                          <wps:spPr bwMode="auto">
                            <a:xfrm>
                              <a:off x="8237" y="3294"/>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A18CB9E" w14:textId="77777777" w:rsidR="00282B73" w:rsidRPr="0095688F" w:rsidRDefault="00282B73" w:rsidP="004B07EA">
                                <w:pPr>
                                  <w:rPr>
                                    <w:i/>
                                    <w:color w:val="0000FF"/>
                                    <w:sz w:val="18"/>
                                    <w:szCs w:val="18"/>
                                  </w:rPr>
                                </w:pPr>
                                <w:r w:rsidRPr="0095688F">
                                  <w:rPr>
                                    <w:rFonts w:hint="eastAsia"/>
                                    <w:i/>
                                    <w:color w:val="0000FF"/>
                                    <w:sz w:val="18"/>
                                    <w:szCs w:val="18"/>
                                  </w:rPr>
                                  <w:t>B</w:t>
                                </w:r>
                              </w:p>
                            </w:txbxContent>
                          </wps:txbx>
                          <wps:bodyPr rot="0" vert="horz" wrap="square" lIns="91440" tIns="45720" rIns="91440" bIns="45720" anchor="t" anchorCtr="0" upright="1">
                            <a:noAutofit/>
                          </wps:bodyPr>
                        </wps:wsp>
                        <wps:wsp>
                          <wps:cNvPr id="111" name="Text Box 503"/>
                          <wps:cNvSpPr txBox="1">
                            <a:spLocks noChangeArrowheads="1"/>
                          </wps:cNvSpPr>
                          <wps:spPr bwMode="auto">
                            <a:xfrm>
                              <a:off x="8226" y="4242"/>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450DD1B" w14:textId="77777777" w:rsidR="00282B73" w:rsidRPr="0095688F" w:rsidRDefault="00282B73" w:rsidP="004B07EA">
                                <w:pPr>
                                  <w:rPr>
                                    <w:color w:val="0000FF"/>
                                    <w:sz w:val="18"/>
                                    <w:szCs w:val="18"/>
                                  </w:rPr>
                                </w:pPr>
                                <w:r w:rsidRPr="0095688F">
                                  <w:rPr>
                                    <w:rFonts w:hint="eastAsia"/>
                                    <w:color w:val="0000FF"/>
                                    <w:sz w:val="18"/>
                                    <w:szCs w:val="18"/>
                                  </w:rPr>
                                  <w:t>Ⅰ</w:t>
                                </w:r>
                              </w:p>
                            </w:txbxContent>
                          </wps:txbx>
                          <wps:bodyPr rot="0" vert="horz" wrap="square" lIns="91440" tIns="45720" rIns="91440" bIns="45720" anchor="t" anchorCtr="0" upright="1">
                            <a:noAutofit/>
                          </wps:bodyPr>
                        </wps:wsp>
                        <wps:wsp>
                          <wps:cNvPr id="112" name="Text Box 504"/>
                          <wps:cNvSpPr txBox="1">
                            <a:spLocks noChangeArrowheads="1"/>
                          </wps:cNvSpPr>
                          <wps:spPr bwMode="auto">
                            <a:xfrm>
                              <a:off x="8954" y="425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E3D8D56" w14:textId="77777777" w:rsidR="00282B73" w:rsidRPr="0095688F" w:rsidRDefault="00282B73" w:rsidP="004B07EA">
                                <w:pPr>
                                  <w:rPr>
                                    <w:color w:val="0000FF"/>
                                    <w:sz w:val="18"/>
                                    <w:szCs w:val="18"/>
                                  </w:rPr>
                                </w:pPr>
                                <w:r w:rsidRPr="0095688F">
                                  <w:rPr>
                                    <w:rFonts w:hint="eastAsia"/>
                                    <w:color w:val="0000FF"/>
                                    <w:sz w:val="18"/>
                                    <w:szCs w:val="18"/>
                                  </w:rPr>
                                  <w:t>Ⅱ</w:t>
                                </w:r>
                              </w:p>
                            </w:txbxContent>
                          </wps:txbx>
                          <wps:bodyPr rot="0" vert="horz" wrap="square" lIns="91440" tIns="45720" rIns="91440" bIns="45720" anchor="t" anchorCtr="0" upright="1">
                            <a:noAutofit/>
                          </wps:bodyPr>
                        </wps:wsp>
                        <wps:wsp>
                          <wps:cNvPr id="113" name="Text Box 505"/>
                          <wps:cNvSpPr txBox="1">
                            <a:spLocks noChangeArrowheads="1"/>
                          </wps:cNvSpPr>
                          <wps:spPr bwMode="auto">
                            <a:xfrm>
                              <a:off x="8495" y="506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7155E9C" w14:textId="77777777" w:rsidR="00282B73" w:rsidRPr="0095688F" w:rsidRDefault="00282B73" w:rsidP="004B07EA">
                                <w:pPr>
                                  <w:rPr>
                                    <w:i/>
                                    <w:color w:val="0000FF"/>
                                    <w:sz w:val="18"/>
                                    <w:szCs w:val="18"/>
                                  </w:rPr>
                                </w:pPr>
                                <w:r w:rsidRPr="0095688F">
                                  <w:rPr>
                                    <w:rFonts w:hint="eastAsia"/>
                                    <w:i/>
                                    <w:color w:val="0000FF"/>
                                    <w:sz w:val="18"/>
                                    <w:szCs w:val="18"/>
                                  </w:rPr>
                                  <w:t>d</w:t>
                                </w:r>
                              </w:p>
                            </w:txbxContent>
                          </wps:txbx>
                          <wps:bodyPr rot="0" vert="horz" wrap="square" lIns="91440" tIns="45720" rIns="91440" bIns="45720" anchor="t" anchorCtr="0" upright="1">
                            <a:noAutofit/>
                          </wps:bodyPr>
                        </wps:wsp>
                        <wps:wsp>
                          <wps:cNvPr id="114" name="Text Box 506"/>
                          <wps:cNvSpPr txBox="1">
                            <a:spLocks noChangeArrowheads="1"/>
                          </wps:cNvSpPr>
                          <wps:spPr bwMode="auto">
                            <a:xfrm>
                              <a:off x="9118" y="5060"/>
                              <a:ext cx="5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439E36A" w14:textId="77777777" w:rsidR="00282B73" w:rsidRPr="0095688F" w:rsidRDefault="00282B73" w:rsidP="004B07EA">
                                <w:pPr>
                                  <w:rPr>
                                    <w:i/>
                                    <w:color w:val="0000FF"/>
                                    <w:sz w:val="18"/>
                                    <w:szCs w:val="18"/>
                                  </w:rPr>
                                </w:pPr>
                                <w:r w:rsidRPr="0095688F">
                                  <w:rPr>
                                    <w:rFonts w:hint="eastAsia"/>
                                    <w:color w:val="0000FF"/>
                                    <w:sz w:val="18"/>
                                    <w:szCs w:val="18"/>
                                  </w:rPr>
                                  <w:t>2</w:t>
                                </w:r>
                                <w:r w:rsidRPr="0095688F">
                                  <w:rPr>
                                    <w:rFonts w:hint="eastAsia"/>
                                    <w:i/>
                                    <w:color w:val="0000FF"/>
                                    <w:sz w:val="18"/>
                                    <w:szCs w:val="18"/>
                                  </w:rPr>
                                  <w:t>d</w:t>
                                </w:r>
                              </w:p>
                            </w:txbxContent>
                          </wps:txbx>
                          <wps:bodyPr rot="0" vert="horz" wrap="square" lIns="91440" tIns="45720" rIns="91440" bIns="45720" anchor="t" anchorCtr="0" upright="1">
                            <a:noAutofit/>
                          </wps:bodyPr>
                        </wps:wsp>
                        <wps:wsp>
                          <wps:cNvPr id="115" name="Arc 507"/>
                          <wps:cNvSpPr>
                            <a:spLocks/>
                          </wps:cNvSpPr>
                          <wps:spPr bwMode="auto">
                            <a:xfrm>
                              <a:off x="8027" y="3798"/>
                              <a:ext cx="755" cy="1353"/>
                            </a:xfrm>
                            <a:custGeom>
                              <a:avLst/>
                              <a:gdLst>
                                <a:gd name="G0" fmla="+- 0 0 0"/>
                                <a:gd name="G1" fmla="+- 21600 0 0"/>
                                <a:gd name="G2" fmla="+- 21600 0 0"/>
                                <a:gd name="T0" fmla="*/ 0 w 12044"/>
                                <a:gd name="T1" fmla="*/ 0 h 21600"/>
                                <a:gd name="T2" fmla="*/ 12044 w 12044"/>
                                <a:gd name="T3" fmla="*/ 3670 h 21600"/>
                                <a:gd name="T4" fmla="*/ 0 w 12044"/>
                                <a:gd name="T5" fmla="*/ 21600 h 21600"/>
                              </a:gdLst>
                              <a:ahLst/>
                              <a:cxnLst>
                                <a:cxn ang="0">
                                  <a:pos x="T0" y="T1"/>
                                </a:cxn>
                                <a:cxn ang="0">
                                  <a:pos x="T2" y="T3"/>
                                </a:cxn>
                                <a:cxn ang="0">
                                  <a:pos x="T4" y="T5"/>
                                </a:cxn>
                              </a:cxnLst>
                              <a:rect l="0" t="0" r="r" b="b"/>
                              <a:pathLst>
                                <a:path w="12044" h="21600" fill="none" extrusionOk="0">
                                  <a:moveTo>
                                    <a:pt x="0" y="0"/>
                                  </a:moveTo>
                                  <a:cubicBezTo>
                                    <a:pt x="4290" y="0"/>
                                    <a:pt x="8482" y="1277"/>
                                    <a:pt x="12044" y="3669"/>
                                  </a:cubicBezTo>
                                </a:path>
                                <a:path w="12044" h="21600" stroke="0" extrusionOk="0">
                                  <a:moveTo>
                                    <a:pt x="0" y="0"/>
                                  </a:moveTo>
                                  <a:cubicBezTo>
                                    <a:pt x="4290" y="0"/>
                                    <a:pt x="8482" y="1277"/>
                                    <a:pt x="12044" y="3669"/>
                                  </a:cubicBezTo>
                                  <a:lnTo>
                                    <a:pt x="0" y="2160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508"/>
                          <wps:cNvCnPr>
                            <a:cxnSpLocks noChangeShapeType="1"/>
                          </wps:cNvCnPr>
                          <wps:spPr bwMode="auto">
                            <a:xfrm rot="-3600000">
                              <a:off x="7488" y="4383"/>
                              <a:ext cx="2228"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17" name="Line 509"/>
                          <wps:cNvCnPr>
                            <a:cxnSpLocks noChangeShapeType="1"/>
                          </wps:cNvCnPr>
                          <wps:spPr bwMode="auto">
                            <a:xfrm rot="3600000" flipH="1">
                              <a:off x="8973" y="3722"/>
                              <a:ext cx="715"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18" name="Line 510"/>
                          <wps:cNvCnPr>
                            <a:cxnSpLocks noChangeShapeType="1"/>
                          </wps:cNvCnPr>
                          <wps:spPr bwMode="auto">
                            <a:xfrm flipH="1">
                              <a:off x="8048" y="4047"/>
                              <a:ext cx="1475"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19" name="Arc 511"/>
                          <wps:cNvSpPr>
                            <a:spLocks/>
                          </wps:cNvSpPr>
                          <wps:spPr bwMode="auto">
                            <a:xfrm flipV="1">
                              <a:off x="8795" y="3450"/>
                              <a:ext cx="748" cy="698"/>
                            </a:xfrm>
                            <a:custGeom>
                              <a:avLst/>
                              <a:gdLst>
                                <a:gd name="G0" fmla="+- 10954 0 0"/>
                                <a:gd name="G1" fmla="+- 21600 0 0"/>
                                <a:gd name="G2" fmla="+- 21600 0 0"/>
                                <a:gd name="T0" fmla="*/ 0 w 22467"/>
                                <a:gd name="T1" fmla="*/ 2984 h 21600"/>
                                <a:gd name="T2" fmla="*/ 22467 w 22467"/>
                                <a:gd name="T3" fmla="*/ 3324 h 21600"/>
                                <a:gd name="T4" fmla="*/ 10954 w 22467"/>
                                <a:gd name="T5" fmla="*/ 21600 h 21600"/>
                              </a:gdLst>
                              <a:ahLst/>
                              <a:cxnLst>
                                <a:cxn ang="0">
                                  <a:pos x="T0" y="T1"/>
                                </a:cxn>
                                <a:cxn ang="0">
                                  <a:pos x="T2" y="T3"/>
                                </a:cxn>
                                <a:cxn ang="0">
                                  <a:pos x="T4" y="T5"/>
                                </a:cxn>
                              </a:cxnLst>
                              <a:rect l="0" t="0" r="r" b="b"/>
                              <a:pathLst>
                                <a:path w="22467" h="21600" fill="none" extrusionOk="0">
                                  <a:moveTo>
                                    <a:pt x="-1" y="2983"/>
                                  </a:moveTo>
                                  <a:cubicBezTo>
                                    <a:pt x="3319" y="1030"/>
                                    <a:pt x="7101" y="-1"/>
                                    <a:pt x="10954" y="0"/>
                                  </a:cubicBezTo>
                                  <a:cubicBezTo>
                                    <a:pt x="15028" y="0"/>
                                    <a:pt x="19019" y="1152"/>
                                    <a:pt x="22466" y="3324"/>
                                  </a:cubicBezTo>
                                </a:path>
                                <a:path w="22467" h="21600" stroke="0" extrusionOk="0">
                                  <a:moveTo>
                                    <a:pt x="-1" y="2983"/>
                                  </a:moveTo>
                                  <a:cubicBezTo>
                                    <a:pt x="3319" y="1030"/>
                                    <a:pt x="7101" y="-1"/>
                                    <a:pt x="10954" y="0"/>
                                  </a:cubicBezTo>
                                  <a:cubicBezTo>
                                    <a:pt x="15028" y="0"/>
                                    <a:pt x="19019" y="1152"/>
                                    <a:pt x="22466" y="3324"/>
                                  </a:cubicBezTo>
                                  <a:lnTo>
                                    <a:pt x="10954" y="2160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rc 512"/>
                          <wps:cNvSpPr>
                            <a:spLocks/>
                          </wps:cNvSpPr>
                          <wps:spPr bwMode="auto">
                            <a:xfrm>
                              <a:off x="8045" y="3817"/>
                              <a:ext cx="213" cy="382"/>
                            </a:xfrm>
                            <a:custGeom>
                              <a:avLst/>
                              <a:gdLst>
                                <a:gd name="G0" fmla="+- 0 0 0"/>
                                <a:gd name="G1" fmla="+- 21600 0 0"/>
                                <a:gd name="G2" fmla="+- 21600 0 0"/>
                                <a:gd name="T0" fmla="*/ 0 w 12044"/>
                                <a:gd name="T1" fmla="*/ 0 h 21600"/>
                                <a:gd name="T2" fmla="*/ 12044 w 12044"/>
                                <a:gd name="T3" fmla="*/ 3670 h 21600"/>
                                <a:gd name="T4" fmla="*/ 0 w 12044"/>
                                <a:gd name="T5" fmla="*/ 21600 h 21600"/>
                              </a:gdLst>
                              <a:ahLst/>
                              <a:cxnLst>
                                <a:cxn ang="0">
                                  <a:pos x="T0" y="T1"/>
                                </a:cxn>
                                <a:cxn ang="0">
                                  <a:pos x="T2" y="T3"/>
                                </a:cxn>
                                <a:cxn ang="0">
                                  <a:pos x="T4" y="T5"/>
                                </a:cxn>
                              </a:cxnLst>
                              <a:rect l="0" t="0" r="r" b="b"/>
                              <a:pathLst>
                                <a:path w="12044" h="21600" fill="none" extrusionOk="0">
                                  <a:moveTo>
                                    <a:pt x="0" y="0"/>
                                  </a:moveTo>
                                  <a:cubicBezTo>
                                    <a:pt x="4290" y="0"/>
                                    <a:pt x="8482" y="1277"/>
                                    <a:pt x="12044" y="3669"/>
                                  </a:cubicBezTo>
                                </a:path>
                                <a:path w="12044" h="21600" stroke="0" extrusionOk="0">
                                  <a:moveTo>
                                    <a:pt x="0" y="0"/>
                                  </a:moveTo>
                                  <a:cubicBezTo>
                                    <a:pt x="4290" y="0"/>
                                    <a:pt x="8482" y="1277"/>
                                    <a:pt x="12044" y="3669"/>
                                  </a:cubicBezTo>
                                  <a:lnTo>
                                    <a:pt x="0" y="2160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513"/>
                          <wps:cNvCnPr>
                            <a:cxnSpLocks noChangeShapeType="1"/>
                          </wps:cNvCnPr>
                          <wps:spPr bwMode="auto">
                            <a:xfrm rot="-3600000">
                              <a:off x="7938" y="4093"/>
                              <a:ext cx="469"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22" name="Text Box 514"/>
                          <wps:cNvSpPr txBox="1">
                            <a:spLocks noChangeArrowheads="1"/>
                          </wps:cNvSpPr>
                          <wps:spPr bwMode="auto">
                            <a:xfrm>
                              <a:off x="8934" y="3108"/>
                              <a:ext cx="6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F21612F" w14:textId="77777777" w:rsidR="00282B73" w:rsidRPr="0095688F" w:rsidRDefault="00282B73" w:rsidP="004B07EA">
                                <w:pPr>
                                  <w:rPr>
                                    <w:i/>
                                    <w:color w:val="0000FF"/>
                                    <w:sz w:val="18"/>
                                    <w:szCs w:val="18"/>
                                    <w:vertAlign w:val="subscript"/>
                                  </w:rPr>
                                </w:pPr>
                                <w:r w:rsidRPr="0095688F">
                                  <w:rPr>
                                    <w:rFonts w:hint="eastAsia"/>
                                    <w:i/>
                                    <w:color w:val="0000FF"/>
                                    <w:sz w:val="18"/>
                                    <w:szCs w:val="18"/>
                                  </w:rPr>
                                  <w:t>O</w:t>
                                </w:r>
                                <w:r w:rsidRPr="0095688F">
                                  <w:rPr>
                                    <w:rFonts w:hint="eastAsia"/>
                                    <w:i/>
                                    <w:color w:val="0000FF"/>
                                    <w:sz w:val="18"/>
                                    <w:szCs w:val="18"/>
                                    <w:vertAlign w:val="subscript"/>
                                  </w:rPr>
                                  <w:t>a</w:t>
                                </w:r>
                              </w:p>
                            </w:txbxContent>
                          </wps:txbx>
                          <wps:bodyPr rot="0" vert="horz" wrap="square" lIns="91440" tIns="45720" rIns="91440" bIns="45720" anchor="t" anchorCtr="0" upright="1">
                            <a:noAutofit/>
                          </wps:bodyPr>
                        </wps:wsp>
                        <wps:wsp>
                          <wps:cNvPr id="123" name="Text Box 515"/>
                          <wps:cNvSpPr txBox="1">
                            <a:spLocks noChangeArrowheads="1"/>
                          </wps:cNvSpPr>
                          <wps:spPr bwMode="auto">
                            <a:xfrm>
                              <a:off x="7685" y="4099"/>
                              <a:ext cx="6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82B35A9" w14:textId="77777777" w:rsidR="00282B73" w:rsidRPr="0095688F" w:rsidRDefault="00282B73" w:rsidP="004B07EA">
                                <w:pPr>
                                  <w:rPr>
                                    <w:i/>
                                    <w:color w:val="0000FF"/>
                                    <w:sz w:val="18"/>
                                    <w:szCs w:val="18"/>
                                    <w:vertAlign w:val="subscript"/>
                                  </w:rPr>
                                </w:pPr>
                                <w:smartTag w:uri="urn:schemas-microsoft-com:office:smarttags" w:element="place">
                                  <w:r w:rsidRPr="0095688F">
                                    <w:rPr>
                                      <w:rFonts w:hint="eastAsia"/>
                                      <w:i/>
                                      <w:color w:val="0000FF"/>
                                      <w:sz w:val="18"/>
                                      <w:szCs w:val="18"/>
                                    </w:rPr>
                                    <w:t>O</w:t>
                                  </w:r>
                                  <w:r w:rsidRPr="0095688F">
                                    <w:rPr>
                                      <w:rFonts w:hint="eastAsia"/>
                                      <w:i/>
                                      <w:color w:val="0000FF"/>
                                      <w:sz w:val="18"/>
                                      <w:szCs w:val="18"/>
                                      <w:vertAlign w:val="subscript"/>
                                    </w:rPr>
                                    <w:t>b</w:t>
                                  </w:r>
                                </w:smartTag>
                              </w:p>
                            </w:txbxContent>
                          </wps:txbx>
                          <wps:bodyPr rot="0" vert="horz" wrap="square" lIns="91440" tIns="45720" rIns="91440" bIns="45720" anchor="t" anchorCtr="0" upright="1">
                            <a:noAutofit/>
                          </wps:bodyPr>
                        </wps:wsp>
                        <wps:wsp>
                          <wps:cNvPr id="124" name="Text Box 516"/>
                          <wps:cNvSpPr txBox="1">
                            <a:spLocks noChangeArrowheads="1"/>
                          </wps:cNvSpPr>
                          <wps:spPr bwMode="auto">
                            <a:xfrm>
                              <a:off x="8870" y="3415"/>
                              <a:ext cx="5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4DF72C6" w14:textId="77777777" w:rsidR="00282B73" w:rsidRPr="0095688F" w:rsidRDefault="00282B73" w:rsidP="004B07EA">
                                <w:pPr>
                                  <w:rPr>
                                    <w:color w:val="0000FF"/>
                                    <w:sz w:val="18"/>
                                    <w:szCs w:val="18"/>
                                  </w:rPr>
                                </w:pPr>
                                <w:r w:rsidRPr="0095688F">
                                  <w:rPr>
                                    <w:rFonts w:hint="eastAsia"/>
                                    <w:i/>
                                    <w:color w:val="0000FF"/>
                                    <w:sz w:val="18"/>
                                    <w:szCs w:val="18"/>
                                  </w:rPr>
                                  <w:t>θ</w:t>
                                </w:r>
                                <w:r w:rsidRPr="0095688F">
                                  <w:rPr>
                                    <w:color w:val="0000FF"/>
                                    <w:spacing w:val="4"/>
                                    <w:sz w:val="18"/>
                                    <w:szCs w:val="21"/>
                                  </w:rPr>
                                  <w:t>′</w:t>
                                </w:r>
                              </w:p>
                            </w:txbxContent>
                          </wps:txbx>
                          <wps:bodyPr rot="0" vert="horz" wrap="square" lIns="91440" tIns="45720" rIns="91440" bIns="45720" anchor="t" anchorCtr="0" upright="1">
                            <a:noAutofit/>
                          </wps:bodyPr>
                        </wps:wsp>
                        <wps:wsp>
                          <wps:cNvPr id="125" name="Text Box 517"/>
                          <wps:cNvSpPr txBox="1">
                            <a:spLocks noChangeArrowheads="1"/>
                          </wps:cNvSpPr>
                          <wps:spPr bwMode="auto">
                            <a:xfrm>
                              <a:off x="7858" y="390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45F2E96" w14:textId="77777777" w:rsidR="00282B73" w:rsidRPr="0095688F" w:rsidRDefault="00282B73" w:rsidP="004B07EA">
                                <w:pPr>
                                  <w:rPr>
                                    <w:i/>
                                    <w:color w:val="0000FF"/>
                                    <w:sz w:val="18"/>
                                    <w:szCs w:val="18"/>
                                  </w:rPr>
                                </w:pPr>
                                <w:r w:rsidRPr="0095688F">
                                  <w:rPr>
                                    <w:rFonts w:hint="eastAsia"/>
                                    <w:i/>
                                    <w:color w:val="0000FF"/>
                                    <w:sz w:val="18"/>
                                    <w:szCs w:val="18"/>
                                  </w:rPr>
                                  <w:t>α</w:t>
                                </w:r>
                              </w:p>
                            </w:txbxContent>
                          </wps:txbx>
                          <wps:bodyPr rot="0" vert="horz" wrap="square" lIns="91440" tIns="45720" rIns="91440" bIns="45720" anchor="t" anchorCtr="0" upright="1">
                            <a:noAutofit/>
                          </wps:bodyPr>
                        </wps:wsp>
                        <wps:wsp>
                          <wps:cNvPr id="126" name="Line 518"/>
                          <wps:cNvCnPr>
                            <a:cxnSpLocks noChangeShapeType="1"/>
                          </wps:cNvCnPr>
                          <wps:spPr bwMode="auto">
                            <a:xfrm rot="1800000">
                              <a:off x="8780" y="4127"/>
                              <a:ext cx="309" cy="0"/>
                            </a:xfrm>
                            <a:prstGeom prst="line">
                              <a:avLst/>
                            </a:prstGeom>
                            <a:noFill/>
                            <a:ln w="9525">
                              <a:solidFill>
                                <a:srgbClr val="0000FF"/>
                              </a:solidFill>
                              <a:round/>
                              <a:headEnd/>
                              <a:tailEnd type="triangle" w="sm" len="med"/>
                            </a:ln>
                            <a:extLst>
                              <a:ext uri="{909E8E84-426E-40DD-AFC4-6F175D3DCCD1}">
                                <a14:hiddenFill xmlns:a14="http://schemas.microsoft.com/office/drawing/2010/main">
                                  <a:noFill/>
                                </a14:hiddenFill>
                              </a:ext>
                            </a:extLst>
                          </wps:spPr>
                          <wps:bodyPr/>
                        </wps:wsp>
                        <wps:wsp>
                          <wps:cNvPr id="127" name="Text Box 519">
                            <a:hlinkClick r:id="rId16"/>
                          </wps:cNvPr>
                          <wps:cNvSpPr txBox="1">
                            <a:spLocks noChangeArrowheads="1"/>
                          </wps:cNvSpPr>
                          <wps:spPr bwMode="auto">
                            <a:xfrm>
                              <a:off x="8428" y="3874"/>
                              <a:ext cx="5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6D101D3" w14:textId="77777777" w:rsidR="00282B73" w:rsidRPr="0095688F" w:rsidRDefault="00282B73" w:rsidP="004B07EA">
                                <w:pPr>
                                  <w:rPr>
                                    <w:color w:val="0000FF"/>
                                    <w:sz w:val="18"/>
                                    <w:szCs w:val="18"/>
                                  </w:rPr>
                                </w:pPr>
                                <w:r w:rsidRPr="0095688F">
                                  <w:rPr>
                                    <w:rFonts w:hint="eastAsia"/>
                                    <w:i/>
                                    <w:color w:val="0000FF"/>
                                    <w:sz w:val="18"/>
                                    <w:szCs w:val="18"/>
                                  </w:rPr>
                                  <w:t>P</w:t>
                                </w:r>
                                <w:r w:rsidRPr="0095688F">
                                  <w:rPr>
                                    <w:color w:val="0000FF"/>
                                    <w:spacing w:val="4"/>
                                    <w:sz w:val="18"/>
                                    <w:szCs w:val="21"/>
                                  </w:rPr>
                                  <w:t>′</w:t>
                                </w:r>
                              </w:p>
                            </w:txbxContent>
                          </wps:txbx>
                          <wps:bodyPr rot="0" vert="horz" wrap="square" lIns="91440" tIns="45720" rIns="91440" bIns="45720" anchor="t" anchorCtr="0" upright="1">
                            <a:noAutofit/>
                          </wps:bodyPr>
                        </wps:wsp>
                        <wps:wsp>
                          <wps:cNvPr id="128" name="Text Box 520"/>
                          <wps:cNvSpPr txBox="1">
                            <a:spLocks noChangeArrowheads="1"/>
                          </wps:cNvSpPr>
                          <wps:spPr bwMode="auto">
                            <a:xfrm>
                              <a:off x="9436" y="3822"/>
                              <a:ext cx="5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A727A02" w14:textId="77777777" w:rsidR="00282B73" w:rsidRPr="0095688F" w:rsidRDefault="00282B73" w:rsidP="004B07EA">
                                <w:pPr>
                                  <w:rPr>
                                    <w:color w:val="0000FF"/>
                                    <w:sz w:val="18"/>
                                    <w:szCs w:val="18"/>
                                  </w:rPr>
                                </w:pPr>
                                <w:r w:rsidRPr="0095688F">
                                  <w:rPr>
                                    <w:rFonts w:hint="eastAsia"/>
                                    <w:i/>
                                    <w:color w:val="0000FF"/>
                                    <w:sz w:val="18"/>
                                    <w:szCs w:val="18"/>
                                  </w:rPr>
                                  <w:t>P</w:t>
                                </w:r>
                                <w:r w:rsidRPr="0095688F">
                                  <w:rPr>
                                    <w:rFonts w:hint="eastAsia"/>
                                    <w:i/>
                                    <w:color w:val="0000FF"/>
                                    <w:spacing w:val="4"/>
                                    <w:sz w:val="18"/>
                                    <w:szCs w:val="21"/>
                                    <w:vertAlign w:val="subscript"/>
                                  </w:rPr>
                                  <w:t>a</w:t>
                                </w:r>
                              </w:p>
                            </w:txbxContent>
                          </wps:txbx>
                          <wps:bodyPr rot="0" vert="horz" wrap="square" lIns="91440" tIns="45720" rIns="91440" bIns="45720" anchor="t" anchorCtr="0" upright="1">
                            <a:noAutofit/>
                          </wps:bodyPr>
                        </wps:wsp>
                        <wps:wsp>
                          <wps:cNvPr id="129" name="Text Box 521"/>
                          <wps:cNvSpPr txBox="1">
                            <a:spLocks noChangeArrowheads="1"/>
                          </wps:cNvSpPr>
                          <wps:spPr bwMode="auto">
                            <a:xfrm>
                              <a:off x="8122" y="3731"/>
                              <a:ext cx="5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E3F5E57" w14:textId="77777777" w:rsidR="00282B73" w:rsidRPr="0095688F" w:rsidRDefault="00282B73" w:rsidP="004B07EA">
                                <w:pPr>
                                  <w:rPr>
                                    <w:color w:val="0000FF"/>
                                    <w:sz w:val="18"/>
                                    <w:szCs w:val="18"/>
                                  </w:rPr>
                                </w:pPr>
                                <w:r w:rsidRPr="0095688F">
                                  <w:rPr>
                                    <w:rFonts w:hint="eastAsia"/>
                                    <w:i/>
                                    <w:color w:val="0000FF"/>
                                    <w:sz w:val="18"/>
                                    <w:szCs w:val="18"/>
                                  </w:rPr>
                                  <w:t>P</w:t>
                                </w:r>
                                <w:r w:rsidRPr="0095688F">
                                  <w:rPr>
                                    <w:rFonts w:hint="eastAsia"/>
                                    <w:i/>
                                    <w:color w:val="0000FF"/>
                                    <w:spacing w:val="4"/>
                                    <w:sz w:val="18"/>
                                    <w:szCs w:val="21"/>
                                    <w:vertAlign w:val="subscript"/>
                                  </w:rPr>
                                  <w:t>b</w:t>
                                </w:r>
                              </w:p>
                            </w:txbxContent>
                          </wps:txbx>
                          <wps:bodyPr rot="0" vert="horz" wrap="square" lIns="91440" tIns="45720" rIns="91440" bIns="45720" anchor="t" anchorCtr="0" upright="1">
                            <a:noAutofit/>
                          </wps:bodyPr>
                        </wps:wsp>
                        <wps:wsp>
                          <wps:cNvPr id="130" name="Text Box 522"/>
                          <wps:cNvSpPr txBox="1">
                            <a:spLocks noChangeArrowheads="1"/>
                          </wps:cNvSpPr>
                          <wps:spPr bwMode="auto">
                            <a:xfrm>
                              <a:off x="8833" y="3913"/>
                              <a:ext cx="5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8B3E5AE" w14:textId="77777777" w:rsidR="00282B73" w:rsidRPr="0095688F" w:rsidRDefault="00282B73" w:rsidP="004B07EA">
                                <w:pPr>
                                  <w:rPr>
                                    <w:color w:val="0000FF"/>
                                    <w:sz w:val="18"/>
                                    <w:szCs w:val="18"/>
                                  </w:rPr>
                                </w:pPr>
                                <w:r w:rsidRPr="0095688F">
                                  <w:rPr>
                                    <w:rFonts w:hint="eastAsia"/>
                                    <w:i/>
                                    <w:color w:val="0000FF"/>
                                    <w:sz w:val="18"/>
                                    <w:szCs w:val="18"/>
                                  </w:rPr>
                                  <w:t>θ</w:t>
                                </w:r>
                              </w:p>
                            </w:txbxContent>
                          </wps:txbx>
                          <wps:bodyPr rot="0" vert="horz" wrap="square" lIns="91440" tIns="45720" rIns="91440" bIns="45720" anchor="t" anchorCtr="0" upright="1">
                            <a:noAutofit/>
                          </wps:bodyPr>
                        </wps:wsp>
                      </wpg:grpSp>
                      <wps:wsp>
                        <wps:cNvPr id="131" name="Line 523"/>
                        <wps:cNvCnPr>
                          <a:cxnSpLocks noChangeShapeType="1"/>
                        </wps:cNvCnPr>
                        <wps:spPr bwMode="auto">
                          <a:xfrm>
                            <a:off x="8036" y="3913"/>
                            <a:ext cx="272"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B6CEA" id="Group 489" o:spid="_x0000_s1357" href="http://hfwq.cersp.net/" style="position:absolute;left:0;text-align:left;margin-left:351pt;margin-top:-.95pt;width:130.8pt;height:120.15pt;z-index:251660800;mso-position-horizontal-relative:text;mso-position-vertical-relative:text" coordorigin="7685,3108" coordsize="2616,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" o:button="t">
                <v:group id="Group 490" o:spid="_x0000_s1358" style="position:absolute;left:7685;top:3108;width:2616;height:2403" coordorigin="7685,3108" coordsize="261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Line 491" o:spid="_x0000_s1359" style="position:absolute;visibility:visible;mso-wrap-style:square" from="7840,5151" to="992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" strokecolor="blue">
                    <v:stroke endarrow="block" endarrowwidth="narrow"/>
                  </v:line>
                  <v:line id="Line 492" o:spid="_x0000_s1360" style="position:absolute;flip:y;visibility:visible;mso-wrap-style:square" from="8046,3415" to="8046,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" strokecolor="blue">
                    <v:stroke endarrow="block" endarrowwidth="narrow"/>
                  </v:line>
                  <v:line id="Line 493" o:spid="_x0000_s1361" style="position:absolute;visibility:visible;mso-wrap-style:square" from="8046,3783" to="8355,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" strokecolor="blue">
                    <v:stroke endarrow="block" endarrowwidth="narrow"/>
                  </v:line>
                  <v:oval id="Oval 494" o:spid="_x0000_s1362" style="position:absolute;left:8021;top:3757;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" fillcolor="black" strokecolor="blue"/>
                  <v:oval id="Oval 495" o:spid="_x0000_s1363" style="position:absolute;left:8404;top:3636;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" fillcolor="black" strokecolor="blue"/>
                  <v:line id="Line 496" o:spid="_x0000_s1364" style="position:absolute;visibility:visible;mso-wrap-style:square" from="8792,3454" to="8792,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" strokecolor="blue">
                    <v:stroke dashstyle="dash"/>
                  </v:line>
                  <v:line id="Line 497" o:spid="_x0000_s1365" style="position:absolute;visibility:visible;mso-wrap-style:square" from="9524,3463" to="9524,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" strokecolor="blue">
                    <v:stroke dashstyle="dash"/>
                  </v:line>
                  <v:shape id="Text Box 498" o:spid="_x0000_s1366" type="#_x0000_t202" style="position:absolute;left:7981;top:325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" filled="f" stroked="f" strokecolor="blue">
                    <v:textbox>
                      <w:txbxContent>
                        <w:p w14:paraId="6ABE3370" w14:textId="77777777" w:rsidR="00282B73" w:rsidRPr="0095688F" w:rsidRDefault="00282B73" w:rsidP="004B07EA">
                          <w:pPr>
                            <w:rPr>
                              <w:i/>
                              <w:color w:val="0000FF"/>
                              <w:sz w:val="18"/>
                              <w:szCs w:val="18"/>
                            </w:rPr>
                          </w:pPr>
                          <w:r w:rsidRPr="0095688F">
                            <w:rPr>
                              <w:rFonts w:hint="eastAsia"/>
                              <w:i/>
                              <w:color w:val="0000FF"/>
                              <w:sz w:val="18"/>
                              <w:szCs w:val="18"/>
                            </w:rPr>
                            <w:t>y</w:t>
                          </w:r>
                        </w:p>
                      </w:txbxContent>
                    </v:textbox>
                  </v:shape>
                  <v:shape id="Text Box 499" o:spid="_x0000_s1367" type="#_x0000_t202" style="position:absolute;left:9842;top:490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" filled="f" stroked="f" strokecolor="blue">
                    <v:textbox>
                      <w:txbxContent>
                        <w:p w14:paraId="27E7586D" w14:textId="77777777" w:rsidR="00282B73" w:rsidRPr="004B07EA" w:rsidRDefault="00282B73" w:rsidP="004B07EA">
                          <w:pPr>
                            <w:rPr>
                              <w:i/>
                              <w:color w:val="0000FF"/>
                              <w:sz w:val="18"/>
                              <w:szCs w:val="18"/>
                            </w:rPr>
                          </w:pPr>
                          <w:r w:rsidRPr="004B07EA">
                            <w:rPr>
                              <w:rFonts w:hint="eastAsia"/>
                              <w:i/>
                              <w:color w:val="0000FF"/>
                              <w:sz w:val="18"/>
                              <w:szCs w:val="18"/>
                            </w:rPr>
                            <w:t>x</w:t>
                          </w:r>
                        </w:p>
                      </w:txbxContent>
                    </v:textbox>
                  </v:shape>
                  <v:shape id="Text Box 500" o:spid="_x0000_s1368" type="#_x0000_t202" style="position:absolute;left:7723;top:5047;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" filled="f" stroked="f" strokecolor="blue">
                    <v:textbox>
                      <w:txbxContent>
                        <w:p w14:paraId="0EDB4D11" w14:textId="77777777" w:rsidR="00282B73" w:rsidRPr="0095688F" w:rsidRDefault="00282B73" w:rsidP="004B07EA">
                          <w:pPr>
                            <w:rPr>
                              <w:i/>
                              <w:color w:val="0000FF"/>
                              <w:sz w:val="18"/>
                              <w:szCs w:val="18"/>
                            </w:rPr>
                          </w:pPr>
                          <w:r w:rsidRPr="0095688F">
                            <w:rPr>
                              <w:rFonts w:hint="eastAsia"/>
                              <w:i/>
                              <w:color w:val="0000FF"/>
                              <w:sz w:val="18"/>
                              <w:szCs w:val="18"/>
                            </w:rPr>
                            <w:t>O</w:t>
                          </w:r>
                        </w:p>
                      </w:txbxContent>
                    </v:textbox>
                  </v:shape>
                  <v:shape id="Text Box 501" o:spid="_x0000_s1369" type="#_x0000_t202" style="position:absolute;left:7711;top:357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" filled="f" stroked="f" strokecolor="blue">
                    <v:textbox>
                      <w:txbxContent>
                        <w:p w14:paraId="37E43269" w14:textId="77777777" w:rsidR="00282B73" w:rsidRPr="0095688F" w:rsidRDefault="00282B73" w:rsidP="004B07EA">
                          <w:pPr>
                            <w:rPr>
                              <w:i/>
                              <w:color w:val="0000FF"/>
                              <w:sz w:val="18"/>
                              <w:szCs w:val="18"/>
                            </w:rPr>
                          </w:pPr>
                          <w:r w:rsidRPr="0095688F">
                            <w:rPr>
                              <w:rFonts w:hint="eastAsia"/>
                              <w:i/>
                              <w:color w:val="0000FF"/>
                              <w:sz w:val="18"/>
                              <w:szCs w:val="18"/>
                            </w:rPr>
                            <w:t>P</w:t>
                          </w:r>
                        </w:p>
                      </w:txbxContent>
                    </v:textbox>
                  </v:shape>
                  <v:shape id="Text Box 502" o:spid="_x0000_s1370" type="#_x0000_t202" style="position:absolute;left:8237;top:3294;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" filled="f" stroked="f" strokecolor="blue">
                    <v:textbox>
                      <w:txbxContent>
                        <w:p w14:paraId="5A18CB9E" w14:textId="77777777" w:rsidR="00282B73" w:rsidRPr="0095688F" w:rsidRDefault="00282B73" w:rsidP="004B07EA">
                          <w:pPr>
                            <w:rPr>
                              <w:i/>
                              <w:color w:val="0000FF"/>
                              <w:sz w:val="18"/>
                              <w:szCs w:val="18"/>
                            </w:rPr>
                          </w:pPr>
                          <w:r w:rsidRPr="0095688F">
                            <w:rPr>
                              <w:rFonts w:hint="eastAsia"/>
                              <w:i/>
                              <w:color w:val="0000FF"/>
                              <w:sz w:val="18"/>
                              <w:szCs w:val="18"/>
                            </w:rPr>
                            <w:t>B</w:t>
                          </w:r>
                        </w:p>
                      </w:txbxContent>
                    </v:textbox>
                  </v:shape>
                  <v:shape id="Text Box 503" o:spid="_x0000_s1371" type="#_x0000_t202" style="position:absolute;left:8226;top:4242;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" filled="f" stroked="f" strokecolor="blue">
                    <v:textbox>
                      <w:txbxContent>
                        <w:p w14:paraId="6450DD1B" w14:textId="77777777" w:rsidR="00282B73" w:rsidRPr="0095688F" w:rsidRDefault="00282B73" w:rsidP="004B07EA">
                          <w:pPr>
                            <w:rPr>
                              <w:color w:val="0000FF"/>
                              <w:sz w:val="18"/>
                              <w:szCs w:val="18"/>
                            </w:rPr>
                          </w:pPr>
                          <w:r w:rsidRPr="0095688F">
                            <w:rPr>
                              <w:rFonts w:hint="eastAsia"/>
                              <w:color w:val="0000FF"/>
                              <w:sz w:val="18"/>
                              <w:szCs w:val="18"/>
                            </w:rPr>
                            <w:t>Ⅰ</w:t>
                          </w:r>
                        </w:p>
                      </w:txbxContent>
                    </v:textbox>
                  </v:shape>
                  <v:shape id="Text Box 504" o:spid="_x0000_s1372" type="#_x0000_t202" style="position:absolute;left:8954;top:425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" filled="f" stroked="f" strokecolor="blue">
                    <v:textbox>
                      <w:txbxContent>
                        <w:p w14:paraId="4E3D8D56" w14:textId="77777777" w:rsidR="00282B73" w:rsidRPr="0095688F" w:rsidRDefault="00282B73" w:rsidP="004B07EA">
                          <w:pPr>
                            <w:rPr>
                              <w:color w:val="0000FF"/>
                              <w:sz w:val="18"/>
                              <w:szCs w:val="18"/>
                            </w:rPr>
                          </w:pPr>
                          <w:r w:rsidRPr="0095688F">
                            <w:rPr>
                              <w:rFonts w:hint="eastAsia"/>
                              <w:color w:val="0000FF"/>
                              <w:sz w:val="18"/>
                              <w:szCs w:val="18"/>
                            </w:rPr>
                            <w:t>Ⅱ</w:t>
                          </w:r>
                        </w:p>
                      </w:txbxContent>
                    </v:textbox>
                  </v:shape>
                  <v:shape id="Text Box 505" o:spid="_x0000_s1373" type="#_x0000_t202" style="position:absolute;left:8495;top:506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" filled="f" stroked="f" strokecolor="blue">
                    <v:textbox>
                      <w:txbxContent>
                        <w:p w14:paraId="57155E9C" w14:textId="77777777" w:rsidR="00282B73" w:rsidRPr="0095688F" w:rsidRDefault="00282B73" w:rsidP="004B07EA">
                          <w:pPr>
                            <w:rPr>
                              <w:i/>
                              <w:color w:val="0000FF"/>
                              <w:sz w:val="18"/>
                              <w:szCs w:val="18"/>
                            </w:rPr>
                          </w:pPr>
                          <w:r w:rsidRPr="0095688F">
                            <w:rPr>
                              <w:rFonts w:hint="eastAsia"/>
                              <w:i/>
                              <w:color w:val="0000FF"/>
                              <w:sz w:val="18"/>
                              <w:szCs w:val="18"/>
                            </w:rPr>
                            <w:t>d</w:t>
                          </w:r>
                        </w:p>
                      </w:txbxContent>
                    </v:textbox>
                  </v:shape>
                  <v:shape id="Text Box 506" o:spid="_x0000_s1374" type="#_x0000_t202" style="position:absolute;left:9118;top:5060;width:59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" filled="f" stroked="f" strokecolor="blue">
                    <v:textbox>
                      <w:txbxContent>
                        <w:p w14:paraId="2439E36A" w14:textId="77777777" w:rsidR="00282B73" w:rsidRPr="0095688F" w:rsidRDefault="00282B73" w:rsidP="004B07EA">
                          <w:pPr>
                            <w:rPr>
                              <w:i/>
                              <w:color w:val="0000FF"/>
                              <w:sz w:val="18"/>
                              <w:szCs w:val="18"/>
                            </w:rPr>
                          </w:pPr>
                          <w:r w:rsidRPr="0095688F">
                            <w:rPr>
                              <w:rFonts w:hint="eastAsia"/>
                              <w:color w:val="0000FF"/>
                              <w:sz w:val="18"/>
                              <w:szCs w:val="18"/>
                            </w:rPr>
                            <w:t>2</w:t>
                          </w:r>
                          <w:r w:rsidRPr="0095688F">
                            <w:rPr>
                              <w:rFonts w:hint="eastAsia"/>
                              <w:i/>
                              <w:color w:val="0000FF"/>
                              <w:sz w:val="18"/>
                              <w:szCs w:val="18"/>
                            </w:rPr>
                            <w:t>d</w:t>
                          </w:r>
                        </w:p>
                      </w:txbxContent>
                    </v:textbox>
                  </v:shape>
                  <v:shape id="Arc 507" o:spid="_x0000_s1375" style="position:absolute;left:8027;top:3798;width:755;height:1353;visibility:visible;mso-wrap-style:square;v-text-anchor:top" coordsize="120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" path="m,nfc4290,,8482,1277,12044,3669em,nsc4290,,8482,1277,12044,3669l,21600,,xe" filled="f" strokecolor="blue">
                    <v:path arrowok="t" o:extrusionok="f" o:connecttype="custom" o:connectlocs="0,0;755,230;0,1353" o:connectangles="0,0,0"/>
                  </v:shape>
                  <v:line id="Line 508" o:spid="_x0000_s1376" style="position:absolute;rotation:-60;visibility:visible;mso-wrap-style:square" from="7488,4383" to="9716,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" strokecolor="blue">
                    <v:stroke dashstyle="dash"/>
                  </v:line>
                  <v:line id="Line 509" o:spid="_x0000_s1377" style="position:absolute;rotation:-60;flip:x;visibility:visible;mso-wrap-style:square" from="8973,3722" to="9688,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" strokecolor="blue">
                    <v:stroke dashstyle="dash"/>
                  </v:line>
                  <v:line id="Line 510" o:spid="_x0000_s1378" style="position:absolute;flip:x;visibility:visible;mso-wrap-style:square" from="8048,4047" to="9523,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" strokecolor="blue">
                    <v:stroke dashstyle="dash"/>
                  </v:line>
                  <v:shape id="Arc 511" o:spid="_x0000_s1379" style="position:absolute;left:8795;top:3450;width:748;height:698;flip:y;visibility:visible;mso-wrap-style:square;v-text-anchor:top" coordsize="2246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" path="m-1,2983nfc3319,1030,7101,-1,10954,v4074,,8065,1152,11512,3324em-1,2983nsc3319,1030,7101,-1,10954,v4074,,8065,1152,11512,3324l10954,21600,-1,2983xe" filled="f" strokecolor="blue">
                    <v:path arrowok="t" o:extrusionok="f" o:connecttype="custom" o:connectlocs="0,96;748,107;365,698" o:connectangles="0,0,0"/>
                  </v:shape>
                  <v:shape id="Arc 512" o:spid="_x0000_s1380" style="position:absolute;left:8045;top:3817;width:213;height:382;visibility:visible;mso-wrap-style:square;v-text-anchor:top" coordsize="120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" path="m,nfc4290,,8482,1277,12044,3669em,nsc4290,,8482,1277,12044,3669l,21600,,xe" filled="f" strokecolor="blue">
                    <v:path arrowok="t" o:extrusionok="f" o:connecttype="custom" o:connectlocs="0,0;213,65;0,382" o:connectangles="0,0,0"/>
                  </v:shape>
                  <v:line id="Line 513" o:spid="_x0000_s1381" style="position:absolute;rotation:-60;visibility:visible;mso-wrap-style:square" from="7938,4093" to="8407,4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" strokecolor="blue">
                    <v:stroke dashstyle="dash"/>
                  </v:line>
                  <v:shape id="Text Box 514" o:spid="_x0000_s1382" type="#_x0000_t202" style="position:absolute;left:8934;top:3108;width:6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" filled="f" stroked="f" strokecolor="blue">
                    <v:textbox>
                      <w:txbxContent>
                        <w:p w14:paraId="3F21612F" w14:textId="77777777" w:rsidR="00282B73" w:rsidRPr="0095688F" w:rsidRDefault="00282B73" w:rsidP="004B07EA">
                          <w:pPr>
                            <w:rPr>
                              <w:i/>
                              <w:color w:val="0000FF"/>
                              <w:sz w:val="18"/>
                              <w:szCs w:val="18"/>
                              <w:vertAlign w:val="subscript"/>
                            </w:rPr>
                          </w:pPr>
                          <w:r w:rsidRPr="0095688F">
                            <w:rPr>
                              <w:rFonts w:hint="eastAsia"/>
                              <w:i/>
                              <w:color w:val="0000FF"/>
                              <w:sz w:val="18"/>
                              <w:szCs w:val="18"/>
                            </w:rPr>
                            <w:t>O</w:t>
                          </w:r>
                          <w:r w:rsidRPr="0095688F">
                            <w:rPr>
                              <w:rFonts w:hint="eastAsia"/>
                              <w:i/>
                              <w:color w:val="0000FF"/>
                              <w:sz w:val="18"/>
                              <w:szCs w:val="18"/>
                              <w:vertAlign w:val="subscript"/>
                            </w:rPr>
                            <w:t>a</w:t>
                          </w:r>
                        </w:p>
                      </w:txbxContent>
                    </v:textbox>
                  </v:shape>
                  <v:shape id="Text Box 515" o:spid="_x0000_s1383" type="#_x0000_t202" style="position:absolute;left:7685;top:4099;width:6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" filled="f" stroked="f" strokecolor="blue">
                    <v:textbox>
                      <w:txbxContent>
                        <w:p w14:paraId="782B35A9" w14:textId="77777777" w:rsidR="00282B73" w:rsidRPr="0095688F" w:rsidRDefault="00282B73" w:rsidP="004B07EA">
                          <w:pPr>
                            <w:rPr>
                              <w:i/>
                              <w:color w:val="0000FF"/>
                              <w:sz w:val="18"/>
                              <w:szCs w:val="18"/>
                              <w:vertAlign w:val="subscript"/>
                            </w:rPr>
                          </w:pPr>
                          <w:smartTag w:uri="urn:schemas-microsoft-com:office:smarttags" w:element="place">
                            <w:r w:rsidRPr="0095688F">
                              <w:rPr>
                                <w:rFonts w:hint="eastAsia"/>
                                <w:i/>
                                <w:color w:val="0000FF"/>
                                <w:sz w:val="18"/>
                                <w:szCs w:val="18"/>
                              </w:rPr>
                              <w:t>O</w:t>
                            </w:r>
                            <w:r w:rsidRPr="0095688F">
                              <w:rPr>
                                <w:rFonts w:hint="eastAsia"/>
                                <w:i/>
                                <w:color w:val="0000FF"/>
                                <w:sz w:val="18"/>
                                <w:szCs w:val="18"/>
                                <w:vertAlign w:val="subscript"/>
                              </w:rPr>
                              <w:t>b</w:t>
                            </w:r>
                          </w:smartTag>
                        </w:p>
                      </w:txbxContent>
                    </v:textbox>
                  </v:shape>
                  <v:shape id="Text Box 516" o:spid="_x0000_s1384" type="#_x0000_t202" style="position:absolute;left:8870;top:3415;width:5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" filled="f" stroked="f" strokecolor="blue">
                    <v:textbox>
                      <w:txbxContent>
                        <w:p w14:paraId="74DF72C6" w14:textId="77777777" w:rsidR="00282B73" w:rsidRPr="0095688F" w:rsidRDefault="00282B73" w:rsidP="004B07EA">
                          <w:pPr>
                            <w:rPr>
                              <w:color w:val="0000FF"/>
                              <w:sz w:val="18"/>
                              <w:szCs w:val="18"/>
                            </w:rPr>
                          </w:pPr>
                          <w:r w:rsidRPr="0095688F">
                            <w:rPr>
                              <w:rFonts w:hint="eastAsia"/>
                              <w:i/>
                              <w:color w:val="0000FF"/>
                              <w:sz w:val="18"/>
                              <w:szCs w:val="18"/>
                            </w:rPr>
                            <w:t>θ</w:t>
                          </w:r>
                          <w:r w:rsidRPr="0095688F">
                            <w:rPr>
                              <w:color w:val="0000FF"/>
                              <w:spacing w:val="4"/>
                              <w:sz w:val="18"/>
                              <w:szCs w:val="21"/>
                            </w:rPr>
                            <w:t>′</w:t>
                          </w:r>
                        </w:p>
                      </w:txbxContent>
                    </v:textbox>
                  </v:shape>
                  <v:shape id="Text Box 517" o:spid="_x0000_s1385" type="#_x0000_t202" style="position:absolute;left:7858;top:390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" filled="f" stroked="f" strokecolor="blue">
                    <v:textbox>
                      <w:txbxContent>
                        <w:p w14:paraId="145F2E96" w14:textId="77777777" w:rsidR="00282B73" w:rsidRPr="0095688F" w:rsidRDefault="00282B73" w:rsidP="004B07EA">
                          <w:pPr>
                            <w:rPr>
                              <w:i/>
                              <w:color w:val="0000FF"/>
                              <w:sz w:val="18"/>
                              <w:szCs w:val="18"/>
                            </w:rPr>
                          </w:pPr>
                          <w:r w:rsidRPr="0095688F">
                            <w:rPr>
                              <w:rFonts w:hint="eastAsia"/>
                              <w:i/>
                              <w:color w:val="0000FF"/>
                              <w:sz w:val="18"/>
                              <w:szCs w:val="18"/>
                            </w:rPr>
                            <w:t>α</w:t>
                          </w:r>
                        </w:p>
                      </w:txbxContent>
                    </v:textbox>
                  </v:shape>
                  <v:line id="Line 518" o:spid="_x0000_s1386" style="position:absolute;rotation:30;visibility:visible;mso-wrap-style:square" from="8780,4127" to="9089,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" strokecolor="blue">
                    <v:stroke endarrow="block" endarrowwidth="narrow"/>
                  </v:line>
                  <v:shape id="Text Box 519" o:spid="_x0000_s1387" type="#_x0000_t202" href="http://hfwq.cersp.net/" style="position:absolute;left:8428;top:3874;width:5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" o:button="t" filled="f" stroked="f" strokecolor="blue">
                    <v:fill o:detectmouseclick="t"/>
                    <v:textbox>
                      <w:txbxContent>
                        <w:p w14:paraId="46D101D3" w14:textId="77777777" w:rsidR="00282B73" w:rsidRPr="0095688F" w:rsidRDefault="00282B73" w:rsidP="004B07EA">
                          <w:pPr>
                            <w:rPr>
                              <w:color w:val="0000FF"/>
                              <w:sz w:val="18"/>
                              <w:szCs w:val="18"/>
                            </w:rPr>
                          </w:pPr>
                          <w:r w:rsidRPr="0095688F">
                            <w:rPr>
                              <w:rFonts w:hint="eastAsia"/>
                              <w:i/>
                              <w:color w:val="0000FF"/>
                              <w:sz w:val="18"/>
                              <w:szCs w:val="18"/>
                            </w:rPr>
                            <w:t>P</w:t>
                          </w:r>
                          <w:r w:rsidRPr="0095688F">
                            <w:rPr>
                              <w:color w:val="0000FF"/>
                              <w:spacing w:val="4"/>
                              <w:sz w:val="18"/>
                              <w:szCs w:val="21"/>
                            </w:rPr>
                            <w:t>′</w:t>
                          </w:r>
                        </w:p>
                      </w:txbxContent>
                    </v:textbox>
                  </v:shape>
                  <v:shape id="Text Box 520" o:spid="_x0000_s1388" type="#_x0000_t202" style="position:absolute;left:9436;top:3822;width:5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" filled="f" stroked="f" strokecolor="blue">
                    <v:textbox>
                      <w:txbxContent>
                        <w:p w14:paraId="3A727A02" w14:textId="77777777" w:rsidR="00282B73" w:rsidRPr="0095688F" w:rsidRDefault="00282B73" w:rsidP="004B07EA">
                          <w:pPr>
                            <w:rPr>
                              <w:color w:val="0000FF"/>
                              <w:sz w:val="18"/>
                              <w:szCs w:val="18"/>
                            </w:rPr>
                          </w:pPr>
                          <w:r w:rsidRPr="0095688F">
                            <w:rPr>
                              <w:rFonts w:hint="eastAsia"/>
                              <w:i/>
                              <w:color w:val="0000FF"/>
                              <w:sz w:val="18"/>
                              <w:szCs w:val="18"/>
                            </w:rPr>
                            <w:t>P</w:t>
                          </w:r>
                          <w:r w:rsidRPr="0095688F">
                            <w:rPr>
                              <w:rFonts w:hint="eastAsia"/>
                              <w:i/>
                              <w:color w:val="0000FF"/>
                              <w:spacing w:val="4"/>
                              <w:sz w:val="18"/>
                              <w:szCs w:val="21"/>
                              <w:vertAlign w:val="subscript"/>
                            </w:rPr>
                            <w:t>a</w:t>
                          </w:r>
                        </w:p>
                      </w:txbxContent>
                    </v:textbox>
                  </v:shape>
                  <v:shape id="Text Box 521" o:spid="_x0000_s1389" type="#_x0000_t202" style="position:absolute;left:8122;top:3731;width:5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" filled="f" stroked="f" strokecolor="blue">
                    <v:textbox>
                      <w:txbxContent>
                        <w:p w14:paraId="4E3F5E57" w14:textId="77777777" w:rsidR="00282B73" w:rsidRPr="0095688F" w:rsidRDefault="00282B73" w:rsidP="004B07EA">
                          <w:pPr>
                            <w:rPr>
                              <w:color w:val="0000FF"/>
                              <w:sz w:val="18"/>
                              <w:szCs w:val="18"/>
                            </w:rPr>
                          </w:pPr>
                          <w:r w:rsidRPr="0095688F">
                            <w:rPr>
                              <w:rFonts w:hint="eastAsia"/>
                              <w:i/>
                              <w:color w:val="0000FF"/>
                              <w:sz w:val="18"/>
                              <w:szCs w:val="18"/>
                            </w:rPr>
                            <w:t>P</w:t>
                          </w:r>
                          <w:r w:rsidRPr="0095688F">
                            <w:rPr>
                              <w:rFonts w:hint="eastAsia"/>
                              <w:i/>
                              <w:color w:val="0000FF"/>
                              <w:spacing w:val="4"/>
                              <w:sz w:val="18"/>
                              <w:szCs w:val="21"/>
                              <w:vertAlign w:val="subscript"/>
                            </w:rPr>
                            <w:t>b</w:t>
                          </w:r>
                        </w:p>
                      </w:txbxContent>
                    </v:textbox>
                  </v:shape>
                  <v:shape id="Text Box 522" o:spid="_x0000_s1390" type="#_x0000_t202" style="position:absolute;left:8833;top:3913;width:5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" filled="f" stroked="f" strokecolor="blue">
                    <v:textbox>
                      <w:txbxContent>
                        <w:p w14:paraId="28B3E5AE" w14:textId="77777777" w:rsidR="00282B73" w:rsidRPr="0095688F" w:rsidRDefault="00282B73" w:rsidP="004B07EA">
                          <w:pPr>
                            <w:rPr>
                              <w:color w:val="0000FF"/>
                              <w:sz w:val="18"/>
                              <w:szCs w:val="18"/>
                            </w:rPr>
                          </w:pPr>
                          <w:r w:rsidRPr="0095688F">
                            <w:rPr>
                              <w:rFonts w:hint="eastAsia"/>
                              <w:i/>
                              <w:color w:val="0000FF"/>
                              <w:sz w:val="18"/>
                              <w:szCs w:val="18"/>
                            </w:rPr>
                            <w:t>θ</w:t>
                          </w:r>
                        </w:p>
                      </w:txbxContent>
                    </v:textbox>
                  </v:shape>
                </v:group>
                <v:line id="Line 523" o:spid="_x0000_s1391" style="position:absolute;visibility:visible;mso-wrap-style:square" from="8036,3913" to="8308,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" strokecolor="blue">
                  <v:stroke dashstyle="dash"/>
                </v:line>
                <w10:wrap type="square"/>
              </v:group>
            </w:pict>
          </mc:Fallback>
        </mc:AlternateContent>
      </w:r>
      <w:r w:rsidR="004B07EA" w:rsidRPr="003D6EE1">
        <w:rPr>
          <w:color w:val="0000FF"/>
        </w:rPr>
        <w:t>（</w:t>
      </w:r>
      <w:r w:rsidR="004B07EA" w:rsidRPr="003D6EE1">
        <w:rPr>
          <w:color w:val="0000FF"/>
        </w:rPr>
        <w:t>2</w:t>
      </w:r>
      <w:r w:rsidR="004B07EA" w:rsidRPr="003D6EE1">
        <w:rPr>
          <w:color w:val="0000FF"/>
        </w:rPr>
        <w:t>）</w:t>
      </w:r>
      <w:r w:rsidR="004B07EA" w:rsidRPr="003D6EE1">
        <w:rPr>
          <w:rFonts w:hAnsi="宋体"/>
          <w:color w:val="0000FF"/>
          <w:kern w:val="0"/>
          <w:szCs w:val="21"/>
        </w:rPr>
        <w:t>设粒子</w:t>
      </w:r>
      <w:r w:rsidR="004B07EA" w:rsidRPr="003D6EE1">
        <w:rPr>
          <w:color w:val="0000FF"/>
          <w:kern w:val="0"/>
          <w:szCs w:val="21"/>
        </w:rPr>
        <w:t>a</w:t>
      </w:r>
      <w:r w:rsidR="004B07EA" w:rsidRPr="003D6EE1">
        <w:rPr>
          <w:rFonts w:hAnsi="宋体"/>
          <w:color w:val="0000FF"/>
          <w:kern w:val="0"/>
          <w:szCs w:val="21"/>
        </w:rPr>
        <w:t>在</w:t>
      </w:r>
      <w:r w:rsidR="004B07EA" w:rsidRPr="003D6EE1">
        <w:rPr>
          <w:color w:val="0000FF"/>
          <w:kern w:val="0"/>
          <w:szCs w:val="21"/>
        </w:rPr>
        <w:t>II</w:t>
      </w:r>
      <w:r w:rsidR="004B07EA" w:rsidRPr="003D6EE1">
        <w:rPr>
          <w:rFonts w:hAnsi="宋体"/>
          <w:color w:val="0000FF"/>
          <w:kern w:val="0"/>
          <w:szCs w:val="21"/>
        </w:rPr>
        <w:t>内做圆周运动的圆心为</w:t>
      </w:r>
      <w:r w:rsidR="004B07EA" w:rsidRPr="003D6EE1">
        <w:rPr>
          <w:color w:val="0000FF"/>
          <w:kern w:val="0"/>
          <w:szCs w:val="21"/>
        </w:rPr>
        <w:t>O</w:t>
      </w:r>
      <w:r w:rsidR="004B07EA" w:rsidRPr="003D6EE1">
        <w:rPr>
          <w:i/>
          <w:color w:val="0000FF"/>
          <w:kern w:val="0"/>
          <w:szCs w:val="21"/>
        </w:rPr>
        <w:t>a</w:t>
      </w:r>
      <w:r w:rsidR="004B07EA" w:rsidRPr="003D6EE1">
        <w:rPr>
          <w:color w:val="0000FF"/>
          <w:kern w:val="0"/>
          <w:szCs w:val="21"/>
        </w:rPr>
        <w:t>,</w:t>
      </w:r>
      <w:r w:rsidR="004B07EA" w:rsidRPr="003D6EE1">
        <w:rPr>
          <w:rFonts w:hAnsi="宋体"/>
          <w:color w:val="0000FF"/>
          <w:kern w:val="0"/>
          <w:szCs w:val="21"/>
        </w:rPr>
        <w:t>半径为</w:t>
      </w:r>
      <w:r w:rsidR="004B07EA" w:rsidRPr="003D6EE1">
        <w:rPr>
          <w:i/>
          <w:iCs/>
          <w:color w:val="0000FF"/>
          <w:kern w:val="0"/>
          <w:szCs w:val="21"/>
        </w:rPr>
        <w:t>R</w:t>
      </w:r>
      <w:r w:rsidR="004B07EA" w:rsidRPr="00EB0CB0">
        <w:rPr>
          <w:i/>
          <w:iCs/>
          <w:color w:val="0000FF"/>
          <w:kern w:val="0"/>
          <w:szCs w:val="21"/>
          <w:vertAlign w:val="subscript"/>
        </w:rPr>
        <w:t>a</w:t>
      </w:r>
      <w:r w:rsidR="004B07EA" w:rsidRPr="003D6EE1">
        <w:rPr>
          <w:iCs/>
          <w:color w:val="0000FF"/>
          <w:kern w:val="0"/>
          <w:szCs w:val="21"/>
          <w:vertAlign w:val="subscript"/>
        </w:rPr>
        <w:t>1</w:t>
      </w:r>
      <w:r w:rsidR="004B07EA" w:rsidRPr="003D6EE1">
        <w:rPr>
          <w:i/>
          <w:iCs/>
          <w:color w:val="0000FF"/>
          <w:kern w:val="0"/>
          <w:szCs w:val="21"/>
        </w:rPr>
        <w:t xml:space="preserve"> </w:t>
      </w:r>
      <w:r w:rsidR="004B07EA" w:rsidRPr="003D6EE1">
        <w:rPr>
          <w:rFonts w:hAnsi="宋体"/>
          <w:color w:val="0000FF"/>
          <w:kern w:val="0"/>
          <w:szCs w:val="21"/>
        </w:rPr>
        <w:t>，射出点为</w:t>
      </w:r>
      <w:r w:rsidR="004B07EA" w:rsidRPr="003D6EE1">
        <w:rPr>
          <w:color w:val="0000FF"/>
          <w:kern w:val="0"/>
          <w:szCs w:val="21"/>
        </w:rPr>
        <w:t>P</w:t>
      </w:r>
      <w:r w:rsidR="004B07EA" w:rsidRPr="003D6EE1">
        <w:rPr>
          <w:i/>
          <w:color w:val="0000FF"/>
          <w:kern w:val="0"/>
          <w:szCs w:val="21"/>
          <w:vertAlign w:val="subscript"/>
        </w:rPr>
        <w:t>a</w:t>
      </w:r>
      <w:r w:rsidR="004B07EA" w:rsidRPr="003D6EE1">
        <w:rPr>
          <w:rFonts w:hAnsi="宋体"/>
          <w:color w:val="0000FF"/>
          <w:kern w:val="0"/>
          <w:szCs w:val="21"/>
        </w:rPr>
        <w:t>（图中未画出轨迹），</w:t>
      </w:r>
      <w:r w:rsidR="004B07EA" w:rsidRPr="003D6EE1">
        <w:rPr>
          <w:color w:val="0000FF"/>
          <w:kern w:val="0"/>
          <w:position w:val="-12"/>
          <w:szCs w:val="21"/>
        </w:rPr>
        <w:object w:dxaOrig="1340" w:dyaOrig="360" w14:anchorId="263E1A7C">
          <v:shape id="_x0000_i1040" type="#_x0000_t75" style="width:66.95pt;height:18.15pt" o:ole="">
            <v:imagedata r:id="rId42" o:title=""/>
          </v:shape>
          <o:OLEObject Type="Embed" ProgID="Equation.DSMT4" ShapeID="_x0000_i1040" DrawAspect="Content" ObjectID="_1785009074" r:id="rId43"/>
        </w:object>
      </w:r>
      <w:r w:rsidR="004B07EA" w:rsidRPr="003D6EE1">
        <w:rPr>
          <w:rFonts w:hAnsi="宋体"/>
          <w:color w:val="0000FF"/>
          <w:kern w:val="0"/>
          <w:szCs w:val="21"/>
        </w:rPr>
        <w:t>。由洛仑兹力公式和牛顿第二定律得</w:t>
      </w:r>
      <w:r w:rsidR="004B07EA" w:rsidRPr="003D6EE1">
        <w:rPr>
          <w:color w:val="0000FF"/>
          <w:kern w:val="0"/>
          <w:szCs w:val="21"/>
        </w:rPr>
        <w:t xml:space="preserve"> </w:t>
      </w:r>
    </w:p>
    <w:p w14:paraId="6B448607" w14:textId="77777777" w:rsidR="004B07EA" w:rsidRPr="003D6EE1" w:rsidRDefault="004B07EA" w:rsidP="00A22134">
      <w:pPr>
        <w:rPr>
          <w:color w:val="0000FF"/>
          <w:kern w:val="0"/>
          <w:szCs w:val="21"/>
        </w:rPr>
      </w:pPr>
      <w:r w:rsidRPr="003D6EE1">
        <w:rPr>
          <w:color w:val="0000FF"/>
          <w:kern w:val="0"/>
          <w:szCs w:val="21"/>
        </w:rPr>
        <w:t xml:space="preserve">     </w:t>
      </w:r>
      <w:r w:rsidRPr="003D6EE1">
        <w:rPr>
          <w:color w:val="0000FF"/>
          <w:position w:val="-30"/>
        </w:rPr>
        <w:object w:dxaOrig="1660" w:dyaOrig="720" w14:anchorId="378AD9D8">
          <v:shape id="_x0000_i1041" type="#_x0000_t75" style="width:83.35pt;height:36.3pt" o:ole="">
            <v:imagedata r:id="rId44" o:title=""/>
          </v:shape>
          <o:OLEObject Type="Embed" ProgID="Equation.DSMT4" ShapeID="_x0000_i1041" DrawAspect="Content" ObjectID="_1785009075" r:id="rId45"/>
        </w:object>
      </w:r>
      <w:r w:rsidRPr="003D6EE1">
        <w:rPr>
          <w:color w:val="0000FF"/>
        </w:rPr>
        <w:t xml:space="preserve">          </w:t>
      </w:r>
      <w:r w:rsidRPr="003D6EE1">
        <w:rPr>
          <w:rFonts w:hAnsi="宋体"/>
          <w:color w:val="0000FF"/>
          <w:kern w:val="0"/>
          <w:szCs w:val="21"/>
        </w:rPr>
        <w:t>⑤</w:t>
      </w:r>
    </w:p>
    <w:p w14:paraId="3ED69967" w14:textId="395BF1B2" w:rsidR="004B07EA" w:rsidRPr="003D6EE1" w:rsidRDefault="004B07EA" w:rsidP="00A22134">
      <w:pPr>
        <w:rPr>
          <w:color w:val="0000FF"/>
          <w:kern w:val="0"/>
          <w:szCs w:val="21"/>
        </w:rPr>
      </w:pPr>
      <w:r w:rsidRPr="003D6EE1">
        <w:rPr>
          <w:color w:val="0000FF"/>
          <w:kern w:val="0"/>
          <w:szCs w:val="21"/>
        </w:rPr>
        <w:t xml:space="preserve">     </w:t>
      </w:r>
      <w:r w:rsidRPr="003D6EE1">
        <w:rPr>
          <w:rFonts w:hAnsi="宋体"/>
          <w:color w:val="0000FF"/>
          <w:kern w:val="0"/>
          <w:szCs w:val="21"/>
        </w:rPr>
        <w:t>由①⑤式得</w:t>
      </w:r>
      <w:r w:rsidRPr="003D6EE1">
        <w:rPr>
          <w:color w:val="0000FF"/>
          <w:kern w:val="0"/>
          <w:position w:val="-24"/>
          <w:szCs w:val="21"/>
        </w:rPr>
        <w:object w:dxaOrig="980" w:dyaOrig="620" w14:anchorId="64D4024B">
          <v:shape id="_x0000_i1042" type="#_x0000_t75" style="width:48.75pt;height:30.6pt" o:ole="">
            <v:imagedata r:id="rId46" o:title=""/>
          </v:shape>
          <o:OLEObject Type="Embed" ProgID="Equation.DSMT4" ShapeID="_x0000_i1042" DrawAspect="Content" ObjectID="_1785009076" r:id="rId47"/>
        </w:object>
      </w:r>
      <w:r w:rsidRPr="003D6EE1">
        <w:rPr>
          <w:color w:val="0000FF"/>
          <w:kern w:val="0"/>
          <w:szCs w:val="21"/>
        </w:rPr>
        <w:t xml:space="preserve">       </w:t>
      </w:r>
      <w:r w:rsidRPr="003D6EE1">
        <w:rPr>
          <w:rFonts w:hAnsi="宋体"/>
          <w:color w:val="0000FF"/>
          <w:kern w:val="0"/>
          <w:szCs w:val="21"/>
        </w:rPr>
        <w:t>⑥</w:t>
      </w:r>
    </w:p>
    <w:p w14:paraId="49C7DCC2" w14:textId="5C6F6752" w:rsidR="004B07EA" w:rsidRPr="003D6EE1" w:rsidRDefault="004B07EA" w:rsidP="00A22134">
      <w:pPr>
        <w:rPr>
          <w:color w:val="0000FF"/>
          <w:kern w:val="0"/>
          <w:szCs w:val="21"/>
        </w:rPr>
      </w:pPr>
      <w:r w:rsidRPr="003D6EE1">
        <w:rPr>
          <w:i/>
          <w:iCs/>
          <w:color w:val="0000FF"/>
          <w:kern w:val="0"/>
          <w:szCs w:val="21"/>
        </w:rPr>
        <w:t>C</w:t>
      </w:r>
      <w:r w:rsidRPr="003D6EE1">
        <w:rPr>
          <w:rFonts w:hAnsi="宋体"/>
          <w:color w:val="0000FF"/>
          <w:kern w:val="0"/>
          <w:szCs w:val="21"/>
        </w:rPr>
        <w:t>、</w:t>
      </w:r>
      <w:r w:rsidRPr="003D6EE1">
        <w:rPr>
          <w:color w:val="0000FF"/>
          <w:kern w:val="0"/>
          <w:szCs w:val="21"/>
        </w:rPr>
        <w:t>P</w:t>
      </w:r>
      <w:r w:rsidRPr="003D6EE1">
        <w:rPr>
          <w:iCs/>
          <w:color w:val="0000FF"/>
          <w:kern w:val="0"/>
          <w:szCs w:val="21"/>
          <w:vertAlign w:val="superscript"/>
        </w:rPr>
        <w:t>/</w:t>
      </w:r>
      <w:r w:rsidRPr="003D6EE1">
        <w:rPr>
          <w:rFonts w:hAnsi="宋体"/>
          <w:color w:val="0000FF"/>
          <w:kern w:val="0"/>
          <w:szCs w:val="21"/>
        </w:rPr>
        <w:t>和</w:t>
      </w:r>
      <w:r w:rsidRPr="003D6EE1">
        <w:rPr>
          <w:color w:val="0000FF"/>
          <w:kern w:val="0"/>
          <w:szCs w:val="21"/>
        </w:rPr>
        <w:t>O</w:t>
      </w:r>
      <w:r w:rsidRPr="003D6EE1">
        <w:rPr>
          <w:i/>
          <w:color w:val="0000FF"/>
          <w:kern w:val="0"/>
          <w:szCs w:val="21"/>
          <w:vertAlign w:val="subscript"/>
        </w:rPr>
        <w:t>a</w:t>
      </w:r>
      <w:r w:rsidRPr="003D6EE1">
        <w:rPr>
          <w:rFonts w:hAnsi="宋体"/>
          <w:color w:val="0000FF"/>
          <w:kern w:val="0"/>
          <w:szCs w:val="21"/>
        </w:rPr>
        <w:t>三点共线，且由⑥式知</w:t>
      </w:r>
      <w:r w:rsidRPr="003D6EE1">
        <w:rPr>
          <w:color w:val="0000FF"/>
          <w:kern w:val="0"/>
          <w:szCs w:val="21"/>
        </w:rPr>
        <w:t>O</w:t>
      </w:r>
      <w:r w:rsidRPr="003D6EE1">
        <w:rPr>
          <w:i/>
          <w:color w:val="0000FF"/>
          <w:kern w:val="0"/>
          <w:szCs w:val="21"/>
        </w:rPr>
        <w:t>a</w:t>
      </w:r>
      <w:r w:rsidRPr="003D6EE1">
        <w:rPr>
          <w:rFonts w:hAnsi="宋体"/>
          <w:color w:val="0000FF"/>
          <w:kern w:val="0"/>
          <w:szCs w:val="21"/>
        </w:rPr>
        <w:t>点必位于</w:t>
      </w:r>
      <w:r w:rsidRPr="003D6EE1">
        <w:rPr>
          <w:color w:val="0000FF"/>
          <w:kern w:val="0"/>
          <w:position w:val="-24"/>
          <w:szCs w:val="21"/>
        </w:rPr>
        <w:object w:dxaOrig="780" w:dyaOrig="620" w14:anchorId="3468D462">
          <v:shape id="_x0000_i1043" type="#_x0000_t75" style="width:39.1pt;height:30.6pt" o:ole="">
            <v:imagedata r:id="rId48" o:title=""/>
          </v:shape>
          <o:OLEObject Type="Embed" ProgID="Equation.DSMT4" ShapeID="_x0000_i1043" DrawAspect="Content" ObjectID="_1785009077" r:id="rId49"/>
        </w:object>
      </w:r>
      <w:r w:rsidRPr="003D6EE1">
        <w:rPr>
          <w:rFonts w:hAnsi="宋体"/>
          <w:color w:val="0000FF"/>
          <w:kern w:val="0"/>
          <w:szCs w:val="21"/>
        </w:rPr>
        <w:t>⑦</w:t>
      </w:r>
      <w:r w:rsidRPr="003D6EE1">
        <w:rPr>
          <w:color w:val="0000FF"/>
          <w:kern w:val="0"/>
          <w:szCs w:val="21"/>
        </w:rPr>
        <w:t xml:space="preserve"> </w:t>
      </w:r>
      <w:r w:rsidRPr="003D6EE1">
        <w:rPr>
          <w:rFonts w:hAnsi="宋体"/>
          <w:color w:val="0000FF"/>
          <w:kern w:val="0"/>
          <w:szCs w:val="21"/>
        </w:rPr>
        <w:t>的平面上。由对称性知，</w:t>
      </w:r>
      <w:r w:rsidRPr="003D6EE1">
        <w:rPr>
          <w:color w:val="0000FF"/>
          <w:kern w:val="0"/>
          <w:szCs w:val="21"/>
        </w:rPr>
        <w:t>P</w:t>
      </w:r>
      <w:r w:rsidRPr="003D6EE1">
        <w:rPr>
          <w:i/>
          <w:color w:val="0000FF"/>
          <w:kern w:val="0"/>
          <w:szCs w:val="21"/>
        </w:rPr>
        <w:t>a</w:t>
      </w:r>
      <w:r w:rsidRPr="003D6EE1">
        <w:rPr>
          <w:rFonts w:hAnsi="宋体"/>
          <w:color w:val="0000FF"/>
          <w:kern w:val="0"/>
          <w:szCs w:val="21"/>
        </w:rPr>
        <w:t>点与</w:t>
      </w:r>
      <w:r w:rsidRPr="003D6EE1">
        <w:rPr>
          <w:color w:val="0000FF"/>
          <w:kern w:val="0"/>
          <w:szCs w:val="21"/>
        </w:rPr>
        <w:t>P</w:t>
      </w:r>
      <w:r w:rsidRPr="003D6EE1">
        <w:rPr>
          <w:i/>
          <w:color w:val="0000FF"/>
          <w:kern w:val="0"/>
          <w:szCs w:val="21"/>
          <w:vertAlign w:val="superscript"/>
        </w:rPr>
        <w:t>/</w:t>
      </w:r>
      <w:r w:rsidRPr="003D6EE1">
        <w:rPr>
          <w:rFonts w:hAnsi="宋体"/>
          <w:color w:val="0000FF"/>
          <w:kern w:val="0"/>
          <w:szCs w:val="21"/>
        </w:rPr>
        <w:t>点纵坐标相同，即</w:t>
      </w:r>
      <w:r w:rsidRPr="003D6EE1">
        <w:rPr>
          <w:color w:val="0000FF"/>
          <w:kern w:val="0"/>
          <w:szCs w:val="21"/>
        </w:rPr>
        <w:t xml:space="preserve"> </w:t>
      </w:r>
      <w:r w:rsidRPr="003D6EE1">
        <w:rPr>
          <w:color w:val="0000FF"/>
          <w:kern w:val="0"/>
          <w:position w:val="-14"/>
          <w:szCs w:val="21"/>
        </w:rPr>
        <w:object w:dxaOrig="1780" w:dyaOrig="380" w14:anchorId="34A884FA">
          <v:shape id="_x0000_i1044" type="#_x0000_t75" style="width:89pt;height:18.7pt" o:ole="">
            <v:imagedata r:id="rId50" o:title=""/>
          </v:shape>
          <o:OLEObject Type="Embed" ProgID="Equation.DSMT4" ShapeID="_x0000_i1044" DrawAspect="Content" ObjectID="_1785009078" r:id="rId51"/>
        </w:object>
      </w:r>
      <w:r w:rsidRPr="003D6EE1">
        <w:rPr>
          <w:color w:val="0000FF"/>
          <w:kern w:val="0"/>
          <w:szCs w:val="21"/>
        </w:rPr>
        <w:t xml:space="preserve">     </w:t>
      </w:r>
      <w:r w:rsidRPr="003D6EE1">
        <w:rPr>
          <w:rFonts w:hAnsi="宋体"/>
          <w:color w:val="0000FF"/>
          <w:kern w:val="0"/>
          <w:szCs w:val="21"/>
        </w:rPr>
        <w:t>⑧</w:t>
      </w:r>
      <w:r w:rsidRPr="003D6EE1">
        <w:rPr>
          <w:color w:val="0000FF"/>
          <w:kern w:val="0"/>
          <w:szCs w:val="21"/>
        </w:rPr>
        <w:t xml:space="preserve">   </w:t>
      </w:r>
      <w:r w:rsidRPr="003D6EE1">
        <w:rPr>
          <w:rFonts w:hAnsi="宋体"/>
          <w:color w:val="0000FF"/>
          <w:kern w:val="0"/>
          <w:szCs w:val="21"/>
        </w:rPr>
        <w:t>式中，</w:t>
      </w:r>
      <w:r w:rsidRPr="003D6EE1">
        <w:rPr>
          <w:color w:val="0000FF"/>
          <w:kern w:val="0"/>
          <w:szCs w:val="21"/>
        </w:rPr>
        <w:t xml:space="preserve">h </w:t>
      </w:r>
      <w:r w:rsidRPr="003D6EE1">
        <w:rPr>
          <w:rFonts w:hAnsi="宋体"/>
          <w:color w:val="0000FF"/>
          <w:kern w:val="0"/>
          <w:szCs w:val="21"/>
        </w:rPr>
        <w:t>是</w:t>
      </w:r>
      <w:r w:rsidRPr="003D6EE1">
        <w:rPr>
          <w:color w:val="0000FF"/>
          <w:kern w:val="0"/>
          <w:szCs w:val="21"/>
        </w:rPr>
        <w:t xml:space="preserve">C </w:t>
      </w:r>
      <w:r w:rsidRPr="003D6EE1">
        <w:rPr>
          <w:rFonts w:hAnsi="宋体"/>
          <w:color w:val="0000FF"/>
          <w:kern w:val="0"/>
          <w:szCs w:val="21"/>
        </w:rPr>
        <w:t>点的</w:t>
      </w:r>
      <w:r w:rsidRPr="003D6EE1">
        <w:rPr>
          <w:color w:val="0000FF"/>
          <w:kern w:val="0"/>
          <w:szCs w:val="21"/>
        </w:rPr>
        <w:t xml:space="preserve">y </w:t>
      </w:r>
      <w:r w:rsidRPr="003D6EE1">
        <w:rPr>
          <w:rFonts w:hAnsi="宋体"/>
          <w:color w:val="0000FF"/>
          <w:kern w:val="0"/>
          <w:szCs w:val="21"/>
        </w:rPr>
        <w:t>坐标。</w:t>
      </w:r>
    </w:p>
    <w:p w14:paraId="136CDE3D" w14:textId="77777777" w:rsidR="004B07EA" w:rsidRPr="003D6EE1" w:rsidRDefault="004B07EA" w:rsidP="00A22134">
      <w:pPr>
        <w:rPr>
          <w:color w:val="0000FF"/>
          <w:kern w:val="0"/>
          <w:szCs w:val="21"/>
        </w:rPr>
      </w:pPr>
      <w:r w:rsidRPr="003D6EE1">
        <w:rPr>
          <w:rFonts w:hAnsi="宋体"/>
          <w:color w:val="0000FF"/>
          <w:kern w:val="0"/>
          <w:szCs w:val="21"/>
        </w:rPr>
        <w:t>设</w:t>
      </w:r>
      <w:r w:rsidRPr="003D6EE1">
        <w:rPr>
          <w:color w:val="0000FF"/>
          <w:kern w:val="0"/>
          <w:szCs w:val="21"/>
        </w:rPr>
        <w:t>b</w:t>
      </w:r>
      <w:r w:rsidRPr="003D6EE1">
        <w:rPr>
          <w:rFonts w:hAnsi="宋体"/>
          <w:color w:val="0000FF"/>
          <w:kern w:val="0"/>
          <w:szCs w:val="21"/>
        </w:rPr>
        <w:t>在</w:t>
      </w:r>
      <w:r w:rsidRPr="003D6EE1">
        <w:rPr>
          <w:color w:val="0000FF"/>
          <w:kern w:val="0"/>
          <w:szCs w:val="21"/>
        </w:rPr>
        <w:t>I</w:t>
      </w:r>
      <w:r w:rsidRPr="003D6EE1">
        <w:rPr>
          <w:rFonts w:hAnsi="宋体"/>
          <w:color w:val="0000FF"/>
          <w:kern w:val="0"/>
          <w:szCs w:val="21"/>
        </w:rPr>
        <w:t>中运动的轨道半径为</w:t>
      </w:r>
      <w:r w:rsidRPr="003D6EE1">
        <w:rPr>
          <w:i/>
          <w:iCs/>
          <w:color w:val="0000FF"/>
          <w:kern w:val="0"/>
          <w:szCs w:val="21"/>
        </w:rPr>
        <w:t>R</w:t>
      </w:r>
      <w:r w:rsidRPr="003D6EE1">
        <w:rPr>
          <w:i/>
          <w:iCs/>
          <w:color w:val="0000FF"/>
          <w:kern w:val="0"/>
          <w:szCs w:val="21"/>
          <w:vertAlign w:val="subscript"/>
        </w:rPr>
        <w:t>b</w:t>
      </w:r>
      <w:r w:rsidRPr="003D6EE1">
        <w:rPr>
          <w:color w:val="0000FF"/>
          <w:kern w:val="0"/>
          <w:szCs w:val="21"/>
          <w:vertAlign w:val="subscript"/>
        </w:rPr>
        <w:t>1</w:t>
      </w:r>
      <w:r w:rsidRPr="003D6EE1">
        <w:rPr>
          <w:color w:val="0000FF"/>
          <w:kern w:val="0"/>
          <w:sz w:val="14"/>
          <w:szCs w:val="14"/>
        </w:rPr>
        <w:t xml:space="preserve"> </w:t>
      </w:r>
      <w:r w:rsidRPr="003D6EE1">
        <w:rPr>
          <w:rFonts w:hAnsi="宋体"/>
          <w:color w:val="0000FF"/>
          <w:kern w:val="0"/>
          <w:szCs w:val="21"/>
        </w:rPr>
        <w:t>，由洛仑兹力公式和牛顿第二定律得</w:t>
      </w:r>
      <w:r w:rsidRPr="003D6EE1">
        <w:rPr>
          <w:color w:val="0000FF"/>
          <w:kern w:val="0"/>
          <w:position w:val="-30"/>
          <w:szCs w:val="21"/>
        </w:rPr>
        <w:object w:dxaOrig="1760" w:dyaOrig="960" w14:anchorId="40022856">
          <v:shape id="_x0000_i1045" type="#_x0000_t75" style="width:87.3pt;height:47.6pt" o:ole="">
            <v:imagedata r:id="rId52" o:title=""/>
          </v:shape>
          <o:OLEObject Type="Embed" ProgID="Equation.DSMT4" ShapeID="_x0000_i1045" DrawAspect="Content" ObjectID="_1785009079" r:id="rId53"/>
        </w:object>
      </w:r>
      <w:r w:rsidRPr="003D6EE1">
        <w:rPr>
          <w:color w:val="0000FF"/>
          <w:kern w:val="0"/>
          <w:szCs w:val="21"/>
        </w:rPr>
        <w:t xml:space="preserve">     </w:t>
      </w:r>
      <w:r w:rsidRPr="003D6EE1">
        <w:rPr>
          <w:rFonts w:hAnsi="宋体"/>
          <w:color w:val="0000FF"/>
          <w:kern w:val="0"/>
          <w:szCs w:val="21"/>
        </w:rPr>
        <w:t>⑨</w:t>
      </w:r>
    </w:p>
    <w:p w14:paraId="529682E1" w14:textId="77777777" w:rsidR="004B07EA" w:rsidRPr="003D6EE1" w:rsidRDefault="004B07EA" w:rsidP="00A22134">
      <w:pPr>
        <w:rPr>
          <w:color w:val="0000FF"/>
          <w:szCs w:val="21"/>
        </w:rPr>
      </w:pPr>
      <w:r w:rsidRPr="003D6EE1">
        <w:rPr>
          <w:rFonts w:hAnsi="宋体"/>
          <w:color w:val="0000FF"/>
          <w:kern w:val="0"/>
          <w:szCs w:val="21"/>
        </w:rPr>
        <w:t>设</w:t>
      </w:r>
      <w:r w:rsidRPr="003D6EE1">
        <w:rPr>
          <w:color w:val="0000FF"/>
          <w:kern w:val="0"/>
          <w:szCs w:val="21"/>
        </w:rPr>
        <w:t>a</w:t>
      </w:r>
      <w:r w:rsidRPr="003D6EE1">
        <w:rPr>
          <w:rFonts w:hAnsi="宋体"/>
          <w:color w:val="0000FF"/>
          <w:kern w:val="0"/>
          <w:szCs w:val="21"/>
        </w:rPr>
        <w:t>到达</w:t>
      </w:r>
      <w:r w:rsidRPr="003D6EE1">
        <w:rPr>
          <w:i/>
          <w:iCs/>
          <w:color w:val="0000FF"/>
          <w:kern w:val="0"/>
          <w:szCs w:val="21"/>
        </w:rPr>
        <w:t>P</w:t>
      </w:r>
      <w:r w:rsidRPr="003D6EE1">
        <w:rPr>
          <w:i/>
          <w:iCs/>
          <w:color w:val="0000FF"/>
          <w:kern w:val="0"/>
          <w:szCs w:val="21"/>
          <w:vertAlign w:val="subscript"/>
        </w:rPr>
        <w:t>a</w:t>
      </w:r>
      <w:r w:rsidRPr="003D6EE1">
        <w:rPr>
          <w:rFonts w:hAnsi="宋体"/>
          <w:color w:val="0000FF"/>
          <w:kern w:val="0"/>
          <w:szCs w:val="21"/>
        </w:rPr>
        <w:t>点时，</w:t>
      </w:r>
      <w:r w:rsidRPr="003D6EE1">
        <w:rPr>
          <w:color w:val="0000FF"/>
          <w:kern w:val="0"/>
          <w:szCs w:val="21"/>
        </w:rPr>
        <w:t>b</w:t>
      </w:r>
      <w:r w:rsidRPr="003D6EE1">
        <w:rPr>
          <w:rFonts w:hAnsi="宋体"/>
          <w:color w:val="0000FF"/>
          <w:kern w:val="0"/>
          <w:szCs w:val="21"/>
        </w:rPr>
        <w:t>位于</w:t>
      </w:r>
      <w:r w:rsidRPr="003D6EE1">
        <w:rPr>
          <w:i/>
          <w:iCs/>
          <w:color w:val="0000FF"/>
          <w:kern w:val="0"/>
          <w:szCs w:val="21"/>
        </w:rPr>
        <w:t>P</w:t>
      </w:r>
      <w:r w:rsidRPr="003D6EE1">
        <w:rPr>
          <w:i/>
          <w:iCs/>
          <w:color w:val="0000FF"/>
          <w:kern w:val="0"/>
          <w:szCs w:val="21"/>
          <w:vertAlign w:val="subscript"/>
        </w:rPr>
        <w:t>b</w:t>
      </w:r>
      <w:r w:rsidRPr="003D6EE1">
        <w:rPr>
          <w:rFonts w:hAnsi="宋体"/>
          <w:color w:val="0000FF"/>
          <w:kern w:val="0"/>
          <w:szCs w:val="21"/>
        </w:rPr>
        <w:t>点，转过的角度为</w:t>
      </w:r>
      <w:r w:rsidRPr="003D6EE1">
        <w:rPr>
          <w:color w:val="0000FF"/>
          <w:kern w:val="0"/>
          <w:szCs w:val="21"/>
        </w:rPr>
        <w:t>α</w:t>
      </w:r>
      <w:r w:rsidRPr="003D6EE1">
        <w:rPr>
          <w:rFonts w:hAnsi="宋体"/>
          <w:color w:val="0000FF"/>
          <w:kern w:val="0"/>
          <w:szCs w:val="21"/>
        </w:rPr>
        <w:t>。如果</w:t>
      </w:r>
      <w:r w:rsidRPr="003D6EE1">
        <w:rPr>
          <w:color w:val="0000FF"/>
          <w:kern w:val="0"/>
          <w:szCs w:val="21"/>
        </w:rPr>
        <w:t>b</w:t>
      </w:r>
      <w:r w:rsidRPr="003D6EE1">
        <w:rPr>
          <w:rFonts w:hAnsi="宋体"/>
          <w:color w:val="0000FF"/>
          <w:kern w:val="0"/>
          <w:szCs w:val="21"/>
        </w:rPr>
        <w:t>没有飞出</w:t>
      </w:r>
      <w:r w:rsidRPr="003D6EE1">
        <w:rPr>
          <w:color w:val="0000FF"/>
          <w:kern w:val="0"/>
          <w:szCs w:val="21"/>
        </w:rPr>
        <w:t>I</w:t>
      </w:r>
      <w:r w:rsidRPr="003D6EE1">
        <w:rPr>
          <w:rFonts w:hAnsi="宋体"/>
          <w:color w:val="0000FF"/>
          <w:kern w:val="0"/>
          <w:szCs w:val="21"/>
        </w:rPr>
        <w:t>，则</w:t>
      </w:r>
    </w:p>
    <w:p w14:paraId="7327DED5" w14:textId="6BC9DE32" w:rsidR="004B07EA" w:rsidRPr="003D6EE1" w:rsidRDefault="004B07EA" w:rsidP="00A22134">
      <w:pPr>
        <w:rPr>
          <w:color w:val="0000FF"/>
        </w:rPr>
      </w:pPr>
      <w:r w:rsidRPr="003D6EE1">
        <w:rPr>
          <w:color w:val="0000FF"/>
        </w:rPr>
        <w:t xml:space="preserve">   </w:t>
      </w:r>
      <w:r w:rsidRPr="003D6EE1">
        <w:rPr>
          <w:color w:val="0000FF"/>
          <w:position w:val="-30"/>
        </w:rPr>
        <w:object w:dxaOrig="960" w:dyaOrig="680" w14:anchorId="2DD249F4">
          <v:shape id="_x0000_i1046" type="#_x0000_t75" style="width:47.6pt;height:34pt" o:ole="">
            <v:imagedata r:id="rId54" o:title=""/>
          </v:shape>
          <o:OLEObject Type="Embed" ProgID="Equation.DSMT4" ShapeID="_x0000_i1046" DrawAspect="Content" ObjectID="_1785009080" r:id="rId55"/>
        </w:object>
      </w:r>
      <w:r w:rsidRPr="003D6EE1">
        <w:rPr>
          <w:color w:val="0000FF"/>
        </w:rPr>
        <w:t xml:space="preserve">     </w:t>
      </w:r>
      <w:r w:rsidRPr="00EB0CB0">
        <w:rPr>
          <w:rFonts w:ascii="宋体" w:hAnsi="宋体"/>
          <w:color w:val="0000FF"/>
        </w:rPr>
        <w:fldChar w:fldCharType="begin"/>
      </w:r>
      <w:r w:rsidRPr="00EB0CB0">
        <w:rPr>
          <w:rFonts w:ascii="宋体" w:hAnsi="宋体"/>
          <w:color w:val="0000FF"/>
        </w:rPr>
        <w:instrText xml:space="preserve"> eq \o\ac(</w:instrText>
      </w:r>
      <w:r w:rsidRPr="00EB0CB0">
        <w:rPr>
          <w:rFonts w:ascii="宋体" w:hAnsi="宋体"/>
          <w:color w:val="0000FF"/>
          <w:position w:val="-2"/>
          <w:sz w:val="31"/>
        </w:rPr>
        <w:instrText>○</w:instrText>
      </w:r>
      <w:r w:rsidRPr="00EB0CB0">
        <w:rPr>
          <w:rFonts w:ascii="宋体" w:hAnsi="宋体"/>
          <w:color w:val="0000FF"/>
        </w:rPr>
        <w:instrText>,10)</w:instrText>
      </w:r>
      <w:r w:rsidRPr="00EB0CB0">
        <w:rPr>
          <w:rFonts w:ascii="宋体" w:hAnsi="宋体"/>
          <w:color w:val="0000FF"/>
        </w:rPr>
        <w:fldChar w:fldCharType="end"/>
      </w:r>
      <w:r w:rsidRPr="003D6EE1">
        <w:rPr>
          <w:color w:val="0000FF"/>
        </w:rPr>
        <w:t xml:space="preserve">    </w:t>
      </w:r>
      <w:r w:rsidRPr="003D6EE1">
        <w:rPr>
          <w:color w:val="0000FF"/>
          <w:position w:val="-30"/>
        </w:rPr>
        <w:object w:dxaOrig="920" w:dyaOrig="680" w14:anchorId="776BDFE4">
          <v:shape id="_x0000_i1047" type="#_x0000_t75" style="width:45.35pt;height:34pt" o:ole="">
            <v:imagedata r:id="rId56" o:title=""/>
          </v:shape>
          <o:OLEObject Type="Embed" ProgID="Equation.DSMT4" ShapeID="_x0000_i1047" DrawAspect="Content" ObjectID="_1785009081" r:id="rId57"/>
        </w:object>
      </w:r>
      <w:r w:rsidRPr="003D6EE1">
        <w:rPr>
          <w:color w:val="0000FF"/>
        </w:rPr>
        <w:t xml:space="preserve">    </w:t>
      </w:r>
      <w:r w:rsidRPr="00EB0CB0">
        <w:rPr>
          <w:rFonts w:ascii="宋体" w:hAnsi="宋体"/>
          <w:color w:val="0000FF"/>
        </w:rPr>
        <w:fldChar w:fldCharType="begin"/>
      </w:r>
      <w:r w:rsidRPr="00EB0CB0">
        <w:rPr>
          <w:rFonts w:ascii="宋体" w:hAnsi="宋体"/>
          <w:color w:val="0000FF"/>
        </w:rPr>
        <w:instrText xml:space="preserve"> eq \o\ac(</w:instrText>
      </w:r>
      <w:r w:rsidRPr="00EB0CB0">
        <w:rPr>
          <w:rFonts w:ascii="宋体" w:hAnsi="宋体"/>
          <w:color w:val="0000FF"/>
          <w:position w:val="-2"/>
          <w:sz w:val="31"/>
        </w:rPr>
        <w:instrText>○</w:instrText>
      </w:r>
      <w:r w:rsidRPr="00EB0CB0">
        <w:rPr>
          <w:rFonts w:ascii="宋体" w:hAnsi="宋体"/>
          <w:color w:val="0000FF"/>
        </w:rPr>
        <w:instrText>,11)</w:instrText>
      </w:r>
      <w:r w:rsidRPr="00EB0CB0">
        <w:rPr>
          <w:rFonts w:ascii="宋体" w:hAnsi="宋体"/>
          <w:color w:val="0000FF"/>
        </w:rPr>
        <w:fldChar w:fldCharType="end"/>
      </w:r>
    </w:p>
    <w:p w14:paraId="5B9C7D33" w14:textId="77777777" w:rsidR="004B07EA" w:rsidRPr="003D6EE1" w:rsidRDefault="004B07EA" w:rsidP="00A22134">
      <w:pPr>
        <w:rPr>
          <w:color w:val="0000FF"/>
        </w:rPr>
      </w:pPr>
      <w:r w:rsidRPr="003D6EE1">
        <w:rPr>
          <w:rFonts w:hAnsi="宋体"/>
          <w:color w:val="0000FF"/>
          <w:kern w:val="0"/>
          <w:szCs w:val="21"/>
        </w:rPr>
        <w:t>式中，</w:t>
      </w:r>
      <w:r w:rsidRPr="003D6EE1">
        <w:rPr>
          <w:color w:val="0000FF"/>
          <w:kern w:val="0"/>
          <w:szCs w:val="21"/>
        </w:rPr>
        <w:t xml:space="preserve">t </w:t>
      </w:r>
      <w:r w:rsidRPr="003D6EE1">
        <w:rPr>
          <w:rFonts w:hAnsi="宋体"/>
          <w:color w:val="0000FF"/>
          <w:kern w:val="0"/>
          <w:szCs w:val="21"/>
        </w:rPr>
        <w:t>是</w:t>
      </w:r>
      <w:r w:rsidRPr="003D6EE1">
        <w:rPr>
          <w:color w:val="0000FF"/>
          <w:kern w:val="0"/>
          <w:szCs w:val="21"/>
        </w:rPr>
        <w:t xml:space="preserve">a </w:t>
      </w:r>
      <w:r w:rsidRPr="003D6EE1">
        <w:rPr>
          <w:rFonts w:hAnsi="宋体"/>
          <w:color w:val="0000FF"/>
          <w:kern w:val="0"/>
          <w:szCs w:val="21"/>
        </w:rPr>
        <w:t>在区域</w:t>
      </w:r>
      <w:r w:rsidRPr="003D6EE1">
        <w:rPr>
          <w:color w:val="0000FF"/>
          <w:kern w:val="0"/>
          <w:szCs w:val="21"/>
        </w:rPr>
        <w:t xml:space="preserve">II </w:t>
      </w:r>
      <w:r w:rsidRPr="003D6EE1">
        <w:rPr>
          <w:rFonts w:hAnsi="宋体"/>
          <w:color w:val="0000FF"/>
          <w:kern w:val="0"/>
          <w:szCs w:val="21"/>
        </w:rPr>
        <w:t>中运动的时间，而</w:t>
      </w:r>
    </w:p>
    <w:p w14:paraId="1D7BF60E" w14:textId="77777777" w:rsidR="004B07EA" w:rsidRPr="003D6EE1" w:rsidRDefault="004B07EA" w:rsidP="00A22134">
      <w:pPr>
        <w:rPr>
          <w:color w:val="0000FF"/>
        </w:rPr>
      </w:pPr>
      <w:r w:rsidRPr="003D6EE1">
        <w:rPr>
          <w:color w:val="0000FF"/>
        </w:rPr>
        <w:t xml:space="preserve"> </w:t>
      </w:r>
      <w:r w:rsidRPr="003D6EE1">
        <w:rPr>
          <w:color w:val="0000FF"/>
          <w:position w:val="-24"/>
        </w:rPr>
        <w:object w:dxaOrig="1240" w:dyaOrig="620" w14:anchorId="00792E42">
          <v:shape id="_x0000_i1048" type="#_x0000_t75" style="width:62.35pt;height:30.6pt" o:ole="">
            <v:imagedata r:id="rId58" o:title=""/>
          </v:shape>
          <o:OLEObject Type="Embed" ProgID="Equation.DSMT4" ShapeID="_x0000_i1048" DrawAspect="Content" ObjectID="_1785009082" r:id="rId59"/>
        </w:object>
      </w:r>
      <w:r w:rsidRPr="003D6EE1">
        <w:rPr>
          <w:color w:val="0000FF"/>
        </w:rPr>
        <w:t xml:space="preserve">    </w:t>
      </w:r>
      <w:r w:rsidRPr="003D6EE1">
        <w:rPr>
          <w:color w:val="0000FF"/>
        </w:rPr>
        <w:fldChar w:fldCharType="begin"/>
      </w:r>
      <w:r w:rsidRPr="003D6EE1">
        <w:rPr>
          <w:color w:val="0000FF"/>
        </w:rPr>
        <w:instrText xml:space="preserve"> eq \o\ac(</w:instrText>
      </w:r>
      <w:r w:rsidRPr="003D6EE1">
        <w:rPr>
          <w:color w:val="0000FF"/>
          <w:position w:val="-2"/>
          <w:sz w:val="31"/>
        </w:rPr>
        <w:instrText>○</w:instrText>
      </w:r>
      <w:r w:rsidRPr="003D6EE1">
        <w:rPr>
          <w:color w:val="0000FF"/>
        </w:rPr>
        <w:instrText>,12)</w:instrText>
      </w:r>
      <w:r w:rsidRPr="003D6EE1">
        <w:rPr>
          <w:color w:val="0000FF"/>
        </w:rPr>
        <w:fldChar w:fldCharType="end"/>
      </w:r>
      <w:r w:rsidRPr="003D6EE1">
        <w:rPr>
          <w:color w:val="0000FF"/>
        </w:rPr>
        <w:t xml:space="preserve">      </w:t>
      </w:r>
      <w:r w:rsidRPr="003D6EE1">
        <w:rPr>
          <w:color w:val="0000FF"/>
          <w:position w:val="-24"/>
        </w:rPr>
        <w:object w:dxaOrig="1180" w:dyaOrig="620" w14:anchorId="43F05A57">
          <v:shape id="_x0000_i1049" type="#_x0000_t75" style="width:58.95pt;height:30.6pt" o:ole="">
            <v:imagedata r:id="rId60" o:title=""/>
          </v:shape>
          <o:OLEObject Type="Embed" ProgID="Equation.DSMT4" ShapeID="_x0000_i1049" DrawAspect="Content" ObjectID="_1785009083" r:id="rId61"/>
        </w:object>
      </w:r>
      <w:r w:rsidRPr="003D6EE1">
        <w:rPr>
          <w:color w:val="0000FF"/>
        </w:rPr>
        <w:t xml:space="preserve">     </w:t>
      </w:r>
      <w:r w:rsidRPr="00EB0CB0">
        <w:rPr>
          <w:rFonts w:ascii="宋体" w:hAnsi="宋体"/>
          <w:color w:val="0000FF"/>
        </w:rPr>
        <w:fldChar w:fldCharType="begin"/>
      </w:r>
      <w:r w:rsidRPr="00EB0CB0">
        <w:rPr>
          <w:rFonts w:ascii="宋体" w:hAnsi="宋体"/>
          <w:color w:val="0000FF"/>
        </w:rPr>
        <w:instrText xml:space="preserve"> eq \o\ac(</w:instrText>
      </w:r>
      <w:r w:rsidRPr="00EB0CB0">
        <w:rPr>
          <w:rFonts w:ascii="宋体" w:hAnsi="宋体"/>
          <w:color w:val="0000FF"/>
          <w:position w:val="-2"/>
          <w:sz w:val="31"/>
        </w:rPr>
        <w:instrText>○</w:instrText>
      </w:r>
      <w:r w:rsidRPr="00EB0CB0">
        <w:rPr>
          <w:rFonts w:ascii="宋体" w:hAnsi="宋体"/>
          <w:color w:val="0000FF"/>
        </w:rPr>
        <w:instrText>,13)</w:instrText>
      </w:r>
      <w:r w:rsidRPr="00EB0CB0">
        <w:rPr>
          <w:rFonts w:ascii="宋体" w:hAnsi="宋体"/>
          <w:color w:val="0000FF"/>
        </w:rPr>
        <w:fldChar w:fldCharType="end"/>
      </w:r>
    </w:p>
    <w:p w14:paraId="379B3979" w14:textId="3DFDD4A7" w:rsidR="004B07EA" w:rsidRPr="003D6EE1" w:rsidRDefault="004B07EA" w:rsidP="00A22134">
      <w:pPr>
        <w:rPr>
          <w:color w:val="0000FF"/>
          <w:kern w:val="0"/>
          <w:szCs w:val="21"/>
        </w:rPr>
      </w:pPr>
      <w:r w:rsidRPr="003D6EE1">
        <w:rPr>
          <w:rFonts w:hAnsi="宋体"/>
          <w:color w:val="0000FF"/>
          <w:kern w:val="0"/>
          <w:szCs w:val="21"/>
        </w:rPr>
        <w:t>由⑤⑨⑩</w:t>
      </w:r>
      <w:r w:rsidRPr="003D6EE1">
        <w:rPr>
          <w:color w:val="0000FF"/>
          <w:kern w:val="0"/>
          <w:szCs w:val="21"/>
        </w:rPr>
        <w:fldChar w:fldCharType="begin"/>
      </w:r>
      <w:r w:rsidRPr="003D6EE1">
        <w:rPr>
          <w:color w:val="0000FF"/>
          <w:kern w:val="0"/>
          <w:szCs w:val="21"/>
        </w:rPr>
        <w:instrText xml:space="preserve"> eq \o\ac(</w:instrText>
      </w:r>
      <w:r w:rsidRPr="003D6EE1">
        <w:rPr>
          <w:color w:val="0000FF"/>
          <w:kern w:val="0"/>
          <w:position w:val="-2"/>
          <w:sz w:val="31"/>
          <w:szCs w:val="21"/>
        </w:rPr>
        <w:instrText>○</w:instrText>
      </w:r>
      <w:r w:rsidRPr="003D6EE1">
        <w:rPr>
          <w:color w:val="0000FF"/>
          <w:kern w:val="0"/>
          <w:szCs w:val="21"/>
        </w:rPr>
        <w:instrText>,11)</w:instrText>
      </w:r>
      <w:r w:rsidRPr="003D6EE1">
        <w:rPr>
          <w:color w:val="0000FF"/>
          <w:kern w:val="0"/>
          <w:szCs w:val="21"/>
        </w:rPr>
        <w:fldChar w:fldCharType="end"/>
      </w:r>
      <w:r w:rsidRPr="003D6EE1">
        <w:rPr>
          <w:color w:val="0000FF"/>
          <w:kern w:val="0"/>
          <w:szCs w:val="21"/>
        </w:rPr>
        <w:fldChar w:fldCharType="begin"/>
      </w:r>
      <w:r w:rsidRPr="003D6EE1">
        <w:rPr>
          <w:color w:val="0000FF"/>
          <w:kern w:val="0"/>
          <w:szCs w:val="21"/>
        </w:rPr>
        <w:instrText xml:space="preserve"> eq \o\ac(</w:instrText>
      </w:r>
      <w:r w:rsidRPr="003D6EE1">
        <w:rPr>
          <w:color w:val="0000FF"/>
          <w:kern w:val="0"/>
          <w:position w:val="-2"/>
          <w:sz w:val="31"/>
          <w:szCs w:val="21"/>
        </w:rPr>
        <w:instrText>○</w:instrText>
      </w:r>
      <w:r w:rsidRPr="003D6EE1">
        <w:rPr>
          <w:color w:val="0000FF"/>
          <w:kern w:val="0"/>
          <w:szCs w:val="21"/>
        </w:rPr>
        <w:instrText>,12)</w:instrText>
      </w:r>
      <w:r w:rsidRPr="003D6EE1">
        <w:rPr>
          <w:color w:val="0000FF"/>
          <w:kern w:val="0"/>
          <w:szCs w:val="21"/>
        </w:rPr>
        <w:fldChar w:fldCharType="end"/>
      </w:r>
      <w:r w:rsidRPr="003D6EE1">
        <w:rPr>
          <w:color w:val="0000FF"/>
          <w:kern w:val="0"/>
          <w:szCs w:val="21"/>
        </w:rPr>
        <w:fldChar w:fldCharType="begin"/>
      </w:r>
      <w:r w:rsidRPr="003D6EE1">
        <w:rPr>
          <w:color w:val="0000FF"/>
          <w:kern w:val="0"/>
          <w:szCs w:val="21"/>
        </w:rPr>
        <w:instrText xml:space="preserve"> eq \o\ac(</w:instrText>
      </w:r>
      <w:r w:rsidRPr="003D6EE1">
        <w:rPr>
          <w:color w:val="0000FF"/>
          <w:kern w:val="0"/>
          <w:position w:val="-2"/>
          <w:sz w:val="31"/>
          <w:szCs w:val="21"/>
        </w:rPr>
        <w:instrText>○</w:instrText>
      </w:r>
      <w:r w:rsidRPr="003D6EE1">
        <w:rPr>
          <w:color w:val="0000FF"/>
          <w:kern w:val="0"/>
          <w:szCs w:val="21"/>
        </w:rPr>
        <w:instrText>,13)</w:instrText>
      </w:r>
      <w:r w:rsidRPr="003D6EE1">
        <w:rPr>
          <w:color w:val="0000FF"/>
          <w:kern w:val="0"/>
          <w:szCs w:val="21"/>
        </w:rPr>
        <w:fldChar w:fldCharType="end"/>
      </w:r>
      <w:r w:rsidRPr="003D6EE1">
        <w:rPr>
          <w:rFonts w:hAnsi="宋体"/>
          <w:color w:val="0000FF"/>
          <w:kern w:val="0"/>
          <w:szCs w:val="21"/>
        </w:rPr>
        <w:t>式得</w:t>
      </w:r>
      <w:r w:rsidRPr="003D6EE1">
        <w:rPr>
          <w:color w:val="0000FF"/>
          <w:kern w:val="0"/>
          <w:szCs w:val="21"/>
        </w:rPr>
        <w:t>α</w:t>
      </w:r>
      <w:r w:rsidR="00A22134">
        <w:rPr>
          <w:color w:val="0000FF"/>
          <w:kern w:val="0"/>
          <w:szCs w:val="21"/>
        </w:rPr>
        <w:t>＝</w:t>
      </w:r>
      <w:r w:rsidRPr="003D6EE1">
        <w:rPr>
          <w:color w:val="0000FF"/>
          <w:kern w:val="0"/>
          <w:szCs w:val="21"/>
        </w:rPr>
        <w:t>30</w:t>
      </w:r>
      <w:r w:rsidRPr="003D6EE1">
        <w:rPr>
          <w:color w:val="0000FF"/>
          <w:kern w:val="0"/>
          <w:szCs w:val="21"/>
          <w:vertAlign w:val="superscript"/>
        </w:rPr>
        <w:t>0</w:t>
      </w:r>
      <w:r w:rsidRPr="003D6EE1">
        <w:rPr>
          <w:color w:val="0000FF"/>
          <w:kern w:val="0"/>
          <w:szCs w:val="21"/>
        </w:rPr>
        <w:t xml:space="preserve">       </w:t>
      </w:r>
      <w:r w:rsidRPr="00EB0CB0">
        <w:rPr>
          <w:rFonts w:ascii="宋体" w:hAnsi="宋体"/>
          <w:color w:val="0000FF"/>
          <w:kern w:val="0"/>
          <w:szCs w:val="21"/>
        </w:rPr>
        <w:fldChar w:fldCharType="begin"/>
      </w:r>
      <w:r w:rsidRPr="00EB0CB0">
        <w:rPr>
          <w:rFonts w:ascii="宋体" w:hAnsi="宋体"/>
          <w:color w:val="0000FF"/>
          <w:kern w:val="0"/>
          <w:szCs w:val="21"/>
        </w:rPr>
        <w:instrText xml:space="preserve"> eq \o\ac(</w:instrText>
      </w:r>
      <w:r w:rsidRPr="00EB0CB0">
        <w:rPr>
          <w:rFonts w:ascii="宋体" w:hAnsi="宋体"/>
          <w:color w:val="0000FF"/>
          <w:kern w:val="0"/>
          <w:position w:val="-2"/>
          <w:sz w:val="31"/>
          <w:szCs w:val="21"/>
        </w:rPr>
        <w:instrText>○</w:instrText>
      </w:r>
      <w:r w:rsidRPr="00EB0CB0">
        <w:rPr>
          <w:rFonts w:ascii="宋体" w:hAnsi="宋体"/>
          <w:color w:val="0000FF"/>
          <w:kern w:val="0"/>
          <w:szCs w:val="21"/>
        </w:rPr>
        <w:instrText>,14)</w:instrText>
      </w:r>
      <w:r w:rsidRPr="00EB0CB0">
        <w:rPr>
          <w:rFonts w:ascii="宋体" w:hAnsi="宋体"/>
          <w:color w:val="0000FF"/>
          <w:kern w:val="0"/>
          <w:szCs w:val="21"/>
        </w:rPr>
        <w:fldChar w:fldCharType="end"/>
      </w:r>
    </w:p>
    <w:p w14:paraId="58F8AE3F" w14:textId="77777777" w:rsidR="004B07EA" w:rsidRPr="003D6EE1" w:rsidRDefault="004B07EA" w:rsidP="00A22134">
      <w:pPr>
        <w:rPr>
          <w:color w:val="0000FF"/>
        </w:rPr>
      </w:pPr>
      <w:r w:rsidRPr="003D6EE1">
        <w:rPr>
          <w:rFonts w:hAnsi="宋体"/>
          <w:color w:val="0000FF"/>
          <w:kern w:val="0"/>
          <w:szCs w:val="21"/>
        </w:rPr>
        <w:t>由①③⑨</w:t>
      </w:r>
      <w:r w:rsidRPr="003D6EE1">
        <w:rPr>
          <w:color w:val="0000FF"/>
          <w:kern w:val="0"/>
          <w:szCs w:val="21"/>
        </w:rPr>
        <w:fldChar w:fldCharType="begin"/>
      </w:r>
      <w:r w:rsidRPr="003D6EE1">
        <w:rPr>
          <w:color w:val="0000FF"/>
          <w:kern w:val="0"/>
          <w:szCs w:val="21"/>
        </w:rPr>
        <w:instrText xml:space="preserve"> eq \o\ac(</w:instrText>
      </w:r>
      <w:r w:rsidRPr="003D6EE1">
        <w:rPr>
          <w:color w:val="0000FF"/>
          <w:kern w:val="0"/>
          <w:position w:val="-2"/>
          <w:sz w:val="31"/>
          <w:szCs w:val="21"/>
        </w:rPr>
        <w:instrText>○</w:instrText>
      </w:r>
      <w:r w:rsidRPr="003D6EE1">
        <w:rPr>
          <w:color w:val="0000FF"/>
          <w:kern w:val="0"/>
          <w:szCs w:val="21"/>
        </w:rPr>
        <w:instrText>,14)</w:instrText>
      </w:r>
      <w:r w:rsidRPr="003D6EE1">
        <w:rPr>
          <w:color w:val="0000FF"/>
          <w:kern w:val="0"/>
          <w:szCs w:val="21"/>
        </w:rPr>
        <w:fldChar w:fldCharType="end"/>
      </w:r>
      <w:r w:rsidRPr="003D6EE1">
        <w:rPr>
          <w:rFonts w:hAnsi="宋体"/>
          <w:color w:val="0000FF"/>
          <w:kern w:val="0"/>
          <w:szCs w:val="21"/>
        </w:rPr>
        <w:t>式可见，</w:t>
      </w:r>
      <w:r w:rsidRPr="003D6EE1">
        <w:rPr>
          <w:color w:val="0000FF"/>
          <w:kern w:val="0"/>
          <w:szCs w:val="21"/>
        </w:rPr>
        <w:t>b</w:t>
      </w:r>
      <w:r w:rsidRPr="003D6EE1">
        <w:rPr>
          <w:rFonts w:hAnsi="宋体"/>
          <w:color w:val="0000FF"/>
          <w:kern w:val="0"/>
          <w:szCs w:val="21"/>
        </w:rPr>
        <w:t>没有飞出</w:t>
      </w:r>
      <w:r w:rsidRPr="003D6EE1">
        <w:rPr>
          <w:rFonts w:eastAsia="宋"/>
          <w:color w:val="0000FF"/>
          <w:kern w:val="0"/>
          <w:szCs w:val="21"/>
        </w:rPr>
        <w:t>。</w:t>
      </w:r>
      <w:r w:rsidRPr="003D6EE1">
        <w:rPr>
          <w:i/>
          <w:iCs/>
          <w:color w:val="0000FF"/>
          <w:kern w:val="0"/>
          <w:sz w:val="24"/>
        </w:rPr>
        <w:t>P</w:t>
      </w:r>
      <w:r w:rsidRPr="003D6EE1">
        <w:rPr>
          <w:i/>
          <w:iCs/>
          <w:color w:val="0000FF"/>
          <w:kern w:val="0"/>
          <w:sz w:val="24"/>
          <w:vertAlign w:val="subscript"/>
        </w:rPr>
        <w:t>b</w:t>
      </w:r>
      <w:r w:rsidRPr="003D6EE1">
        <w:rPr>
          <w:rFonts w:hAnsi="宋体"/>
          <w:color w:val="0000FF"/>
          <w:kern w:val="0"/>
          <w:szCs w:val="21"/>
        </w:rPr>
        <w:t>点的</w:t>
      </w:r>
      <w:r w:rsidRPr="003D6EE1">
        <w:rPr>
          <w:color w:val="0000FF"/>
          <w:kern w:val="0"/>
          <w:szCs w:val="21"/>
        </w:rPr>
        <w:t>y</w:t>
      </w:r>
      <w:r w:rsidRPr="003D6EE1">
        <w:rPr>
          <w:rFonts w:hAnsi="宋体"/>
          <w:color w:val="0000FF"/>
          <w:kern w:val="0"/>
          <w:szCs w:val="21"/>
        </w:rPr>
        <w:t>坐标为</w:t>
      </w:r>
      <w:r w:rsidRPr="003D6EE1">
        <w:rPr>
          <w:color w:val="0000FF"/>
          <w:kern w:val="0"/>
          <w:position w:val="-14"/>
          <w:szCs w:val="21"/>
        </w:rPr>
        <w:object w:dxaOrig="2240" w:dyaOrig="380" w14:anchorId="76C69691">
          <v:shape id="_x0000_i1050" type="#_x0000_t75" style="width:111.65pt;height:18.7pt" o:ole="">
            <v:imagedata r:id="rId62" o:title=""/>
          </v:shape>
          <o:OLEObject Type="Embed" ProgID="Equation.DSMT4" ShapeID="_x0000_i1050" DrawAspect="Content" ObjectID="_1785009084" r:id="rId63"/>
        </w:object>
      </w:r>
      <w:r w:rsidRPr="003D6EE1">
        <w:rPr>
          <w:color w:val="0000FF"/>
          <w:kern w:val="0"/>
          <w:szCs w:val="21"/>
        </w:rPr>
        <w:t xml:space="preserve">     </w:t>
      </w:r>
      <w:r w:rsidRPr="00EB0CB0">
        <w:rPr>
          <w:rFonts w:ascii="宋体" w:hAnsi="宋体"/>
          <w:color w:val="0000FF"/>
          <w:kern w:val="0"/>
          <w:szCs w:val="21"/>
        </w:rPr>
        <w:fldChar w:fldCharType="begin"/>
      </w:r>
      <w:r w:rsidRPr="00EB0CB0">
        <w:rPr>
          <w:rFonts w:ascii="宋体" w:hAnsi="宋体"/>
          <w:color w:val="0000FF"/>
          <w:kern w:val="0"/>
          <w:szCs w:val="21"/>
        </w:rPr>
        <w:instrText xml:space="preserve"> eq \o\ac(</w:instrText>
      </w:r>
      <w:r w:rsidRPr="00EB0CB0">
        <w:rPr>
          <w:rFonts w:ascii="宋体" w:hAnsi="宋体"/>
          <w:color w:val="0000FF"/>
          <w:kern w:val="0"/>
          <w:position w:val="-2"/>
          <w:sz w:val="31"/>
          <w:szCs w:val="21"/>
        </w:rPr>
        <w:instrText>○</w:instrText>
      </w:r>
      <w:r w:rsidRPr="00EB0CB0">
        <w:rPr>
          <w:rFonts w:ascii="宋体" w:hAnsi="宋体"/>
          <w:color w:val="0000FF"/>
          <w:kern w:val="0"/>
          <w:szCs w:val="21"/>
        </w:rPr>
        <w:instrText>,15)</w:instrText>
      </w:r>
      <w:r w:rsidRPr="00EB0CB0">
        <w:rPr>
          <w:rFonts w:ascii="宋体" w:hAnsi="宋体"/>
          <w:color w:val="0000FF"/>
          <w:kern w:val="0"/>
          <w:szCs w:val="21"/>
        </w:rPr>
        <w:fldChar w:fldCharType="end"/>
      </w:r>
    </w:p>
    <w:p w14:paraId="5741982D" w14:textId="77777777" w:rsidR="004B07EA" w:rsidRPr="003D6EE1" w:rsidRDefault="004B07EA" w:rsidP="00A22134">
      <w:pPr>
        <w:rPr>
          <w:color w:val="0000FF"/>
          <w:kern w:val="0"/>
          <w:szCs w:val="21"/>
        </w:rPr>
      </w:pPr>
      <w:r w:rsidRPr="003D6EE1">
        <w:rPr>
          <w:rFonts w:hAnsi="宋体"/>
          <w:color w:val="0000FF"/>
          <w:kern w:val="0"/>
          <w:szCs w:val="21"/>
        </w:rPr>
        <w:t>由①③⑧⑨</w:t>
      </w:r>
      <w:r w:rsidRPr="003D6EE1">
        <w:rPr>
          <w:color w:val="0000FF"/>
          <w:kern w:val="0"/>
          <w:szCs w:val="21"/>
        </w:rPr>
        <w:fldChar w:fldCharType="begin"/>
      </w:r>
      <w:r w:rsidRPr="003D6EE1">
        <w:rPr>
          <w:color w:val="0000FF"/>
          <w:kern w:val="0"/>
          <w:szCs w:val="21"/>
        </w:rPr>
        <w:instrText xml:space="preserve"> eq \o\ac(</w:instrText>
      </w:r>
      <w:r w:rsidRPr="003D6EE1">
        <w:rPr>
          <w:color w:val="0000FF"/>
          <w:kern w:val="0"/>
          <w:position w:val="-2"/>
          <w:sz w:val="31"/>
          <w:szCs w:val="21"/>
        </w:rPr>
        <w:instrText>○</w:instrText>
      </w:r>
      <w:r w:rsidRPr="003D6EE1">
        <w:rPr>
          <w:color w:val="0000FF"/>
          <w:kern w:val="0"/>
          <w:szCs w:val="21"/>
        </w:rPr>
        <w:instrText>,14)</w:instrText>
      </w:r>
      <w:r w:rsidRPr="003D6EE1">
        <w:rPr>
          <w:color w:val="0000FF"/>
          <w:kern w:val="0"/>
          <w:szCs w:val="21"/>
        </w:rPr>
        <w:fldChar w:fldCharType="end"/>
      </w:r>
      <w:r w:rsidRPr="003D6EE1">
        <w:rPr>
          <w:color w:val="0000FF"/>
          <w:kern w:val="0"/>
          <w:szCs w:val="21"/>
        </w:rPr>
        <w:fldChar w:fldCharType="begin"/>
      </w:r>
      <w:r w:rsidRPr="003D6EE1">
        <w:rPr>
          <w:color w:val="0000FF"/>
          <w:kern w:val="0"/>
          <w:szCs w:val="21"/>
        </w:rPr>
        <w:instrText xml:space="preserve"> eq \o\ac(</w:instrText>
      </w:r>
      <w:r w:rsidRPr="003D6EE1">
        <w:rPr>
          <w:color w:val="0000FF"/>
          <w:kern w:val="0"/>
          <w:position w:val="-2"/>
          <w:sz w:val="31"/>
          <w:szCs w:val="21"/>
        </w:rPr>
        <w:instrText>○</w:instrText>
      </w:r>
      <w:r w:rsidRPr="003D6EE1">
        <w:rPr>
          <w:color w:val="0000FF"/>
          <w:kern w:val="0"/>
          <w:szCs w:val="21"/>
        </w:rPr>
        <w:instrText>,15)</w:instrText>
      </w:r>
      <w:r w:rsidRPr="003D6EE1">
        <w:rPr>
          <w:color w:val="0000FF"/>
          <w:kern w:val="0"/>
          <w:szCs w:val="21"/>
        </w:rPr>
        <w:fldChar w:fldCharType="end"/>
      </w:r>
      <w:r w:rsidRPr="003D6EE1">
        <w:rPr>
          <w:rFonts w:hAnsi="宋体"/>
          <w:color w:val="0000FF"/>
          <w:kern w:val="0"/>
          <w:szCs w:val="21"/>
        </w:rPr>
        <w:t>式及题给条件得，</w:t>
      </w:r>
      <w:r w:rsidRPr="003D6EE1">
        <w:rPr>
          <w:color w:val="0000FF"/>
          <w:kern w:val="0"/>
          <w:szCs w:val="21"/>
        </w:rPr>
        <w:t>a</w:t>
      </w:r>
      <w:r w:rsidRPr="003D6EE1">
        <w:rPr>
          <w:rFonts w:hAnsi="宋体"/>
          <w:color w:val="0000FF"/>
          <w:kern w:val="0"/>
          <w:szCs w:val="21"/>
        </w:rPr>
        <w:t>、</w:t>
      </w:r>
      <w:r w:rsidRPr="003D6EE1">
        <w:rPr>
          <w:color w:val="0000FF"/>
          <w:kern w:val="0"/>
          <w:szCs w:val="21"/>
        </w:rPr>
        <w:t xml:space="preserve">b </w:t>
      </w:r>
      <w:r w:rsidRPr="003D6EE1">
        <w:rPr>
          <w:rFonts w:hAnsi="宋体"/>
          <w:color w:val="0000FF"/>
          <w:kern w:val="0"/>
          <w:szCs w:val="21"/>
        </w:rPr>
        <w:t>两粒子的</w:t>
      </w:r>
      <w:r w:rsidRPr="003D6EE1">
        <w:rPr>
          <w:color w:val="0000FF"/>
          <w:kern w:val="0"/>
          <w:szCs w:val="21"/>
        </w:rPr>
        <w:t xml:space="preserve">y </w:t>
      </w:r>
      <w:r w:rsidRPr="003D6EE1">
        <w:rPr>
          <w:rFonts w:hAnsi="宋体"/>
          <w:color w:val="0000FF"/>
          <w:kern w:val="0"/>
          <w:szCs w:val="21"/>
        </w:rPr>
        <w:t>坐标之差为</w:t>
      </w:r>
    </w:p>
    <w:p w14:paraId="0A77E8C4" w14:textId="77777777" w:rsidR="004C1C88" w:rsidRPr="003D6EE1" w:rsidRDefault="004B07EA" w:rsidP="00A22134">
      <w:pPr>
        <w:rPr>
          <w:szCs w:val="21"/>
        </w:rPr>
      </w:pPr>
      <w:r w:rsidRPr="003D6EE1">
        <w:rPr>
          <w:color w:val="0000FF"/>
          <w:kern w:val="0"/>
          <w:position w:val="-24"/>
          <w:szCs w:val="21"/>
        </w:rPr>
        <w:object w:dxaOrig="2260" w:dyaOrig="620" w14:anchorId="3B8B319C">
          <v:shape id="_x0000_i1051" type="#_x0000_t75" style="width:113.45pt;height:30.6pt" o:ole="">
            <v:imagedata r:id="rId64" o:title=""/>
          </v:shape>
          <o:OLEObject Type="Embed" ProgID="Equation.DSMT4" ShapeID="_x0000_i1051" DrawAspect="Content" ObjectID="_1785009085" r:id="rId65"/>
        </w:object>
      </w:r>
      <w:r w:rsidRPr="003D6EE1">
        <w:rPr>
          <w:color w:val="0000FF"/>
          <w:kern w:val="0"/>
          <w:szCs w:val="21"/>
        </w:rPr>
        <w:t xml:space="preserve">        </w:t>
      </w:r>
      <w:r w:rsidRPr="00EB0CB0">
        <w:rPr>
          <w:rFonts w:ascii="宋体" w:hAnsi="宋体"/>
          <w:color w:val="0000FF"/>
          <w:kern w:val="0"/>
          <w:szCs w:val="21"/>
        </w:rPr>
        <w:fldChar w:fldCharType="begin"/>
      </w:r>
      <w:r w:rsidRPr="00EB0CB0">
        <w:rPr>
          <w:rFonts w:ascii="宋体" w:hAnsi="宋体"/>
          <w:color w:val="0000FF"/>
          <w:kern w:val="0"/>
          <w:szCs w:val="21"/>
        </w:rPr>
        <w:instrText xml:space="preserve"> eq \o\ac(</w:instrText>
      </w:r>
      <w:r w:rsidRPr="00EB0CB0">
        <w:rPr>
          <w:rFonts w:ascii="宋体" w:hAnsi="宋体"/>
          <w:color w:val="0000FF"/>
          <w:kern w:val="0"/>
          <w:position w:val="-2"/>
          <w:sz w:val="31"/>
          <w:szCs w:val="21"/>
        </w:rPr>
        <w:instrText>○</w:instrText>
      </w:r>
      <w:r w:rsidRPr="00EB0CB0">
        <w:rPr>
          <w:rFonts w:ascii="宋体" w:hAnsi="宋体"/>
          <w:color w:val="0000FF"/>
          <w:kern w:val="0"/>
          <w:szCs w:val="21"/>
        </w:rPr>
        <w:instrText>,16)</w:instrText>
      </w:r>
      <w:r w:rsidRPr="00EB0CB0">
        <w:rPr>
          <w:rFonts w:ascii="宋体" w:hAnsi="宋体"/>
          <w:color w:val="0000FF"/>
          <w:kern w:val="0"/>
          <w:szCs w:val="21"/>
        </w:rPr>
        <w:fldChar w:fldCharType="end"/>
      </w:r>
    </w:p>
    <w:p w14:paraId="352968B1" w14:textId="15156D0D" w:rsidR="004C1C88" w:rsidRPr="00EB0CB0" w:rsidRDefault="00A22134" w:rsidP="00A22134">
      <w:pPr>
        <w:pStyle w:val="af"/>
        <w:rPr>
          <w:szCs w:val="21"/>
        </w:rPr>
      </w:pPr>
      <w:r>
        <w:rPr>
          <w:rFonts w:hint="eastAsia"/>
        </w:rPr>
        <w:t>（</w:t>
      </w:r>
      <w:r w:rsidR="0095688F" w:rsidRPr="00EB0CB0">
        <w:rPr>
          <w:rFonts w:hint="eastAsia"/>
        </w:rPr>
        <w:t>二</w:t>
      </w:r>
      <w:r>
        <w:rPr>
          <w:rFonts w:hint="eastAsia"/>
        </w:rPr>
        <w:t>）</w:t>
      </w:r>
      <w:r w:rsidR="0095688F" w:rsidRPr="00EB0CB0">
        <w:rPr>
          <w:rFonts w:hint="eastAsia"/>
        </w:rPr>
        <w:t>选考题。请考生从给出的</w:t>
      </w:r>
      <w:r w:rsidR="0095688F" w:rsidRPr="00EB0CB0">
        <w:rPr>
          <w:rFonts w:hint="eastAsia"/>
        </w:rPr>
        <w:t>3</w:t>
      </w:r>
      <w:r w:rsidR="0095688F" w:rsidRPr="00EB0CB0">
        <w:rPr>
          <w:rFonts w:hint="eastAsia"/>
        </w:rPr>
        <w:t>道物理题任选一题作答，并用</w:t>
      </w:r>
      <w:r w:rsidR="0095688F" w:rsidRPr="00EB0CB0">
        <w:rPr>
          <w:rFonts w:hint="eastAsia"/>
        </w:rPr>
        <w:t>2B</w:t>
      </w:r>
      <w:r w:rsidR="0095688F" w:rsidRPr="00EB0CB0">
        <w:rPr>
          <w:rFonts w:hint="eastAsia"/>
        </w:rPr>
        <w:t>铅笔在答题卡上把所选题目的题号涂黑。注意所做题目的题号必须与所涂提米的题号一致，在答题卡上选答区域指定位置答题。如果多做，则每学科按所做的第一题计分。</w:t>
      </w:r>
    </w:p>
    <w:p w14:paraId="10A21EB4" w14:textId="3DFE45EE" w:rsidR="004C1C88" w:rsidRPr="00A22134" w:rsidRDefault="00A22134" w:rsidP="00A22134">
      <w:pPr>
        <w:pStyle w:val="af1"/>
        <w:numPr>
          <w:ilvl w:val="0"/>
          <w:numId w:val="22"/>
        </w:numPr>
        <w:ind w:firstLineChars="0"/>
        <w:rPr>
          <w:szCs w:val="21"/>
        </w:rPr>
      </w:pPr>
      <w:r w:rsidRPr="00A22134">
        <w:rPr>
          <w:rFonts w:hint="eastAsia"/>
          <w:szCs w:val="21"/>
        </w:rPr>
        <w:t>【</w:t>
      </w:r>
      <w:r w:rsidR="004C1C88" w:rsidRPr="00A22134">
        <w:rPr>
          <w:rFonts w:hint="eastAsia"/>
          <w:szCs w:val="21"/>
        </w:rPr>
        <w:t>3-3</w:t>
      </w:r>
      <w:r w:rsidRPr="00A22134">
        <w:rPr>
          <w:rFonts w:hint="eastAsia"/>
          <w:szCs w:val="21"/>
        </w:rPr>
        <w:t>】</w:t>
      </w:r>
      <w:r w:rsidR="004C1C88" w:rsidRPr="00A22134">
        <w:rPr>
          <w:rFonts w:hint="eastAsia"/>
          <w:szCs w:val="21"/>
        </w:rPr>
        <w:t>（</w:t>
      </w:r>
      <w:r w:rsidR="004C1C88" w:rsidRPr="00A22134">
        <w:rPr>
          <w:rFonts w:hint="eastAsia"/>
          <w:szCs w:val="21"/>
        </w:rPr>
        <w:t>15</w:t>
      </w:r>
      <w:r w:rsidR="004C1C88" w:rsidRPr="00A22134">
        <w:rPr>
          <w:rFonts w:hint="eastAsia"/>
          <w:szCs w:val="21"/>
        </w:rPr>
        <w:t>分）</w:t>
      </w:r>
    </w:p>
    <w:p w14:paraId="36808F0C" w14:textId="4481C5B7" w:rsidR="004C1C88" w:rsidRDefault="00A22134" w:rsidP="00A22134">
      <w:pPr>
        <w:rPr>
          <w:szCs w:val="21"/>
        </w:rPr>
      </w:pPr>
      <w:r>
        <w:rPr>
          <w:rFonts w:hint="eastAsia"/>
          <w:szCs w:val="21"/>
        </w:rPr>
        <w:t>（</w:t>
      </w:r>
      <w:r>
        <w:rPr>
          <w:rFonts w:hint="eastAsia"/>
          <w:szCs w:val="21"/>
        </w:rPr>
        <w:t>1</w:t>
      </w:r>
      <w:r>
        <w:rPr>
          <w:rFonts w:hint="eastAsia"/>
          <w:szCs w:val="21"/>
        </w:rPr>
        <w:t>）</w:t>
      </w:r>
      <w:r w:rsidR="004C1C88">
        <w:rPr>
          <w:rFonts w:hint="eastAsia"/>
          <w:szCs w:val="21"/>
        </w:rPr>
        <w:t>（</w:t>
      </w:r>
      <w:r w:rsidR="004C1C88">
        <w:rPr>
          <w:rFonts w:hint="eastAsia"/>
          <w:szCs w:val="21"/>
        </w:rPr>
        <w:t>6</w:t>
      </w:r>
      <w:r w:rsidR="004C1C88">
        <w:rPr>
          <w:rFonts w:hint="eastAsia"/>
          <w:szCs w:val="21"/>
        </w:rPr>
        <w:t>分）对于一定质量的理想气体，下列说法正确的</w:t>
      </w:r>
      <w:commentRangeStart w:id="13"/>
      <w:r w:rsidR="004C1C88">
        <w:rPr>
          <w:rFonts w:hint="eastAsia"/>
          <w:szCs w:val="21"/>
        </w:rPr>
        <w:t>是</w:t>
      </w:r>
      <w:commentRangeEnd w:id="13"/>
      <w:r w:rsidR="008D5241">
        <w:rPr>
          <w:rStyle w:val="a8"/>
        </w:rPr>
        <w:commentReference w:id="13"/>
      </w:r>
      <w:r w:rsidR="004C1C88">
        <w:rPr>
          <w:rFonts w:hint="eastAsia"/>
          <w:szCs w:val="21"/>
        </w:rPr>
        <w:t>_______</w:t>
      </w:r>
      <w:r w:rsidR="004C1C88">
        <w:rPr>
          <w:rFonts w:hint="eastAsia"/>
          <w:szCs w:val="21"/>
        </w:rPr>
        <w:t>。</w:t>
      </w:r>
    </w:p>
    <w:p w14:paraId="7CFC86EA" w14:textId="006EBD98" w:rsidR="004C1C88" w:rsidRDefault="00A22134" w:rsidP="00A22134">
      <w:r>
        <w:rPr>
          <w:rFonts w:hint="eastAsia"/>
        </w:rPr>
        <w:t>（</w:t>
      </w:r>
      <w:r>
        <w:rPr>
          <w:rFonts w:hint="eastAsia"/>
        </w:rPr>
        <w:t>A</w:t>
      </w:r>
      <w:r>
        <w:rPr>
          <w:rFonts w:hint="eastAsia"/>
        </w:rPr>
        <w:t>）</w:t>
      </w:r>
      <w:r w:rsidR="004C1C88">
        <w:rPr>
          <w:rFonts w:hint="eastAsia"/>
        </w:rPr>
        <w:t>若气体的压强和体积都不变，其内能也一定不变</w:t>
      </w:r>
    </w:p>
    <w:p w14:paraId="7ED0AAC0" w14:textId="5FB1C056" w:rsidR="004C1C88" w:rsidRDefault="00A22134" w:rsidP="00A22134">
      <w:r>
        <w:rPr>
          <w:rFonts w:hint="eastAsia"/>
        </w:rPr>
        <w:t>（</w:t>
      </w:r>
      <w:r>
        <w:rPr>
          <w:rFonts w:hint="eastAsia"/>
        </w:rPr>
        <w:t>B</w:t>
      </w:r>
      <w:r>
        <w:rPr>
          <w:rFonts w:hint="eastAsia"/>
        </w:rPr>
        <w:t>）</w:t>
      </w:r>
      <w:r w:rsidR="004C1C88">
        <w:rPr>
          <w:rFonts w:hint="eastAsia"/>
        </w:rPr>
        <w:t>若气体的内能不变，其状态也一定不变</w:t>
      </w:r>
    </w:p>
    <w:p w14:paraId="26338FBF" w14:textId="6B52EAE4" w:rsidR="004C1C88" w:rsidRDefault="00A22134" w:rsidP="00A22134">
      <w:r>
        <w:rPr>
          <w:rFonts w:hint="eastAsia"/>
        </w:rPr>
        <w:t>（</w:t>
      </w:r>
      <w:r>
        <w:rPr>
          <w:rFonts w:hint="eastAsia"/>
        </w:rPr>
        <w:t>C</w:t>
      </w:r>
      <w:r>
        <w:rPr>
          <w:rFonts w:hint="eastAsia"/>
        </w:rPr>
        <w:t>）</w:t>
      </w:r>
      <w:r w:rsidR="004C1C88">
        <w:rPr>
          <w:rFonts w:hint="eastAsia"/>
        </w:rPr>
        <w:t>若气体的温度随时间不断升高，其压强也一定不断增大</w:t>
      </w:r>
    </w:p>
    <w:p w14:paraId="231E5FF1" w14:textId="033EE9DC" w:rsidR="004C1C88" w:rsidRDefault="00A22134" w:rsidP="00A22134">
      <w:r>
        <w:rPr>
          <w:rFonts w:hint="eastAsia"/>
        </w:rPr>
        <w:t>（</w:t>
      </w:r>
      <w:r>
        <w:rPr>
          <w:rFonts w:hint="eastAsia"/>
        </w:rPr>
        <w:t>D</w:t>
      </w:r>
      <w:r>
        <w:rPr>
          <w:rFonts w:hint="eastAsia"/>
        </w:rPr>
        <w:t>）</w:t>
      </w:r>
      <w:r w:rsidR="004C1C88">
        <w:rPr>
          <w:rFonts w:hint="eastAsia"/>
        </w:rPr>
        <w:t>气体温度每升高</w:t>
      </w:r>
      <w:r w:rsidR="004C1C88">
        <w:rPr>
          <w:rFonts w:hint="eastAsia"/>
        </w:rPr>
        <w:t>1K</w:t>
      </w:r>
      <w:r w:rsidR="004C1C88">
        <w:rPr>
          <w:rFonts w:hint="eastAsia"/>
        </w:rPr>
        <w:t>所吸收的热量与气体经历的过程有关</w:t>
      </w:r>
    </w:p>
    <w:p w14:paraId="5F5353F3" w14:textId="4E175EF2" w:rsidR="004C1C88" w:rsidRPr="000912BA" w:rsidRDefault="00A22134" w:rsidP="00A22134">
      <w:r>
        <w:rPr>
          <w:rFonts w:hint="eastAsia"/>
        </w:rPr>
        <w:t>（</w:t>
      </w:r>
      <w:r w:rsidR="004C1C88">
        <w:rPr>
          <w:rFonts w:hint="eastAsia"/>
        </w:rPr>
        <w:t>E</w:t>
      </w:r>
      <w:r>
        <w:rPr>
          <w:rFonts w:hint="eastAsia"/>
        </w:rPr>
        <w:t>）</w:t>
      </w:r>
      <w:r w:rsidR="004C1C88">
        <w:rPr>
          <w:rFonts w:hint="eastAsia"/>
        </w:rPr>
        <w:t>当气体温度升高时，气体的内能一定增大</w:t>
      </w:r>
    </w:p>
    <w:p w14:paraId="193D477B" w14:textId="77777777" w:rsidR="0056636C" w:rsidRPr="00EB0CB0" w:rsidRDefault="0056636C" w:rsidP="00A22134">
      <w:pPr>
        <w:rPr>
          <w:color w:val="0000FF"/>
          <w:szCs w:val="21"/>
        </w:rPr>
      </w:pPr>
      <w:r w:rsidRPr="00EB0CB0">
        <w:rPr>
          <w:rFonts w:hint="eastAsia"/>
          <w:color w:val="0000FF"/>
        </w:rPr>
        <w:t>解析：理想气体的内能只由温度决定，由理想气体状态方程</w:t>
      </w:r>
      <w:r w:rsidR="00EB0CB0" w:rsidRPr="00EB0CB0">
        <w:rPr>
          <w:color w:val="0000FF"/>
          <w:position w:val="-24"/>
        </w:rPr>
        <w:object w:dxaOrig="859" w:dyaOrig="620" w14:anchorId="65FB0E1A">
          <v:shape id="_x0000_i1052" type="#_x0000_t75" style="width:43.1pt;height:30.6pt" o:ole="">
            <v:imagedata r:id="rId66" o:title=""/>
          </v:shape>
          <o:OLEObject Type="Embed" ProgID="Equation.DSMT4" ShapeID="_x0000_i1052" DrawAspect="Content" ObjectID="_1785009086" r:id="rId67"/>
        </w:object>
      </w:r>
      <w:r w:rsidRPr="00EB0CB0">
        <w:rPr>
          <w:rFonts w:hint="eastAsia"/>
          <w:color w:val="0000FF"/>
        </w:rPr>
        <w:t>可知，若气体的压强和体积都不变，温度</w:t>
      </w:r>
      <w:r w:rsidRPr="00EB0CB0">
        <w:rPr>
          <w:rFonts w:hint="eastAsia"/>
          <w:color w:val="0000FF"/>
        </w:rPr>
        <w:t>T</w:t>
      </w:r>
      <w:r w:rsidRPr="00EB0CB0">
        <w:rPr>
          <w:rFonts w:hint="eastAsia"/>
          <w:color w:val="0000FF"/>
        </w:rPr>
        <w:t>也不变，所以内能也一定不变，</w:t>
      </w:r>
      <w:r w:rsidRPr="00EB0CB0">
        <w:rPr>
          <w:rFonts w:hint="eastAsia"/>
          <w:color w:val="0000FF"/>
        </w:rPr>
        <w:t>A</w:t>
      </w:r>
      <w:r w:rsidRPr="00EB0CB0">
        <w:rPr>
          <w:rFonts w:hint="eastAsia"/>
          <w:color w:val="0000FF"/>
        </w:rPr>
        <w:t>、</w:t>
      </w:r>
      <w:r w:rsidRPr="00EB0CB0">
        <w:rPr>
          <w:rFonts w:hint="eastAsia"/>
          <w:color w:val="0000FF"/>
        </w:rPr>
        <w:t>E</w:t>
      </w:r>
      <w:r w:rsidRPr="00EB0CB0">
        <w:rPr>
          <w:rFonts w:hint="eastAsia"/>
          <w:color w:val="0000FF"/>
        </w:rPr>
        <w:t>选项正确。若气体的内能不变，则温度</w:t>
      </w:r>
      <w:r w:rsidRPr="00EB0CB0">
        <w:rPr>
          <w:rFonts w:hint="eastAsia"/>
          <w:color w:val="0000FF"/>
        </w:rPr>
        <w:t>T</w:t>
      </w:r>
      <w:r w:rsidRPr="00EB0CB0">
        <w:rPr>
          <w:rFonts w:hint="eastAsia"/>
          <w:color w:val="0000FF"/>
        </w:rPr>
        <w:t>不变，但气体的压强和体积可以改变，</w:t>
      </w:r>
      <w:r w:rsidRPr="00EB0CB0">
        <w:rPr>
          <w:rFonts w:hint="eastAsia"/>
          <w:color w:val="0000FF"/>
        </w:rPr>
        <w:t>B</w:t>
      </w:r>
      <w:r w:rsidRPr="00EB0CB0">
        <w:rPr>
          <w:rFonts w:hint="eastAsia"/>
          <w:color w:val="0000FF"/>
        </w:rPr>
        <w:t>项错误。若气体的温度升高，体积增大，其压强可以不变，</w:t>
      </w:r>
      <w:r w:rsidRPr="00EB0CB0">
        <w:rPr>
          <w:rFonts w:hint="eastAsia"/>
          <w:color w:val="0000FF"/>
        </w:rPr>
        <w:t xml:space="preserve"> C</w:t>
      </w:r>
      <w:r w:rsidRPr="00EB0CB0">
        <w:rPr>
          <w:rFonts w:hint="eastAsia"/>
          <w:color w:val="0000FF"/>
        </w:rPr>
        <w:t>项错误。由热力学第一定律</w:t>
      </w:r>
      <w:r w:rsidR="00EB0CB0" w:rsidRPr="00EB0CB0">
        <w:rPr>
          <w:color w:val="0000FF"/>
          <w:position w:val="-10"/>
        </w:rPr>
        <w:object w:dxaOrig="1260" w:dyaOrig="320" w14:anchorId="6B58F2E1">
          <v:shape id="_x0000_i1053" type="#_x0000_t75" style="width:62.95pt;height:15.85pt" o:ole="">
            <v:imagedata r:id="rId68" o:title=""/>
          </v:shape>
          <o:OLEObject Type="Embed" ProgID="Equation.DSMT4" ShapeID="_x0000_i1053" DrawAspect="Content" ObjectID="_1785009087" r:id="rId69"/>
        </w:object>
      </w:r>
      <w:r w:rsidRPr="00EB0CB0">
        <w:rPr>
          <w:rFonts w:hint="eastAsia"/>
          <w:color w:val="0000FF"/>
        </w:rPr>
        <w:t>知，</w:t>
      </w:r>
      <w:r w:rsidRPr="00EB0CB0">
        <w:rPr>
          <w:rFonts w:hint="eastAsia"/>
          <w:color w:val="0000FF"/>
        </w:rPr>
        <w:t>D</w:t>
      </w:r>
      <w:r w:rsidRPr="00EB0CB0">
        <w:rPr>
          <w:rFonts w:hint="eastAsia"/>
          <w:color w:val="0000FF"/>
        </w:rPr>
        <w:t>选项正确。</w:t>
      </w:r>
    </w:p>
    <w:p w14:paraId="5ECD86B0" w14:textId="77777777" w:rsidR="00A22134" w:rsidRDefault="00A22134" w:rsidP="00A22134">
      <w:pPr>
        <w:rPr>
          <w:szCs w:val="21"/>
        </w:rPr>
      </w:pPr>
    </w:p>
    <w:p w14:paraId="5EEC0788" w14:textId="26744D59" w:rsidR="004C1C88" w:rsidRDefault="00AD21CB" w:rsidP="00A22134">
      <w:pPr>
        <w:rPr>
          <w:szCs w:val="21"/>
        </w:rPr>
      </w:pPr>
      <w:r>
        <w:rPr>
          <w:rFonts w:hint="eastAsia"/>
          <w:noProof/>
          <w:szCs w:val="21"/>
        </w:rPr>
        <mc:AlternateContent>
          <mc:Choice Requires="wpg">
            <w:drawing>
              <wp:anchor distT="0" distB="0" distL="114300" distR="114300" simplePos="0" relativeHeight="251667968" behindDoc="0" locked="0" layoutInCell="1" allowOverlap="1" wp14:anchorId="322B1980" wp14:editId="663D582D">
                <wp:simplePos x="0" y="0"/>
                <wp:positionH relativeFrom="column">
                  <wp:posOffset>5826227</wp:posOffset>
                </wp:positionH>
                <wp:positionV relativeFrom="paragraph">
                  <wp:posOffset>93403</wp:posOffset>
                </wp:positionV>
                <wp:extent cx="133350" cy="1179195"/>
                <wp:effectExtent l="0" t="0" r="19050" b="20955"/>
                <wp:wrapSquare wrapText="bothSides"/>
                <wp:docPr id="946" name="组合 946"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179195"/>
                          <a:chOff x="-820" y="141"/>
                          <a:chExt cx="210" cy="1857"/>
                        </a:xfrm>
                      </wpg:grpSpPr>
                      <wps:wsp>
                        <wps:cNvPr id="949" name="AutoShape 324" descr="浅色上对角线"/>
                        <wps:cNvSpPr>
                          <a:spLocks noChangeArrowheads="1"/>
                        </wps:cNvSpPr>
                        <wps:spPr bwMode="auto">
                          <a:xfrm>
                            <a:off x="-820" y="141"/>
                            <a:ext cx="210" cy="625"/>
                          </a:xfrm>
                          <a:prstGeom prst="rect">
                            <a:avLst/>
                          </a:prstGeom>
                          <a:pattFill prst="ltUpDiag">
                            <a:fgClr>
                              <a:sysClr val="windowText" lastClr="000000"/>
                            </a:fgClr>
                            <a:bgClr>
                              <a:schemeClr val="bg1"/>
                            </a:bgClr>
                          </a:pattFill>
                          <a:ln w="12700">
                            <a:solidFill>
                              <a:srgbClr val="000000"/>
                            </a:solidFill>
                            <a:round/>
                            <a:headEnd/>
                            <a:tailEnd/>
                          </a:ln>
                        </wps:spPr>
                        <wps:bodyPr rot="0" vert="horz" wrap="square" lIns="91440" tIns="45720" rIns="91440" bIns="45720" anchor="t" anchorCtr="0" upright="1">
                          <a:noAutofit/>
                        </wps:bodyPr>
                      </wps:wsp>
                      <wps:wsp>
                        <wps:cNvPr id="950" name="AutoShape 325" descr="浅色上对角线"/>
                        <wps:cNvSpPr>
                          <a:spLocks noChangeArrowheads="1"/>
                        </wps:cNvSpPr>
                        <wps:spPr bwMode="auto">
                          <a:xfrm>
                            <a:off x="-820" y="1053"/>
                            <a:ext cx="210" cy="945"/>
                          </a:xfrm>
                          <a:prstGeom prst="rect">
                            <a:avLst/>
                          </a:prstGeom>
                          <a:pattFill prst="ltUpDiag">
                            <a:fgClr>
                              <a:sysClr val="windowText" lastClr="000000"/>
                            </a:fgClr>
                            <a:bgClr>
                              <a:schemeClr val="bg1"/>
                            </a:bgClr>
                          </a:pattFill>
                          <a:ln w="12700">
                            <a:solidFill>
                              <a:srgbClr val="000000"/>
                            </a:solidFill>
                            <a:round/>
                            <a:headEnd/>
                            <a:tailEnd/>
                          </a:ln>
                        </wps:spPr>
                        <wps:bodyPr rot="0" vert="horz" wrap="square" lIns="91440" tIns="45720" rIns="91440" bIns="45720" anchor="t" anchorCtr="0" upright="1">
                          <a:noAutofit/>
                        </wps:bodyPr>
                      </wps:wsp>
                      <wps:wsp>
                        <wps:cNvPr id="954" name="AutoShape 324" descr="浅色上对角线"/>
                        <wps:cNvSpPr>
                          <a:spLocks noChangeArrowheads="1"/>
                        </wps:cNvSpPr>
                        <wps:spPr bwMode="auto">
                          <a:xfrm>
                            <a:off x="-820" y="766"/>
                            <a:ext cx="210" cy="288"/>
                          </a:xfrm>
                          <a:prstGeom prst="rect">
                            <a:avLst/>
                          </a:prstGeom>
                          <a:solidFill>
                            <a:schemeClr val="bg1"/>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978D7" id="组合 946" o:spid="_x0000_s1026" alt="学科网(www.zxxk.com)--国内最大的教育资源门户，提供试卷、教案、课件、论文、素材及各类教学资源下载，还有大量而丰富的教学相关资讯！" style="position:absolute;left:0;text-align:left;margin-left:458.75pt;margin-top:7.35pt;width:10.5pt;height:92.85pt;z-index:251667968" coordorigin="-820,141" coordsize="210,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">
                <v:rect id="AutoShape 324" o:spid="_x0000_s1027" alt="浅色上对角线" style="position:absolute;left:-820;top:141;width:210;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" fillcolor="windowText" strokeweight="1pt">
                  <v:fill r:id="rId70" o:title="" color2="white [3212]" type="pattern"/>
                  <v:stroke joinstyle="round"/>
                </v:rect>
                <v:rect id="AutoShape 325" o:spid="_x0000_s1028" alt="浅色上对角线" style="position:absolute;left:-820;top:1053;width:21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" fillcolor="windowText" strokeweight="1pt">
                  <v:fill r:id="rId70" o:title="" color2="white [3212]" type="pattern"/>
                  <v:stroke joinstyle="round"/>
                </v:rect>
                <v:rect id="AutoShape 324" o:spid="_x0000_s1029" alt="浅色上对角线" style="position:absolute;left:-820;top:766;width:21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" fillcolor="white [3212]" strokeweight="1pt">
                  <v:stroke joinstyle="round"/>
                </v:rect>
                <w10:wrap type="square"/>
              </v:group>
            </w:pict>
          </mc:Fallback>
        </mc:AlternateContent>
      </w:r>
      <w:r w:rsidR="00A22134">
        <w:rPr>
          <w:rFonts w:hint="eastAsia"/>
          <w:szCs w:val="21"/>
        </w:rPr>
        <w:t>（</w:t>
      </w:r>
      <w:r w:rsidR="00A22134">
        <w:rPr>
          <w:rFonts w:hint="eastAsia"/>
          <w:szCs w:val="21"/>
        </w:rPr>
        <w:t>2</w:t>
      </w:r>
      <w:r w:rsidR="00A22134">
        <w:rPr>
          <w:rFonts w:hint="eastAsia"/>
          <w:szCs w:val="21"/>
        </w:rPr>
        <w:t>）</w:t>
      </w:r>
      <w:r w:rsidR="004C1C88">
        <w:rPr>
          <w:rFonts w:hint="eastAsia"/>
          <w:szCs w:val="21"/>
        </w:rPr>
        <w:t>（</w:t>
      </w:r>
      <w:r w:rsidR="004C1C88">
        <w:rPr>
          <w:rFonts w:hint="eastAsia"/>
          <w:szCs w:val="21"/>
        </w:rPr>
        <w:t>9</w:t>
      </w:r>
      <w:r w:rsidR="004C1C88">
        <w:rPr>
          <w:rFonts w:hint="eastAsia"/>
          <w:szCs w:val="21"/>
        </w:rPr>
        <w:t>分）如图，一上端开口，下端封闭的细长玻璃管，下部有长</w:t>
      </w:r>
      <w:r w:rsidR="004C1C88" w:rsidRPr="008B15DE">
        <w:rPr>
          <w:rFonts w:hint="eastAsia"/>
          <w:i/>
          <w:szCs w:val="21"/>
        </w:rPr>
        <w:t>l</w:t>
      </w:r>
      <w:r w:rsidR="004C1C88">
        <w:rPr>
          <w:rFonts w:hint="eastAsia"/>
          <w:szCs w:val="21"/>
          <w:vertAlign w:val="subscript"/>
        </w:rPr>
        <w:t>1</w:t>
      </w:r>
      <w:r w:rsidR="00A22134">
        <w:rPr>
          <w:rFonts w:hint="eastAsia"/>
          <w:szCs w:val="21"/>
        </w:rPr>
        <w:t>＝</w:t>
      </w:r>
      <w:r w:rsidR="004C1C88">
        <w:rPr>
          <w:rFonts w:hint="eastAsia"/>
          <w:szCs w:val="21"/>
        </w:rPr>
        <w:t>66cm</w:t>
      </w:r>
      <w:r w:rsidR="004C1C88">
        <w:rPr>
          <w:rFonts w:hint="eastAsia"/>
          <w:szCs w:val="21"/>
        </w:rPr>
        <w:t>的水银柱，中间封有长</w:t>
      </w:r>
      <w:r w:rsidR="004C1C88" w:rsidRPr="008B15DE">
        <w:rPr>
          <w:rFonts w:hint="eastAsia"/>
          <w:i/>
          <w:szCs w:val="21"/>
        </w:rPr>
        <w:t>l</w:t>
      </w:r>
      <w:r w:rsidR="004C1C88">
        <w:rPr>
          <w:rFonts w:hint="eastAsia"/>
          <w:szCs w:val="21"/>
          <w:vertAlign w:val="subscript"/>
        </w:rPr>
        <w:t>2</w:t>
      </w:r>
      <w:r w:rsidR="00A22134">
        <w:rPr>
          <w:rFonts w:hint="eastAsia"/>
          <w:szCs w:val="21"/>
        </w:rPr>
        <w:t>＝</w:t>
      </w:r>
      <w:r w:rsidR="004C1C88">
        <w:rPr>
          <w:rFonts w:hint="eastAsia"/>
          <w:szCs w:val="21"/>
        </w:rPr>
        <w:t>6.6cm</w:t>
      </w:r>
      <w:r w:rsidR="004C1C88">
        <w:rPr>
          <w:rFonts w:hint="eastAsia"/>
          <w:szCs w:val="21"/>
        </w:rPr>
        <w:t>的空气柱，上部有长</w:t>
      </w:r>
      <w:r w:rsidR="004C1C88" w:rsidRPr="008B15DE">
        <w:rPr>
          <w:rFonts w:hint="eastAsia"/>
          <w:i/>
          <w:szCs w:val="21"/>
        </w:rPr>
        <w:t>l</w:t>
      </w:r>
      <w:r w:rsidR="004C1C88">
        <w:rPr>
          <w:rFonts w:hint="eastAsia"/>
          <w:szCs w:val="21"/>
          <w:vertAlign w:val="subscript"/>
        </w:rPr>
        <w:t>3</w:t>
      </w:r>
      <w:r w:rsidR="00A22134">
        <w:rPr>
          <w:rFonts w:hint="eastAsia"/>
          <w:szCs w:val="21"/>
        </w:rPr>
        <w:t>＝</w:t>
      </w:r>
      <w:r w:rsidR="004C1C88">
        <w:rPr>
          <w:rFonts w:hint="eastAsia"/>
          <w:szCs w:val="21"/>
        </w:rPr>
        <w:t>44cm</w:t>
      </w:r>
      <w:r w:rsidR="004C1C88">
        <w:rPr>
          <w:rFonts w:hint="eastAsia"/>
          <w:szCs w:val="21"/>
        </w:rPr>
        <w:t>的水银柱，此时水银面恰好与管口平齐。已知大气压强为</w:t>
      </w:r>
      <w:r w:rsidR="004C1C88">
        <w:rPr>
          <w:rFonts w:hint="eastAsia"/>
          <w:i/>
          <w:szCs w:val="21"/>
        </w:rPr>
        <w:t>p</w:t>
      </w:r>
      <w:r w:rsidR="004C1C88">
        <w:rPr>
          <w:rFonts w:hint="eastAsia"/>
          <w:szCs w:val="21"/>
          <w:vertAlign w:val="subscript"/>
        </w:rPr>
        <w:t>0</w:t>
      </w:r>
      <w:r w:rsidR="00A22134">
        <w:rPr>
          <w:rFonts w:hint="eastAsia"/>
          <w:szCs w:val="21"/>
        </w:rPr>
        <w:t>＝</w:t>
      </w:r>
      <w:r w:rsidR="004C1C88">
        <w:rPr>
          <w:rFonts w:hint="eastAsia"/>
          <w:szCs w:val="21"/>
        </w:rPr>
        <w:t>76cmHg</w:t>
      </w:r>
      <w:r w:rsidR="004C1C88">
        <w:rPr>
          <w:rFonts w:hint="eastAsia"/>
          <w:szCs w:val="21"/>
        </w:rPr>
        <w:t>。如果使玻璃管绕底端在竖直平面内缓慢地转动一周，求在开口向下和转回到原来位置时管中空气柱的长度。封入的气体可视为理想气体，在转动过程中没有发生</w:t>
      </w:r>
      <w:commentRangeStart w:id="14"/>
      <w:r w:rsidR="004C1C88">
        <w:rPr>
          <w:rFonts w:hint="eastAsia"/>
          <w:szCs w:val="21"/>
        </w:rPr>
        <w:t>漏气</w:t>
      </w:r>
      <w:commentRangeEnd w:id="14"/>
      <w:r w:rsidR="008D5241">
        <w:rPr>
          <w:rStyle w:val="a8"/>
        </w:rPr>
        <w:commentReference w:id="14"/>
      </w:r>
      <w:r w:rsidR="004C1C88">
        <w:rPr>
          <w:rFonts w:hint="eastAsia"/>
          <w:szCs w:val="21"/>
        </w:rPr>
        <w:t>。</w:t>
      </w:r>
    </w:p>
    <w:p w14:paraId="13BF2CDD" w14:textId="77777777" w:rsidR="006A1F83" w:rsidRDefault="0056636C" w:rsidP="00A22134">
      <w:pPr>
        <w:rPr>
          <w:color w:val="0000FF"/>
        </w:rPr>
      </w:pPr>
      <w:r w:rsidRPr="0075347E">
        <w:rPr>
          <w:rFonts w:hint="eastAsia"/>
          <w:color w:val="0000FF"/>
        </w:rPr>
        <w:t>解析：</w:t>
      </w:r>
      <w:r w:rsidRPr="009F5B08">
        <w:rPr>
          <w:rFonts w:hint="eastAsia"/>
          <w:color w:val="0000FF"/>
        </w:rPr>
        <w:t>设玻璃管开口向上时，空气柱压强为</w:t>
      </w:r>
      <w:r w:rsidR="009F5B08" w:rsidRPr="009F5B08">
        <w:rPr>
          <w:color w:val="0000FF"/>
          <w:position w:val="-12"/>
        </w:rPr>
        <w:object w:dxaOrig="1340" w:dyaOrig="360" w14:anchorId="69274B13">
          <v:shape id="_x0000_i1054" type="#_x0000_t75" style="width:66.95pt;height:18.15pt" o:ole="">
            <v:imagedata r:id="rId71" o:title=""/>
          </v:shape>
          <o:OLEObject Type="Embed" ProgID="Equation.DSMT4" ShapeID="_x0000_i1054" DrawAspect="Content" ObjectID="_1785009088" r:id="rId72"/>
        </w:object>
      </w:r>
      <w:r w:rsidRPr="009F5B08">
        <w:rPr>
          <w:rFonts w:hint="eastAsia"/>
          <w:color w:val="0000FF"/>
        </w:rPr>
        <w:t xml:space="preserve"> </w:t>
      </w:r>
      <w:r w:rsidRPr="009F5B08">
        <w:rPr>
          <w:rFonts w:hint="eastAsia"/>
          <w:color w:val="0000FF"/>
        </w:rPr>
        <w:t xml:space="preserve">　</w:t>
      </w:r>
      <w:r w:rsidRPr="009F5B08">
        <w:rPr>
          <w:rFonts w:hint="eastAsia"/>
          <w:color w:val="0000FF"/>
        </w:rPr>
        <w:t xml:space="preserve"> </w:t>
      </w:r>
      <w:r w:rsidRPr="009F5B08">
        <w:rPr>
          <w:rFonts w:hint="eastAsia"/>
          <w:color w:val="0000FF"/>
        </w:rPr>
        <w:t>①</w:t>
      </w:r>
    </w:p>
    <w:p w14:paraId="6A91A094" w14:textId="668D3600" w:rsidR="0056636C" w:rsidRPr="009F5B08" w:rsidRDefault="0056636C" w:rsidP="00A22134">
      <w:pPr>
        <w:rPr>
          <w:color w:val="0000FF"/>
        </w:rPr>
      </w:pPr>
      <w:r w:rsidRPr="009F5B08">
        <w:rPr>
          <w:rFonts w:hint="eastAsia"/>
          <w:color w:val="0000FF"/>
        </w:rPr>
        <w:t>式中，</w:t>
      </w:r>
      <w:r w:rsidR="009F5B08" w:rsidRPr="009F5B08">
        <w:rPr>
          <w:color w:val="0000FF"/>
          <w:position w:val="-10"/>
        </w:rPr>
        <w:object w:dxaOrig="600" w:dyaOrig="340" w14:anchorId="23780DFE">
          <v:shape id="_x0000_i1055" type="#_x0000_t75" style="width:30.05pt;height:17pt" o:ole="">
            <v:imagedata r:id="rId73" o:title=""/>
          </v:shape>
          <o:OLEObject Type="Embed" ProgID="Equation.DSMT4" ShapeID="_x0000_i1055" DrawAspect="Content" ObjectID="_1785009089" r:id="rId74"/>
        </w:object>
      </w:r>
      <w:r w:rsidRPr="009F5B08">
        <w:rPr>
          <w:rFonts w:hint="eastAsia"/>
          <w:color w:val="0000FF"/>
        </w:rPr>
        <w:t>分别表示水银的密度和重力加速度。</w:t>
      </w:r>
    </w:p>
    <w:p w14:paraId="6FCA2CC6" w14:textId="77777777" w:rsidR="009F5B08" w:rsidRDefault="0056636C" w:rsidP="00A22134">
      <w:pPr>
        <w:rPr>
          <w:color w:val="0000FF"/>
        </w:rPr>
      </w:pPr>
      <w:r w:rsidRPr="009F5B08">
        <w:rPr>
          <w:rFonts w:hint="eastAsia"/>
          <w:color w:val="0000FF"/>
        </w:rPr>
        <w:t>玻璃管开口响下时，原来上部的水银有一部分会流出，封闭端会有部分真空。设此时开口端剩下的水银柱长度为</w:t>
      </w:r>
      <w:r w:rsidRPr="009F5B08">
        <w:rPr>
          <w:rFonts w:hint="eastAsia"/>
          <w:color w:val="0000FF"/>
        </w:rPr>
        <w:t>x</w:t>
      </w:r>
      <w:r w:rsidRPr="009F5B08">
        <w:rPr>
          <w:rFonts w:hint="eastAsia"/>
          <w:color w:val="0000FF"/>
        </w:rPr>
        <w:t>，则</w:t>
      </w:r>
      <w:r w:rsidR="009F5B08" w:rsidRPr="009F5B08">
        <w:rPr>
          <w:color w:val="0000FF"/>
          <w:position w:val="-12"/>
        </w:rPr>
        <w:object w:dxaOrig="940" w:dyaOrig="360" w14:anchorId="4FBD86F0">
          <v:shape id="_x0000_i1056" type="#_x0000_t75" style="width:47.05pt;height:18.15pt" o:ole="">
            <v:imagedata r:id="rId75" o:title=""/>
          </v:shape>
          <o:OLEObject Type="Embed" ProgID="Equation.DSMT4" ShapeID="_x0000_i1056" DrawAspect="Content" ObjectID="_1785009090" r:id="rId76"/>
        </w:object>
      </w:r>
      <w:r w:rsidRPr="009F5B08">
        <w:rPr>
          <w:rFonts w:hint="eastAsia"/>
          <w:color w:val="0000FF"/>
        </w:rPr>
        <w:t>，</w:t>
      </w:r>
      <w:r w:rsidR="009F5B08" w:rsidRPr="009F5B08">
        <w:rPr>
          <w:color w:val="0000FF"/>
          <w:position w:val="-12"/>
        </w:rPr>
        <w:object w:dxaOrig="1340" w:dyaOrig="360" w14:anchorId="34EE91D6">
          <v:shape id="_x0000_i1057" type="#_x0000_t75" style="width:66.95pt;height:18.15pt" o:ole="">
            <v:imagedata r:id="rId77" o:title=""/>
          </v:shape>
          <o:OLEObject Type="Embed" ProgID="Equation.DSMT4" ShapeID="_x0000_i1057" DrawAspect="Content" ObjectID="_1785009091" r:id="rId78"/>
        </w:object>
      </w:r>
      <w:r w:rsidRPr="009F5B08">
        <w:rPr>
          <w:rFonts w:hint="eastAsia"/>
          <w:color w:val="0000FF"/>
        </w:rPr>
        <w:t xml:space="preserve">  </w:t>
      </w:r>
      <w:r w:rsidRPr="009F5B08">
        <w:rPr>
          <w:rFonts w:hint="eastAsia"/>
          <w:color w:val="0000FF"/>
        </w:rPr>
        <w:t xml:space="preserve">　②</w:t>
      </w:r>
      <w:r w:rsidRPr="009F5B08">
        <w:rPr>
          <w:rFonts w:hint="eastAsia"/>
          <w:color w:val="0000FF"/>
        </w:rPr>
        <w:t xml:space="preserve">  </w:t>
      </w:r>
      <w:r w:rsidRPr="009F5B08">
        <w:rPr>
          <w:rFonts w:hint="eastAsia"/>
          <w:color w:val="0000FF"/>
        </w:rPr>
        <w:t xml:space="preserve">　式中，</w:t>
      </w:r>
      <w:r w:rsidR="009F5B08" w:rsidRPr="009F5B08">
        <w:rPr>
          <w:color w:val="0000FF"/>
          <w:position w:val="-12"/>
        </w:rPr>
        <w:object w:dxaOrig="260" w:dyaOrig="360" w14:anchorId="3F5D80C1">
          <v:shape id="_x0000_i1058" type="#_x0000_t75" style="width:13.05pt;height:18.15pt" o:ole="">
            <v:imagedata r:id="rId79" o:title=""/>
          </v:shape>
          <o:OLEObject Type="Embed" ProgID="Equation.DSMT4" ShapeID="_x0000_i1058" DrawAspect="Content" ObjectID="_1785009092" r:id="rId80"/>
        </w:object>
      </w:r>
      <w:r w:rsidRPr="009F5B08">
        <w:rPr>
          <w:rFonts w:hint="eastAsia"/>
          <w:color w:val="0000FF"/>
        </w:rPr>
        <w:t>管内空气柱的压强。</w:t>
      </w:r>
    </w:p>
    <w:p w14:paraId="3A248E0F" w14:textId="77777777" w:rsidR="0056636C" w:rsidRPr="009F5B08" w:rsidRDefault="0056636C" w:rsidP="00A22134">
      <w:pPr>
        <w:rPr>
          <w:color w:val="0000FF"/>
        </w:rPr>
      </w:pPr>
      <w:r w:rsidRPr="009F5B08">
        <w:rPr>
          <w:rFonts w:hint="eastAsia"/>
          <w:color w:val="0000FF"/>
        </w:rPr>
        <w:t>由玻意耳定律得</w:t>
      </w:r>
      <w:r w:rsidR="009F5B08">
        <w:rPr>
          <w:rFonts w:hint="eastAsia"/>
          <w:color w:val="0000FF"/>
        </w:rPr>
        <w:t xml:space="preserve">  </w:t>
      </w:r>
      <w:r w:rsidRPr="009F5B08">
        <w:rPr>
          <w:color w:val="0000FF"/>
          <w:position w:val="-10"/>
        </w:rPr>
        <w:object w:dxaOrig="180" w:dyaOrig="340" w14:anchorId="012146EE">
          <v:shape id="_x0000_i1059" type="#_x0000_t75" style="width:9.05pt;height:17pt" o:ole="">
            <v:imagedata r:id="rId81" o:title=""/>
          </v:shape>
          <o:OLEObject Type="Embed" ProgID="Equation.3" ShapeID="_x0000_i1059" DrawAspect="Content" ObjectID="_1785009093" r:id="rId82"/>
        </w:object>
      </w:r>
      <w:r w:rsidR="009F5B08" w:rsidRPr="009F5B08">
        <w:rPr>
          <w:color w:val="0000FF"/>
          <w:position w:val="-12"/>
        </w:rPr>
        <w:object w:dxaOrig="1540" w:dyaOrig="360" w14:anchorId="74AAD1A1">
          <v:shape id="_x0000_i1060" type="#_x0000_t75" style="width:77.1pt;height:18.15pt" o:ole="">
            <v:imagedata r:id="rId83" o:title=""/>
          </v:shape>
          <o:OLEObject Type="Embed" ProgID="Equation.DSMT4" ShapeID="_x0000_i1060" DrawAspect="Content" ObjectID="_1785009094" r:id="rId84"/>
        </w:object>
      </w:r>
      <w:r w:rsidRPr="009F5B08">
        <w:rPr>
          <w:rFonts w:hint="eastAsia"/>
          <w:color w:val="0000FF"/>
        </w:rPr>
        <w:t xml:space="preserve">  </w:t>
      </w:r>
      <w:r w:rsidRPr="009F5B08">
        <w:rPr>
          <w:rFonts w:hint="eastAsia"/>
          <w:color w:val="0000FF"/>
        </w:rPr>
        <w:t>③</w:t>
      </w:r>
      <w:r w:rsidRPr="009F5B08">
        <w:rPr>
          <w:rFonts w:hint="eastAsia"/>
          <w:color w:val="0000FF"/>
        </w:rPr>
        <w:t xml:space="preserve">   </w:t>
      </w:r>
      <w:r w:rsidRPr="009F5B08">
        <w:rPr>
          <w:rFonts w:hint="eastAsia"/>
          <w:color w:val="0000FF"/>
        </w:rPr>
        <w:t>式中</w:t>
      </w:r>
      <w:r w:rsidRPr="009F5B08">
        <w:rPr>
          <w:rFonts w:hint="eastAsia"/>
          <w:color w:val="0000FF"/>
        </w:rPr>
        <w:t>,h</w:t>
      </w:r>
      <w:r w:rsidRPr="009F5B08">
        <w:rPr>
          <w:rFonts w:hint="eastAsia"/>
          <w:color w:val="0000FF"/>
        </w:rPr>
        <w:t>是此时空气柱的长度，</w:t>
      </w:r>
      <w:r w:rsidRPr="009F5B08">
        <w:rPr>
          <w:rFonts w:hint="eastAsia"/>
          <w:color w:val="0000FF"/>
        </w:rPr>
        <w:t>S</w:t>
      </w:r>
      <w:r w:rsidRPr="009F5B08">
        <w:rPr>
          <w:rFonts w:hint="eastAsia"/>
          <w:color w:val="0000FF"/>
        </w:rPr>
        <w:t>为玻璃管的横截面积。</w:t>
      </w:r>
    </w:p>
    <w:p w14:paraId="276A9F1B" w14:textId="7A5FA4F0" w:rsidR="0056636C" w:rsidRPr="009F5B08" w:rsidRDefault="0056636C" w:rsidP="00A22134">
      <w:pPr>
        <w:rPr>
          <w:color w:val="0000FF"/>
        </w:rPr>
      </w:pPr>
      <w:r w:rsidRPr="009F5B08">
        <w:rPr>
          <w:rFonts w:hint="eastAsia"/>
          <w:color w:val="0000FF"/>
        </w:rPr>
        <w:t>由①②③式和题给条件得</w:t>
      </w:r>
      <w:r w:rsidRPr="009F5B08">
        <w:rPr>
          <w:rFonts w:hint="eastAsia"/>
          <w:color w:val="0000FF"/>
        </w:rPr>
        <w:t>h</w:t>
      </w:r>
      <w:r w:rsidR="00A22134">
        <w:rPr>
          <w:rFonts w:hint="eastAsia"/>
          <w:color w:val="0000FF"/>
        </w:rPr>
        <w:t>＝</w:t>
      </w:r>
      <w:r w:rsidRPr="009F5B08">
        <w:rPr>
          <w:rFonts w:hint="eastAsia"/>
          <w:color w:val="0000FF"/>
        </w:rPr>
        <w:t>12cm</w:t>
      </w:r>
      <w:r w:rsidRPr="009F5B08">
        <w:rPr>
          <w:rFonts w:hint="eastAsia"/>
          <w:color w:val="0000FF"/>
        </w:rPr>
        <w:t xml:space="preserve">　　④</w:t>
      </w:r>
    </w:p>
    <w:p w14:paraId="4066977D" w14:textId="77777777" w:rsidR="0056636C" w:rsidRPr="009F5B08" w:rsidRDefault="0056636C" w:rsidP="00A22134">
      <w:pPr>
        <w:rPr>
          <w:color w:val="0000FF"/>
        </w:rPr>
      </w:pPr>
      <w:r w:rsidRPr="009F5B08">
        <w:rPr>
          <w:rFonts w:hint="eastAsia"/>
          <w:color w:val="0000FF"/>
        </w:rPr>
        <w:t>从开始转动一周后，设空气柱的压强为</w:t>
      </w:r>
      <w:r w:rsidR="009F5B08" w:rsidRPr="009F5B08">
        <w:rPr>
          <w:color w:val="0000FF"/>
          <w:position w:val="-12"/>
        </w:rPr>
        <w:object w:dxaOrig="260" w:dyaOrig="360" w14:anchorId="5838FE08">
          <v:shape id="_x0000_i1061" type="#_x0000_t75" style="width:13.05pt;height:18.15pt" o:ole="">
            <v:imagedata r:id="rId85" o:title=""/>
          </v:shape>
          <o:OLEObject Type="Embed" ProgID="Equation.DSMT4" ShapeID="_x0000_i1061" DrawAspect="Content" ObjectID="_1785009095" r:id="rId86"/>
        </w:object>
      </w:r>
      <w:r w:rsidRPr="009F5B08">
        <w:rPr>
          <w:rFonts w:hint="eastAsia"/>
          <w:color w:val="0000FF"/>
        </w:rPr>
        <w:t>，则</w:t>
      </w:r>
      <w:r w:rsidR="009F5B08" w:rsidRPr="009F5B08">
        <w:rPr>
          <w:color w:val="0000FF"/>
          <w:position w:val="-12"/>
        </w:rPr>
        <w:object w:dxaOrig="1340" w:dyaOrig="360" w14:anchorId="1D76578B">
          <v:shape id="_x0000_i1062" type="#_x0000_t75" style="width:66.95pt;height:18.15pt" o:ole="">
            <v:imagedata r:id="rId87" o:title=""/>
          </v:shape>
          <o:OLEObject Type="Embed" ProgID="Equation.DSMT4" ShapeID="_x0000_i1062" DrawAspect="Content" ObjectID="_1785009096" r:id="rId88"/>
        </w:object>
      </w:r>
      <w:r w:rsidRPr="009F5B08">
        <w:rPr>
          <w:rFonts w:hint="eastAsia"/>
          <w:color w:val="0000FF"/>
        </w:rPr>
        <w:t xml:space="preserve">   </w:t>
      </w:r>
      <w:r w:rsidRPr="009F5B08">
        <w:rPr>
          <w:rFonts w:hint="eastAsia"/>
          <w:color w:val="0000FF"/>
        </w:rPr>
        <w:t>⑤</w:t>
      </w:r>
      <w:r w:rsidRPr="009F5B08">
        <w:rPr>
          <w:rFonts w:hint="eastAsia"/>
          <w:color w:val="0000FF"/>
        </w:rPr>
        <w:t xml:space="preserve"> </w:t>
      </w:r>
    </w:p>
    <w:p w14:paraId="3ACE7798" w14:textId="77777777" w:rsidR="0056636C" w:rsidRPr="009F5B08" w:rsidRDefault="0056636C" w:rsidP="00A22134">
      <w:pPr>
        <w:rPr>
          <w:color w:val="0000FF"/>
        </w:rPr>
      </w:pPr>
      <w:r w:rsidRPr="009F5B08">
        <w:rPr>
          <w:rFonts w:hint="eastAsia"/>
          <w:color w:val="0000FF"/>
        </w:rPr>
        <w:t>由玻意耳定律得</w:t>
      </w:r>
      <w:r w:rsidRPr="009F5B08">
        <w:rPr>
          <w:color w:val="0000FF"/>
          <w:position w:val="-10"/>
        </w:rPr>
        <w:object w:dxaOrig="180" w:dyaOrig="340" w14:anchorId="600932C8">
          <v:shape id="_x0000_i1063" type="#_x0000_t75" style="width:9.05pt;height:17pt" o:ole="">
            <v:imagedata r:id="rId81" o:title=""/>
          </v:shape>
          <o:OLEObject Type="Embed" ProgID="Equation.3" ShapeID="_x0000_i1063" DrawAspect="Content" ObjectID="_1785009097" r:id="rId89"/>
        </w:object>
      </w:r>
      <w:r w:rsidR="009F5B08" w:rsidRPr="009F5B08">
        <w:rPr>
          <w:color w:val="0000FF"/>
          <w:position w:val="-12"/>
        </w:rPr>
        <w:object w:dxaOrig="1579" w:dyaOrig="360" w14:anchorId="5BEE00D7">
          <v:shape id="_x0000_i1064" type="#_x0000_t75" style="width:78.25pt;height:18.15pt" o:ole="">
            <v:imagedata r:id="rId90" o:title=""/>
          </v:shape>
          <o:OLEObject Type="Embed" ProgID="Equation.DSMT4" ShapeID="_x0000_i1064" DrawAspect="Content" ObjectID="_1785009098" r:id="rId91"/>
        </w:object>
      </w:r>
      <w:r w:rsidRPr="009F5B08">
        <w:rPr>
          <w:rFonts w:hint="eastAsia"/>
          <w:color w:val="0000FF"/>
        </w:rPr>
        <w:t xml:space="preserve">  </w:t>
      </w:r>
      <w:r w:rsidRPr="009F5B08">
        <w:rPr>
          <w:rFonts w:hint="eastAsia"/>
          <w:color w:val="0000FF"/>
        </w:rPr>
        <w:t xml:space="preserve">　⑥</w:t>
      </w:r>
      <w:r w:rsidRPr="009F5B08">
        <w:rPr>
          <w:rFonts w:hint="eastAsia"/>
          <w:color w:val="0000FF"/>
        </w:rPr>
        <w:t xml:space="preserve"> </w:t>
      </w:r>
      <w:r w:rsidRPr="009F5B08">
        <w:rPr>
          <w:rFonts w:hint="eastAsia"/>
          <w:color w:val="0000FF"/>
        </w:rPr>
        <w:t xml:space="preserve">　　式中，</w:t>
      </w:r>
      <w:r w:rsidR="009F5B08" w:rsidRPr="009F5B08">
        <w:rPr>
          <w:color w:val="0000FF"/>
          <w:position w:val="-6"/>
        </w:rPr>
        <w:object w:dxaOrig="260" w:dyaOrig="279" w14:anchorId="54A31E4F">
          <v:shape id="_x0000_i1065" type="#_x0000_t75" style="width:13.05pt;height:14.75pt" o:ole="">
            <v:imagedata r:id="rId92" o:title=""/>
          </v:shape>
          <o:OLEObject Type="Embed" ProgID="Equation.DSMT4" ShapeID="_x0000_i1065" DrawAspect="Content" ObjectID="_1785009099" r:id="rId93"/>
        </w:object>
      </w:r>
      <w:r w:rsidRPr="009F5B08">
        <w:rPr>
          <w:rFonts w:hint="eastAsia"/>
          <w:color w:val="0000FF"/>
        </w:rPr>
        <w:t>是此时空气柱的长度。</w:t>
      </w:r>
    </w:p>
    <w:p w14:paraId="1DCECC40" w14:textId="77777777" w:rsidR="004C1C88" w:rsidRDefault="0056636C" w:rsidP="00A22134">
      <w:pPr>
        <w:rPr>
          <w:szCs w:val="21"/>
        </w:rPr>
      </w:pPr>
      <w:r w:rsidRPr="009F5B08">
        <w:rPr>
          <w:rFonts w:hint="eastAsia"/>
          <w:color w:val="0000FF"/>
        </w:rPr>
        <w:t>由①②③⑤⑥</w:t>
      </w:r>
      <w:r w:rsidR="009F5B08" w:rsidRPr="009F5B08">
        <w:rPr>
          <w:color w:val="0000FF"/>
          <w:position w:val="-6"/>
        </w:rPr>
        <w:object w:dxaOrig="440" w:dyaOrig="279" w14:anchorId="10CE8D40">
          <v:shape id="_x0000_i1066" type="#_x0000_t75" style="width:21.55pt;height:14.75pt" o:ole="">
            <v:imagedata r:id="rId94" o:title=""/>
          </v:shape>
          <o:OLEObject Type="Embed" ProgID="Equation.DSMT4" ShapeID="_x0000_i1066" DrawAspect="Content" ObjectID="_1785009100" r:id="rId95"/>
        </w:object>
      </w:r>
      <w:smartTag w:uri="urn:schemas-microsoft-com:office:smarttags" w:element="chmetcnv">
        <w:smartTagPr>
          <w:attr w:name="UnitName" w:val="cm"/>
          <w:attr w:name="SourceValue" w:val="9.2"/>
          <w:attr w:name="HasSpace" w:val="False"/>
          <w:attr w:name="Negative" w:val="False"/>
          <w:attr w:name="NumberType" w:val="1"/>
          <w:attr w:name="TCSC" w:val="0"/>
        </w:smartTagPr>
        <w:r w:rsidRPr="009F5B08">
          <w:rPr>
            <w:rFonts w:hint="eastAsia"/>
            <w:color w:val="0000FF"/>
          </w:rPr>
          <w:t>9.2cm</w:t>
        </w:r>
      </w:smartTag>
      <w:r w:rsidRPr="009F5B08">
        <w:rPr>
          <w:rFonts w:hint="eastAsia"/>
          <w:color w:val="0000FF"/>
        </w:rPr>
        <w:t xml:space="preserve">  </w:t>
      </w:r>
      <w:r w:rsidRPr="009F5B08">
        <w:rPr>
          <w:rFonts w:hint="eastAsia"/>
          <w:color w:val="0000FF"/>
        </w:rPr>
        <w:t>⑦</w:t>
      </w:r>
    </w:p>
    <w:p w14:paraId="0DB50155" w14:textId="77777777" w:rsidR="00A22134" w:rsidRDefault="00A22134" w:rsidP="00A22134">
      <w:pPr>
        <w:rPr>
          <w:szCs w:val="21"/>
        </w:rPr>
      </w:pPr>
    </w:p>
    <w:p w14:paraId="217E7869" w14:textId="2E6020A6" w:rsidR="004C1C88" w:rsidRPr="00A22134" w:rsidRDefault="00A22134" w:rsidP="00A22134">
      <w:pPr>
        <w:pStyle w:val="af1"/>
        <w:numPr>
          <w:ilvl w:val="0"/>
          <w:numId w:val="22"/>
        </w:numPr>
        <w:ind w:firstLineChars="0"/>
        <w:rPr>
          <w:szCs w:val="21"/>
        </w:rPr>
      </w:pPr>
      <w:r>
        <w:rPr>
          <w:rFonts w:hint="eastAsia"/>
          <w:szCs w:val="21"/>
        </w:rPr>
        <w:t>【</w:t>
      </w:r>
      <w:r w:rsidR="004C1C88" w:rsidRPr="00A22134">
        <w:rPr>
          <w:szCs w:val="21"/>
        </w:rPr>
        <w:t>3-4</w:t>
      </w:r>
      <w:r>
        <w:rPr>
          <w:rFonts w:hint="eastAsia"/>
          <w:szCs w:val="21"/>
        </w:rPr>
        <w:t>】</w:t>
      </w:r>
      <w:r w:rsidR="004C1C88" w:rsidRPr="00A22134">
        <w:rPr>
          <w:rFonts w:hint="eastAsia"/>
          <w:szCs w:val="21"/>
        </w:rPr>
        <w:t>（</w:t>
      </w:r>
      <w:r w:rsidR="004C1C88" w:rsidRPr="00A22134">
        <w:rPr>
          <w:rFonts w:hint="eastAsia"/>
          <w:szCs w:val="21"/>
        </w:rPr>
        <w:t>15</w:t>
      </w:r>
      <w:r w:rsidR="004C1C88" w:rsidRPr="00A22134">
        <w:rPr>
          <w:rFonts w:hint="eastAsia"/>
          <w:szCs w:val="21"/>
        </w:rPr>
        <w:t>分）</w:t>
      </w:r>
    </w:p>
    <w:p w14:paraId="0BDE20BA" w14:textId="07CC3269" w:rsidR="004C1C88" w:rsidRPr="00E82B7F" w:rsidRDefault="00A22134" w:rsidP="00A22134">
      <w:pPr>
        <w:rPr>
          <w:color w:val="000000"/>
          <w:kern w:val="0"/>
          <w:szCs w:val="21"/>
        </w:rPr>
      </w:pPr>
      <w:r>
        <w:rPr>
          <w:rFonts w:hint="eastAsia"/>
          <w:szCs w:val="21"/>
        </w:rPr>
        <w:t>（</w:t>
      </w:r>
      <w:r>
        <w:rPr>
          <w:rFonts w:hint="eastAsia"/>
          <w:szCs w:val="21"/>
        </w:rPr>
        <w:t>1</w:t>
      </w:r>
      <w:r>
        <w:rPr>
          <w:rFonts w:hint="eastAsia"/>
          <w:szCs w:val="21"/>
        </w:rPr>
        <w:t>）</w:t>
      </w:r>
      <w:r w:rsidR="004C1C88">
        <w:rPr>
          <w:rFonts w:hint="eastAsia"/>
          <w:szCs w:val="21"/>
        </w:rPr>
        <w:t>（</w:t>
      </w:r>
      <w:r w:rsidR="004C1C88">
        <w:rPr>
          <w:rFonts w:hint="eastAsia"/>
          <w:szCs w:val="21"/>
        </w:rPr>
        <w:t>6</w:t>
      </w:r>
      <w:r w:rsidR="004C1C88">
        <w:rPr>
          <w:rFonts w:hint="eastAsia"/>
          <w:szCs w:val="21"/>
        </w:rPr>
        <w:t>分）一振动</w:t>
      </w:r>
      <w:r w:rsidR="004C1C88" w:rsidRPr="00E82B7F">
        <w:rPr>
          <w:szCs w:val="21"/>
        </w:rPr>
        <w:t>周期为</w:t>
      </w:r>
      <w:r w:rsidR="004C1C88" w:rsidRPr="00821E46">
        <w:rPr>
          <w:i/>
          <w:szCs w:val="21"/>
        </w:rPr>
        <w:t>T</w:t>
      </w:r>
      <w:r w:rsidR="004C1C88" w:rsidRPr="00E82B7F">
        <w:rPr>
          <w:szCs w:val="21"/>
        </w:rPr>
        <w:t>，振幅为</w:t>
      </w:r>
      <w:r w:rsidR="004C1C88" w:rsidRPr="00821E46">
        <w:rPr>
          <w:i/>
          <w:szCs w:val="21"/>
        </w:rPr>
        <w:t>A</w:t>
      </w:r>
      <w:r w:rsidR="004C1C88" w:rsidRPr="00E82B7F">
        <w:rPr>
          <w:szCs w:val="21"/>
        </w:rPr>
        <w:t>，位于</w:t>
      </w:r>
      <w:r w:rsidR="004C1C88" w:rsidRPr="00821E46">
        <w:rPr>
          <w:i/>
          <w:szCs w:val="21"/>
        </w:rPr>
        <w:t>x</w:t>
      </w:r>
      <w:r>
        <w:rPr>
          <w:szCs w:val="21"/>
        </w:rPr>
        <w:t>＝</w:t>
      </w:r>
      <w:r w:rsidR="004C1C88" w:rsidRPr="00E82B7F">
        <w:rPr>
          <w:szCs w:val="21"/>
        </w:rPr>
        <w:t>0</w:t>
      </w:r>
      <w:r w:rsidR="004C1C88" w:rsidRPr="00E82B7F">
        <w:rPr>
          <w:szCs w:val="21"/>
        </w:rPr>
        <w:t>点的波源从平衡位置沿</w:t>
      </w:r>
      <w:r w:rsidR="004C1C88" w:rsidRPr="00821E46">
        <w:rPr>
          <w:i/>
          <w:szCs w:val="21"/>
        </w:rPr>
        <w:t>y</w:t>
      </w:r>
      <w:r w:rsidR="004C1C88" w:rsidRPr="00E82B7F">
        <w:rPr>
          <w:szCs w:val="21"/>
        </w:rPr>
        <w:t>轴正向开始做</w:t>
      </w:r>
      <w:r w:rsidR="004C1C88">
        <w:rPr>
          <w:rFonts w:hint="eastAsia"/>
          <w:szCs w:val="21"/>
        </w:rPr>
        <w:t>简谐振动</w:t>
      </w:r>
      <w:r w:rsidR="004C1C88" w:rsidRPr="00E82B7F">
        <w:rPr>
          <w:szCs w:val="21"/>
        </w:rPr>
        <w:t>，该波源产生的一维</w:t>
      </w:r>
      <w:r w:rsidR="004C1C88">
        <w:rPr>
          <w:rFonts w:hint="eastAsia"/>
          <w:szCs w:val="21"/>
        </w:rPr>
        <w:t>简谐</w:t>
      </w:r>
      <w:r w:rsidR="004C1C88" w:rsidRPr="00E82B7F">
        <w:rPr>
          <w:szCs w:val="21"/>
        </w:rPr>
        <w:t>横波沿</w:t>
      </w:r>
      <w:r w:rsidR="004C1C88" w:rsidRPr="00821E46">
        <w:rPr>
          <w:i/>
          <w:szCs w:val="21"/>
        </w:rPr>
        <w:t>x</w:t>
      </w:r>
      <w:r w:rsidR="004C1C88" w:rsidRPr="00E82B7F">
        <w:rPr>
          <w:szCs w:val="21"/>
        </w:rPr>
        <w:t>轴正向传播，波速为</w:t>
      </w:r>
      <w:r w:rsidR="004C1C88">
        <w:rPr>
          <w:rFonts w:hint="eastAsia"/>
          <w:i/>
          <w:szCs w:val="21"/>
        </w:rPr>
        <w:t>v</w:t>
      </w:r>
      <w:r w:rsidR="004C1C88" w:rsidRPr="00E82B7F">
        <w:rPr>
          <w:szCs w:val="21"/>
        </w:rPr>
        <w:t>，传播过程中无能量损失，一段时间后，该</w:t>
      </w:r>
      <w:r w:rsidR="004C1C88">
        <w:rPr>
          <w:rFonts w:hint="eastAsia"/>
          <w:szCs w:val="21"/>
        </w:rPr>
        <w:t>振动</w:t>
      </w:r>
      <w:r w:rsidR="004C1C88" w:rsidRPr="00E82B7F">
        <w:rPr>
          <w:szCs w:val="21"/>
        </w:rPr>
        <w:t>传播至某质点</w:t>
      </w:r>
      <w:r w:rsidR="004C1C88" w:rsidRPr="0047589B">
        <w:rPr>
          <w:rFonts w:hint="eastAsia"/>
          <w:szCs w:val="21"/>
        </w:rPr>
        <w:t>P</w:t>
      </w:r>
      <w:r w:rsidR="004C1C88" w:rsidRPr="0047589B">
        <w:rPr>
          <w:szCs w:val="21"/>
        </w:rPr>
        <w:t>，关于质点</w:t>
      </w:r>
      <w:r w:rsidR="004C1C88" w:rsidRPr="0047589B">
        <w:rPr>
          <w:rFonts w:hint="eastAsia"/>
          <w:szCs w:val="21"/>
        </w:rPr>
        <w:t>P</w:t>
      </w:r>
      <w:r w:rsidR="004C1C88" w:rsidRPr="0047589B">
        <w:rPr>
          <w:szCs w:val="21"/>
        </w:rPr>
        <w:t>振</w:t>
      </w:r>
      <w:r w:rsidR="004C1C88" w:rsidRPr="00E82B7F">
        <w:rPr>
          <w:szCs w:val="21"/>
        </w:rPr>
        <w:t>动的说法正确的</w:t>
      </w:r>
      <w:commentRangeStart w:id="15"/>
      <w:r w:rsidR="004C1C88" w:rsidRPr="00E82B7F">
        <w:rPr>
          <w:szCs w:val="21"/>
        </w:rPr>
        <w:t>是</w:t>
      </w:r>
      <w:commentRangeEnd w:id="15"/>
      <w:r w:rsidR="008D5241">
        <w:rPr>
          <w:rStyle w:val="a8"/>
        </w:rPr>
        <w:commentReference w:id="15"/>
      </w:r>
      <w:r w:rsidR="004C1C88" w:rsidRPr="00E82B7F">
        <w:rPr>
          <w:color w:val="000000"/>
          <w:kern w:val="0"/>
          <w:szCs w:val="21"/>
        </w:rPr>
        <w:t>______</w:t>
      </w:r>
      <w:r w:rsidR="004C1C88" w:rsidRPr="00E82B7F">
        <w:rPr>
          <w:color w:val="000000"/>
          <w:kern w:val="0"/>
          <w:szCs w:val="21"/>
        </w:rPr>
        <w:t>。</w:t>
      </w:r>
    </w:p>
    <w:p w14:paraId="639A251C" w14:textId="549CCC9D" w:rsidR="004C1C88" w:rsidRPr="00E82B7F" w:rsidRDefault="00A22134" w:rsidP="00A22134">
      <w:pPr>
        <w:rPr>
          <w:color w:val="000000"/>
          <w:kern w:val="0"/>
          <w:szCs w:val="21"/>
        </w:rPr>
      </w:pPr>
      <w:r>
        <w:rPr>
          <w:color w:val="000000"/>
          <w:kern w:val="0"/>
          <w:szCs w:val="21"/>
        </w:rPr>
        <w:t>（</w:t>
      </w:r>
      <w:r>
        <w:rPr>
          <w:color w:val="000000"/>
          <w:kern w:val="0"/>
          <w:szCs w:val="21"/>
        </w:rPr>
        <w:t>A</w:t>
      </w:r>
      <w:r>
        <w:rPr>
          <w:color w:val="000000"/>
          <w:kern w:val="0"/>
          <w:szCs w:val="21"/>
        </w:rPr>
        <w:t>）</w:t>
      </w:r>
      <w:r w:rsidR="004C1C88" w:rsidRPr="00E82B7F">
        <w:rPr>
          <w:color w:val="000000"/>
          <w:kern w:val="0"/>
          <w:szCs w:val="21"/>
        </w:rPr>
        <w:t>振幅一定为</w:t>
      </w:r>
      <w:r w:rsidR="004C1C88">
        <w:rPr>
          <w:rFonts w:hint="eastAsia"/>
          <w:i/>
          <w:color w:val="000000"/>
          <w:kern w:val="0"/>
          <w:szCs w:val="21"/>
        </w:rPr>
        <w:t>A</w:t>
      </w:r>
    </w:p>
    <w:p w14:paraId="2B8E7D16" w14:textId="625FE4F4" w:rsidR="004C1C88" w:rsidRPr="00821E46" w:rsidRDefault="00A22134" w:rsidP="00A22134">
      <w:pPr>
        <w:rPr>
          <w:i/>
          <w:color w:val="000000"/>
          <w:kern w:val="0"/>
          <w:szCs w:val="21"/>
        </w:rPr>
      </w:pPr>
      <w:r>
        <w:rPr>
          <w:color w:val="000000"/>
          <w:kern w:val="0"/>
          <w:szCs w:val="21"/>
        </w:rPr>
        <w:t>（</w:t>
      </w:r>
      <w:r>
        <w:rPr>
          <w:color w:val="000000"/>
          <w:kern w:val="0"/>
          <w:szCs w:val="21"/>
        </w:rPr>
        <w:t>B</w:t>
      </w:r>
      <w:r>
        <w:rPr>
          <w:color w:val="000000"/>
          <w:kern w:val="0"/>
          <w:szCs w:val="21"/>
        </w:rPr>
        <w:t>）</w:t>
      </w:r>
      <w:r w:rsidR="004C1C88" w:rsidRPr="00E82B7F">
        <w:rPr>
          <w:color w:val="000000"/>
          <w:kern w:val="0"/>
          <w:szCs w:val="21"/>
        </w:rPr>
        <w:t>周期一定为</w:t>
      </w:r>
      <w:r w:rsidR="004C1C88">
        <w:rPr>
          <w:rFonts w:hint="eastAsia"/>
          <w:i/>
          <w:color w:val="000000"/>
          <w:kern w:val="0"/>
          <w:szCs w:val="21"/>
        </w:rPr>
        <w:t>T</w:t>
      </w:r>
    </w:p>
    <w:p w14:paraId="14618DA3" w14:textId="0CC1B9D5" w:rsidR="004C1C88" w:rsidRPr="00E82B7F" w:rsidRDefault="00A22134" w:rsidP="00A22134">
      <w:pPr>
        <w:rPr>
          <w:color w:val="000000"/>
          <w:kern w:val="0"/>
          <w:szCs w:val="21"/>
        </w:rPr>
      </w:pPr>
      <w:r>
        <w:rPr>
          <w:color w:val="000000"/>
          <w:kern w:val="0"/>
          <w:szCs w:val="21"/>
        </w:rPr>
        <w:t>（</w:t>
      </w:r>
      <w:r>
        <w:rPr>
          <w:color w:val="000000"/>
          <w:kern w:val="0"/>
          <w:szCs w:val="21"/>
        </w:rPr>
        <w:t>C</w:t>
      </w:r>
      <w:r>
        <w:rPr>
          <w:color w:val="000000"/>
          <w:kern w:val="0"/>
          <w:szCs w:val="21"/>
        </w:rPr>
        <w:t>）</w:t>
      </w:r>
      <w:r w:rsidR="004C1C88" w:rsidRPr="00E82B7F">
        <w:rPr>
          <w:color w:val="000000"/>
          <w:kern w:val="0"/>
          <w:szCs w:val="21"/>
        </w:rPr>
        <w:t>速度的最大值一定为</w:t>
      </w:r>
      <w:r w:rsidR="004C1C88">
        <w:rPr>
          <w:rFonts w:hint="eastAsia"/>
          <w:i/>
          <w:color w:val="000000"/>
          <w:kern w:val="0"/>
          <w:szCs w:val="21"/>
        </w:rPr>
        <w:t>v</w:t>
      </w:r>
    </w:p>
    <w:p w14:paraId="7D83551E" w14:textId="1842A1F0" w:rsidR="004C1C88" w:rsidRPr="00E82B7F" w:rsidRDefault="00A22134" w:rsidP="00A22134">
      <w:pPr>
        <w:rPr>
          <w:color w:val="000000"/>
          <w:kern w:val="0"/>
          <w:szCs w:val="21"/>
        </w:rPr>
      </w:pPr>
      <w:r>
        <w:rPr>
          <w:color w:val="000000"/>
          <w:kern w:val="0"/>
          <w:szCs w:val="21"/>
        </w:rPr>
        <w:t>（</w:t>
      </w:r>
      <w:r>
        <w:rPr>
          <w:color w:val="000000"/>
          <w:kern w:val="0"/>
          <w:szCs w:val="21"/>
        </w:rPr>
        <w:t>D</w:t>
      </w:r>
      <w:r>
        <w:rPr>
          <w:color w:val="000000"/>
          <w:kern w:val="0"/>
          <w:szCs w:val="21"/>
        </w:rPr>
        <w:t>）</w:t>
      </w:r>
      <w:r w:rsidR="004C1C88" w:rsidRPr="00E82B7F">
        <w:rPr>
          <w:color w:val="000000"/>
          <w:kern w:val="0"/>
          <w:szCs w:val="21"/>
        </w:rPr>
        <w:t>开始振动的方向沿</w:t>
      </w:r>
      <w:r w:rsidR="004C1C88" w:rsidRPr="00821E46">
        <w:rPr>
          <w:i/>
          <w:color w:val="000000"/>
          <w:kern w:val="0"/>
          <w:szCs w:val="21"/>
        </w:rPr>
        <w:t>y</w:t>
      </w:r>
      <w:r w:rsidR="004C1C88" w:rsidRPr="00E82B7F">
        <w:rPr>
          <w:color w:val="000000"/>
          <w:kern w:val="0"/>
          <w:szCs w:val="21"/>
        </w:rPr>
        <w:t>轴向上</w:t>
      </w:r>
      <w:r w:rsidR="004C1C88">
        <w:rPr>
          <w:rFonts w:hint="eastAsia"/>
          <w:color w:val="000000"/>
          <w:kern w:val="0"/>
          <w:szCs w:val="21"/>
        </w:rPr>
        <w:t>或</w:t>
      </w:r>
      <w:r w:rsidR="004C1C88" w:rsidRPr="00E82B7F">
        <w:rPr>
          <w:color w:val="000000"/>
          <w:kern w:val="0"/>
          <w:szCs w:val="21"/>
        </w:rPr>
        <w:t>向下取决</w:t>
      </w:r>
      <w:r w:rsidR="004C1C88">
        <w:rPr>
          <w:rFonts w:hint="eastAsia"/>
          <w:color w:val="000000"/>
          <w:kern w:val="0"/>
          <w:szCs w:val="21"/>
        </w:rPr>
        <w:t>于它</w:t>
      </w:r>
      <w:r w:rsidR="004C1C88" w:rsidRPr="00E82B7F">
        <w:rPr>
          <w:color w:val="000000"/>
          <w:kern w:val="0"/>
          <w:szCs w:val="21"/>
        </w:rPr>
        <w:t>离波源的距离</w:t>
      </w:r>
    </w:p>
    <w:p w14:paraId="326554DD" w14:textId="00B25886" w:rsidR="004C1C88" w:rsidRPr="00E82B7F" w:rsidRDefault="008D5241" w:rsidP="00A22134">
      <w:pPr>
        <w:rPr>
          <w:color w:val="000000"/>
          <w:kern w:val="0"/>
          <w:szCs w:val="21"/>
        </w:rPr>
      </w:pPr>
      <w:r>
        <w:rPr>
          <w:rFonts w:hint="eastAsia"/>
          <w:color w:val="000000"/>
          <w:kern w:val="0"/>
          <w:szCs w:val="21"/>
        </w:rPr>
        <w:t>（</w:t>
      </w:r>
      <w:r w:rsidR="004C1C88" w:rsidRPr="00E82B7F">
        <w:rPr>
          <w:color w:val="000000"/>
          <w:kern w:val="0"/>
          <w:szCs w:val="21"/>
        </w:rPr>
        <w:t>E</w:t>
      </w:r>
      <w:r>
        <w:rPr>
          <w:rFonts w:hint="eastAsia"/>
          <w:color w:val="000000"/>
          <w:kern w:val="0"/>
          <w:szCs w:val="21"/>
        </w:rPr>
        <w:t>）</w:t>
      </w:r>
      <w:r w:rsidR="004C1C88" w:rsidRPr="00E82B7F">
        <w:rPr>
          <w:color w:val="000000"/>
          <w:kern w:val="0"/>
          <w:szCs w:val="21"/>
        </w:rPr>
        <w:t>若</w:t>
      </w:r>
      <w:r w:rsidR="004C1C88">
        <w:rPr>
          <w:rFonts w:hint="eastAsia"/>
          <w:i/>
          <w:color w:val="000000"/>
          <w:kern w:val="0"/>
          <w:szCs w:val="21"/>
        </w:rPr>
        <w:t>P</w:t>
      </w:r>
      <w:r w:rsidR="004C1C88" w:rsidRPr="00E82B7F">
        <w:rPr>
          <w:color w:val="000000"/>
          <w:kern w:val="0"/>
          <w:szCs w:val="21"/>
        </w:rPr>
        <w:t>点与波源距离</w:t>
      </w:r>
      <w:r w:rsidR="004C1C88" w:rsidRPr="00621602">
        <w:rPr>
          <w:i/>
          <w:color w:val="000000"/>
          <w:kern w:val="0"/>
          <w:szCs w:val="21"/>
        </w:rPr>
        <w:t>s</w:t>
      </w:r>
      <w:r w:rsidR="00A22134">
        <w:rPr>
          <w:color w:val="000000"/>
          <w:kern w:val="0"/>
          <w:szCs w:val="21"/>
        </w:rPr>
        <w:t>＝</w:t>
      </w:r>
      <w:r w:rsidR="004C1C88">
        <w:rPr>
          <w:rFonts w:hint="eastAsia"/>
          <w:i/>
          <w:color w:val="000000"/>
          <w:kern w:val="0"/>
          <w:szCs w:val="21"/>
        </w:rPr>
        <w:t>v</w:t>
      </w:r>
      <w:r w:rsidR="004C1C88" w:rsidRPr="00621602">
        <w:rPr>
          <w:i/>
          <w:color w:val="000000"/>
          <w:kern w:val="0"/>
          <w:szCs w:val="21"/>
        </w:rPr>
        <w:t>t</w:t>
      </w:r>
      <w:r w:rsidR="004C1C88" w:rsidRPr="00E82B7F">
        <w:rPr>
          <w:color w:val="000000"/>
          <w:kern w:val="0"/>
          <w:szCs w:val="21"/>
        </w:rPr>
        <w:t>，则质点</w:t>
      </w:r>
      <w:r w:rsidR="004C1C88">
        <w:rPr>
          <w:rFonts w:hint="eastAsia"/>
          <w:i/>
          <w:color w:val="000000"/>
          <w:kern w:val="0"/>
          <w:szCs w:val="21"/>
        </w:rPr>
        <w:t>P</w:t>
      </w:r>
      <w:r w:rsidR="004C1C88" w:rsidRPr="00E82B7F">
        <w:rPr>
          <w:color w:val="000000"/>
          <w:kern w:val="0"/>
          <w:szCs w:val="21"/>
        </w:rPr>
        <w:t>的位移与波源的相同</w:t>
      </w:r>
    </w:p>
    <w:p w14:paraId="5787078F" w14:textId="4F9F71A1" w:rsidR="0056636C" w:rsidRPr="009F5B08" w:rsidRDefault="0056636C" w:rsidP="00A22134">
      <w:pPr>
        <w:rPr>
          <w:color w:val="0000FF"/>
          <w:kern w:val="0"/>
          <w:szCs w:val="21"/>
        </w:rPr>
      </w:pPr>
      <w:r w:rsidRPr="009F5B08">
        <w:rPr>
          <w:rFonts w:ascii="宋体" w:hAnsi="宋体" w:cs="宋体" w:hint="eastAsia"/>
          <w:color w:val="0000FF"/>
          <w:kern w:val="0"/>
          <w:szCs w:val="21"/>
        </w:rPr>
        <w:t>解析：由波的形成与传播可知，正确答案是</w:t>
      </w:r>
      <w:r w:rsidR="008D5241" w:rsidRPr="008D5241">
        <w:rPr>
          <w:color w:val="0000FF"/>
          <w:kern w:val="0"/>
          <w:szCs w:val="21"/>
        </w:rPr>
        <w:t>ABE</w:t>
      </w:r>
      <w:r w:rsidRPr="009F5B08">
        <w:rPr>
          <w:rFonts w:ascii="宋体" w:hAnsi="宋体" w:cs="宋体" w:hint="eastAsia"/>
          <w:color w:val="0000FF"/>
          <w:kern w:val="0"/>
          <w:szCs w:val="21"/>
        </w:rPr>
        <w:t>。</w:t>
      </w:r>
    </w:p>
    <w:p w14:paraId="37F847CE" w14:textId="77777777" w:rsidR="00A22134" w:rsidRDefault="00A22134" w:rsidP="00A22134">
      <w:pPr>
        <w:rPr>
          <w:color w:val="000000"/>
          <w:kern w:val="0"/>
          <w:szCs w:val="21"/>
        </w:rPr>
      </w:pPr>
    </w:p>
    <w:p w14:paraId="7239D795" w14:textId="09DE3B4C" w:rsidR="004C1C88" w:rsidRPr="00E82B7F" w:rsidRDefault="0032051E" w:rsidP="00A22134">
      <w:pPr>
        <w:rPr>
          <w:color w:val="000000"/>
          <w:kern w:val="0"/>
          <w:szCs w:val="21"/>
        </w:rPr>
      </w:pPr>
      <w:r>
        <w:rPr>
          <w:rFonts w:hAnsi="宋体"/>
          <w:b/>
          <w:bCs/>
          <w:noProof/>
          <w:szCs w:val="21"/>
        </w:rPr>
        <mc:AlternateContent>
          <mc:Choice Requires="wpg">
            <w:drawing>
              <wp:anchor distT="0" distB="0" distL="114300" distR="114300" simplePos="0" relativeHeight="251668992" behindDoc="0" locked="0" layoutInCell="1" allowOverlap="1" wp14:anchorId="18A8F954" wp14:editId="3BED023A">
                <wp:simplePos x="0" y="0"/>
                <wp:positionH relativeFrom="column">
                  <wp:posOffset>4571792</wp:posOffset>
                </wp:positionH>
                <wp:positionV relativeFrom="paragraph">
                  <wp:posOffset>102870</wp:posOffset>
                </wp:positionV>
                <wp:extent cx="1391285" cy="1024890"/>
                <wp:effectExtent l="0" t="0" r="0" b="3810"/>
                <wp:wrapSquare wrapText="bothSides"/>
                <wp:docPr id="838" name="组合 838"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285" cy="1024890"/>
                          <a:chOff x="0" y="0"/>
                          <a:chExt cx="2191" cy="1614"/>
                        </a:xfrm>
                      </wpg:grpSpPr>
                      <wps:wsp>
                        <wps:cNvPr id="839" name="Arc 214"/>
                        <wps:cNvSpPr>
                          <a:spLocks/>
                        </wps:cNvSpPr>
                        <wps:spPr bwMode="auto">
                          <a:xfrm>
                            <a:off x="187" y="411"/>
                            <a:ext cx="1698" cy="861"/>
                          </a:xfrm>
                          <a:custGeom>
                            <a:avLst/>
                            <a:gdLst>
                              <a:gd name="G0" fmla="+- 21600 0 0"/>
                              <a:gd name="G1" fmla="+- 21600 0 0"/>
                              <a:gd name="G2" fmla="+- 21600 0 0"/>
                              <a:gd name="T0" fmla="*/ 2 w 43200"/>
                              <a:gd name="T1" fmla="*/ 21876 h 21876"/>
                              <a:gd name="T2" fmla="*/ 43200 w 43200"/>
                              <a:gd name="T3" fmla="*/ 21600 h 21876"/>
                              <a:gd name="T4" fmla="*/ 21600 w 43200"/>
                              <a:gd name="T5" fmla="*/ 21600 h 21876"/>
                            </a:gdLst>
                            <a:ahLst/>
                            <a:cxnLst>
                              <a:cxn ang="0">
                                <a:pos x="T0" y="T1"/>
                              </a:cxn>
                              <a:cxn ang="0">
                                <a:pos x="T2" y="T3"/>
                              </a:cxn>
                              <a:cxn ang="0">
                                <a:pos x="T4" y="T5"/>
                              </a:cxn>
                            </a:cxnLst>
                            <a:rect l="0" t="0" r="r" b="b"/>
                            <a:pathLst>
                              <a:path w="43200" h="21876" fill="none" extrusionOk="0">
                                <a:moveTo>
                                  <a:pt x="1" y="21876"/>
                                </a:moveTo>
                                <a:cubicBezTo>
                                  <a:pt x="0" y="21784"/>
                                  <a:pt x="0" y="21692"/>
                                  <a:pt x="0" y="21600"/>
                                </a:cubicBezTo>
                                <a:cubicBezTo>
                                  <a:pt x="0" y="9670"/>
                                  <a:pt x="9670" y="0"/>
                                  <a:pt x="21600" y="0"/>
                                </a:cubicBezTo>
                                <a:cubicBezTo>
                                  <a:pt x="33529" y="0"/>
                                  <a:pt x="43199" y="9670"/>
                                  <a:pt x="43199" y="21599"/>
                                </a:cubicBezTo>
                              </a:path>
                              <a:path w="43200" h="21876" stroke="0" extrusionOk="0">
                                <a:moveTo>
                                  <a:pt x="1" y="21876"/>
                                </a:moveTo>
                                <a:cubicBezTo>
                                  <a:pt x="0" y="21784"/>
                                  <a:pt x="0" y="21692"/>
                                  <a:pt x="0" y="21600"/>
                                </a:cubicBezTo>
                                <a:cubicBezTo>
                                  <a:pt x="0" y="9670"/>
                                  <a:pt x="9670" y="0"/>
                                  <a:pt x="21600" y="0"/>
                                </a:cubicBezTo>
                                <a:cubicBezTo>
                                  <a:pt x="33529" y="0"/>
                                  <a:pt x="43199" y="9670"/>
                                  <a:pt x="43199"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Line 215"/>
                        <wps:cNvCnPr>
                          <a:cxnSpLocks noChangeShapeType="1"/>
                        </wps:cNvCnPr>
                        <wps:spPr bwMode="auto">
                          <a:xfrm>
                            <a:off x="182" y="1272"/>
                            <a:ext cx="171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1" name="未知"/>
                        <wps:cNvSpPr>
                          <a:spLocks/>
                        </wps:cNvSpPr>
                        <wps:spPr bwMode="auto">
                          <a:xfrm rot="19800000">
                            <a:off x="708" y="0"/>
                            <a:ext cx="1094" cy="1056"/>
                          </a:xfrm>
                          <a:custGeom>
                            <a:avLst/>
                            <a:gdLst>
                              <a:gd name="T0" fmla="*/ 0 w 824"/>
                              <a:gd name="T1" fmla="*/ 0 h 909"/>
                              <a:gd name="T2" fmla="*/ 0 w 824"/>
                              <a:gd name="T3" fmla="*/ 909 h 909"/>
                              <a:gd name="T4" fmla="*/ 824 w 824"/>
                              <a:gd name="T5" fmla="*/ 909 h 909"/>
                            </a:gdLst>
                            <a:ahLst/>
                            <a:cxnLst>
                              <a:cxn ang="0">
                                <a:pos x="T0" y="T1"/>
                              </a:cxn>
                              <a:cxn ang="0">
                                <a:pos x="T2" y="T3"/>
                              </a:cxn>
                              <a:cxn ang="0">
                                <a:pos x="T4" y="T5"/>
                              </a:cxn>
                            </a:cxnLst>
                            <a:rect l="0" t="0" r="r" b="b"/>
                            <a:pathLst>
                              <a:path w="824" h="909">
                                <a:moveTo>
                                  <a:pt x="0" y="0"/>
                                </a:moveTo>
                                <a:lnTo>
                                  <a:pt x="0" y="909"/>
                                </a:lnTo>
                                <a:lnTo>
                                  <a:pt x="824" y="909"/>
                                </a:lnTo>
                              </a:path>
                            </a:pathLst>
                          </a:custGeom>
                          <a:noFill/>
                          <a:ln w="9525"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2" name="Group 217"/>
                        <wpg:cNvGrpSpPr>
                          <a:grpSpLocks/>
                        </wpg:cNvGrpSpPr>
                        <wpg:grpSpPr bwMode="auto">
                          <a:xfrm>
                            <a:off x="228" y="415"/>
                            <a:ext cx="412" cy="0"/>
                            <a:chOff x="0" y="4"/>
                            <a:chExt cx="412" cy="0"/>
                          </a:xfrm>
                        </wpg:grpSpPr>
                        <wps:wsp>
                          <wps:cNvPr id="843" name="Line 218"/>
                          <wps:cNvCnPr>
                            <a:cxnSpLocks noChangeShapeType="1"/>
                          </wps:cNvCnPr>
                          <wps:spPr bwMode="auto">
                            <a:xfrm rot="1800000">
                              <a:off x="0" y="4"/>
                              <a:ext cx="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219"/>
                          <wps:cNvCnPr>
                            <a:cxnSpLocks noChangeShapeType="1"/>
                          </wps:cNvCnPr>
                          <wps:spPr bwMode="auto">
                            <a:xfrm rot="1800000">
                              <a:off x="176" y="4"/>
                              <a:ext cx="6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845" name="Group 220"/>
                        <wpg:cNvGrpSpPr>
                          <a:grpSpLocks/>
                        </wpg:cNvGrpSpPr>
                        <wpg:grpSpPr bwMode="auto">
                          <a:xfrm rot="-5400000">
                            <a:off x="1670" y="666"/>
                            <a:ext cx="412" cy="0"/>
                            <a:chOff x="0" y="4"/>
                            <a:chExt cx="412" cy="0"/>
                          </a:xfrm>
                        </wpg:grpSpPr>
                        <wps:wsp>
                          <wps:cNvPr id="846" name="Line 221"/>
                          <wps:cNvCnPr>
                            <a:cxnSpLocks noChangeShapeType="1"/>
                          </wps:cNvCnPr>
                          <wps:spPr bwMode="auto">
                            <a:xfrm rot="1800000">
                              <a:off x="0" y="4"/>
                              <a:ext cx="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7" name="Line 222"/>
                          <wps:cNvCnPr>
                            <a:cxnSpLocks noChangeShapeType="1"/>
                          </wps:cNvCnPr>
                          <wps:spPr bwMode="auto">
                            <a:xfrm rot="1800000">
                              <a:off x="176" y="4"/>
                              <a:ext cx="6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848" name="Oval 223"/>
                        <wps:cNvSpPr>
                          <a:spLocks noChangeArrowheads="1"/>
                        </wps:cNvSpPr>
                        <wps:spPr bwMode="auto">
                          <a:xfrm>
                            <a:off x="1026" y="1233"/>
                            <a:ext cx="32"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9" name="Text Box 224"/>
                        <wps:cNvSpPr txBox="1">
                          <a:spLocks noChangeArrowheads="1"/>
                        </wps:cNvSpPr>
                        <wps:spPr bwMode="auto">
                          <a:xfrm>
                            <a:off x="0" y="115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D0CD" w14:textId="77777777" w:rsidR="00282B73" w:rsidRPr="0032051E" w:rsidRDefault="00282B73" w:rsidP="00173DA0">
                              <w:pPr>
                                <w:rPr>
                                  <w:sz w:val="18"/>
                                  <w:szCs w:val="18"/>
                                </w:rPr>
                              </w:pPr>
                              <w:r w:rsidRPr="0032051E">
                                <w:rPr>
                                  <w:rFonts w:hint="eastAsia"/>
                                  <w:sz w:val="18"/>
                                  <w:szCs w:val="18"/>
                                </w:rPr>
                                <w:t>A</w:t>
                              </w:r>
                            </w:p>
                          </w:txbxContent>
                        </wps:txbx>
                        <wps:bodyPr rot="0" vert="horz" wrap="square" lIns="91440" tIns="45720" rIns="91440" bIns="45720" anchor="t" anchorCtr="0" upright="1">
                          <a:noAutofit/>
                        </wps:bodyPr>
                      </wps:wsp>
                      <wps:wsp>
                        <wps:cNvPr id="850" name="Text Box 225"/>
                        <wps:cNvSpPr txBox="1">
                          <a:spLocks noChangeArrowheads="1"/>
                        </wps:cNvSpPr>
                        <wps:spPr bwMode="auto">
                          <a:xfrm>
                            <a:off x="813" y="116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CE80" w14:textId="77777777" w:rsidR="00282B73" w:rsidRPr="0032051E" w:rsidRDefault="00282B73" w:rsidP="00173DA0">
                              <w:pPr>
                                <w:rPr>
                                  <w:sz w:val="18"/>
                                  <w:szCs w:val="18"/>
                                </w:rPr>
                              </w:pPr>
                              <w:r w:rsidRPr="0032051E">
                                <w:rPr>
                                  <w:rFonts w:hint="eastAsia"/>
                                  <w:sz w:val="18"/>
                                  <w:szCs w:val="18"/>
                                </w:rPr>
                                <w:t>O</w:t>
                              </w:r>
                            </w:p>
                          </w:txbxContent>
                        </wps:txbx>
                        <wps:bodyPr rot="0" vert="horz" wrap="square" lIns="91440" tIns="45720" rIns="91440" bIns="45720" anchor="t" anchorCtr="0" upright="1">
                          <a:noAutofit/>
                        </wps:bodyPr>
                      </wps:wsp>
                      <wps:wsp>
                        <wps:cNvPr id="851" name="Text Box 226"/>
                        <wps:cNvSpPr txBox="1">
                          <a:spLocks noChangeArrowheads="1"/>
                        </wps:cNvSpPr>
                        <wps:spPr bwMode="auto">
                          <a:xfrm>
                            <a:off x="1665" y="1162"/>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ABB2" w14:textId="77777777" w:rsidR="00282B73" w:rsidRPr="0032051E" w:rsidRDefault="00282B73" w:rsidP="00173DA0">
                              <w:pPr>
                                <w:rPr>
                                  <w:sz w:val="18"/>
                                  <w:szCs w:val="18"/>
                                </w:rPr>
                              </w:pPr>
                              <w:r w:rsidRPr="0032051E">
                                <w:rPr>
                                  <w:rFonts w:hint="eastAsia"/>
                                  <w:sz w:val="18"/>
                                  <w:szCs w:val="18"/>
                                </w:rPr>
                                <w:t>B</w:t>
                              </w:r>
                            </w:p>
                          </w:txbxContent>
                        </wps:txbx>
                        <wps:bodyPr rot="0" vert="horz" wrap="square" lIns="91440" tIns="45720" rIns="91440" bIns="45720" anchor="t" anchorCtr="0" upright="1">
                          <a:noAutofit/>
                        </wps:bodyPr>
                      </wps:wsp>
                      <wps:wsp>
                        <wps:cNvPr id="852" name="Text Box 227"/>
                        <wps:cNvSpPr txBox="1">
                          <a:spLocks noChangeArrowheads="1"/>
                        </wps:cNvSpPr>
                        <wps:spPr bwMode="auto">
                          <a:xfrm>
                            <a:off x="468" y="11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EC8CB" w14:textId="77777777" w:rsidR="00282B73" w:rsidRPr="0032051E" w:rsidRDefault="00282B73" w:rsidP="00173DA0">
                              <w:pPr>
                                <w:rPr>
                                  <w:sz w:val="18"/>
                                  <w:szCs w:val="18"/>
                                </w:rPr>
                              </w:pPr>
                              <w:r w:rsidRPr="0032051E">
                                <w:rPr>
                                  <w:rFonts w:hint="eastAsia"/>
                                  <w:sz w:val="18"/>
                                  <w:szCs w:val="18"/>
                                </w:rPr>
                                <w:t>M</w:t>
                              </w:r>
                            </w:p>
                          </w:txbxContent>
                        </wps:txbx>
                        <wps:bodyPr rot="0" vert="horz" wrap="square" lIns="91440" tIns="45720" rIns="91440" bIns="45720" anchor="t" anchorCtr="0" upright="1">
                          <a:noAutofit/>
                        </wps:bodyPr>
                      </wps:wsp>
                      <wps:wsp>
                        <wps:cNvPr id="853" name="Text Box 228"/>
                        <wps:cNvSpPr txBox="1">
                          <a:spLocks noChangeArrowheads="1"/>
                        </wps:cNvSpPr>
                        <wps:spPr bwMode="auto">
                          <a:xfrm>
                            <a:off x="1732" y="66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0F63C" w14:textId="77777777" w:rsidR="00282B73" w:rsidRPr="0032051E" w:rsidRDefault="00282B73" w:rsidP="00173DA0">
                              <w:pPr>
                                <w:rPr>
                                  <w:sz w:val="18"/>
                                  <w:szCs w:val="18"/>
                                </w:rPr>
                              </w:pPr>
                              <w:r w:rsidRPr="0032051E">
                                <w:rPr>
                                  <w:rFonts w:hint="eastAsia"/>
                                  <w:sz w:val="18"/>
                                  <w:szCs w:val="18"/>
                                </w:rPr>
                                <w:t>N</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8A8F954" id="组合 838" o:spid="_x0000_s1392" alt="学科网(www.zxxk.com)--国内最大的教育资源门户，提供试卷、教案、课件、论文、素材及各类教学资源下载，还有大量而丰富的教学相关资讯！" style="position:absolute;left:0;text-align:left;margin-left:5in;margin-top:8.1pt;width:109.55pt;height:80.7pt;z-index:251668992;mso-position-horizontal-relative:text;mso-position-vertical-relative:text;mso-width-relative:margin" coordsize="219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">
                <v:shape id="Arc 214" o:spid="_x0000_s1393" style="position:absolute;left:187;top:411;width:1698;height:861;visibility:visible;mso-wrap-style:square;v-text-anchor:top" coordsize="43200,2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" path="m1,21876nfc,21784,,21692,,21600,,9670,9670,,21600,,33529,,43199,9670,43199,21599em1,21876nsc,21784,,21692,,21600,,9670,9670,,21600,,33529,,43199,9670,43199,21599r-21599,1l1,21876xe" filled="f" strokeweight="1pt">
                  <v:path arrowok="t" o:extrusionok="f" o:connecttype="custom" o:connectlocs="0,861;1698,850;849,850" o:connectangles="0,0,0"/>
                </v:shape>
                <v:line id="Line 215" o:spid="_x0000_s1394" style="position:absolute;visibility:visible;mso-wrap-style:square" from="182,1272" to="1893,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" strokeweight="1pt"/>
                <v:shape id="未知" o:spid="_x0000_s1395" style="position:absolute;left:708;width:1094;height:1056;rotation:-30;visibility:visible;mso-wrap-style:square;v-text-anchor:top" coordsize="82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" path="m,l,909r824,e" filled="f">
                  <v:stroke dashstyle="dash"/>
                  <v:path arrowok="t" o:connecttype="custom" o:connectlocs="0,0;0,1056;1094,1056" o:connectangles="0,0,0"/>
                </v:shape>
                <v:group id="Group 217" o:spid="_x0000_s1396" style="position:absolute;left:228;top:415;width:412;height:0" coordorigin=",4" coordsize="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line id="Line 218" o:spid="_x0000_s1397" style="position:absolute;rotation:30;visibility:visible;mso-wrap-style:square" from="0,4" to="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"/>
                  <v:line id="Line 219" o:spid="_x0000_s1398" style="position:absolute;rotation:30;visibility:visible;mso-wrap-style:square" from="176,4" to="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">
                    <v:stroke endarrow="block" endarrowwidth="narrow"/>
                  </v:line>
                </v:group>
                <v:group id="Group 220" o:spid="_x0000_s1399" style="position:absolute;left:1670;top:666;width:412;height:0;rotation:-90" coordorigin=",4" coordsize="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">
                  <v:line id="Line 221" o:spid="_x0000_s1400" style="position:absolute;rotation:30;visibility:visible;mso-wrap-style:square" from="0,4" to="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"/>
                  <v:line id="Line 222" o:spid="_x0000_s1401" style="position:absolute;rotation:30;visibility:visible;mso-wrap-style:square" from="176,4" to="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">
                    <v:stroke endarrow="block" endarrowwidth="narrow"/>
                  </v:line>
                </v:group>
                <v:oval id="Oval 223" o:spid="_x0000_s1402" style="position:absolute;left:1026;top:1233;width:3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" fillcolor="black"/>
                <v:shape id="Text Box 224" o:spid="_x0000_s1403" type="#_x0000_t202" style="position:absolute;top:115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" filled="f" stroked="f">
                  <v:textbox>
                    <w:txbxContent>
                      <w:p w14:paraId="0EC9D0CD" w14:textId="77777777" w:rsidR="00282B73" w:rsidRPr="0032051E" w:rsidRDefault="00282B73" w:rsidP="00173DA0">
                        <w:pPr>
                          <w:rPr>
                            <w:sz w:val="18"/>
                            <w:szCs w:val="18"/>
                          </w:rPr>
                        </w:pPr>
                        <w:r w:rsidRPr="0032051E">
                          <w:rPr>
                            <w:rFonts w:hint="eastAsia"/>
                            <w:sz w:val="18"/>
                            <w:szCs w:val="18"/>
                          </w:rPr>
                          <w:t>A</w:t>
                        </w:r>
                      </w:p>
                    </w:txbxContent>
                  </v:textbox>
                </v:shape>
                <v:shape id="Text Box 225" o:spid="_x0000_s1404" type="#_x0000_t202" style="position:absolute;left:813;top:116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" filled="f" stroked="f">
                  <v:textbox>
                    <w:txbxContent>
                      <w:p w14:paraId="3955CE80" w14:textId="77777777" w:rsidR="00282B73" w:rsidRPr="0032051E" w:rsidRDefault="00282B73" w:rsidP="00173DA0">
                        <w:pPr>
                          <w:rPr>
                            <w:sz w:val="18"/>
                            <w:szCs w:val="18"/>
                          </w:rPr>
                        </w:pPr>
                        <w:r w:rsidRPr="0032051E">
                          <w:rPr>
                            <w:rFonts w:hint="eastAsia"/>
                            <w:sz w:val="18"/>
                            <w:szCs w:val="18"/>
                          </w:rPr>
                          <w:t>O</w:t>
                        </w:r>
                      </w:p>
                    </w:txbxContent>
                  </v:textbox>
                </v:shape>
                <v:shape id="Text Box 226" o:spid="_x0000_s1405" type="#_x0000_t202" style="position:absolute;left:1665;top:1162;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" filled="f" stroked="f">
                  <v:textbox>
                    <w:txbxContent>
                      <w:p w14:paraId="42B2ABB2" w14:textId="77777777" w:rsidR="00282B73" w:rsidRPr="0032051E" w:rsidRDefault="00282B73" w:rsidP="00173DA0">
                        <w:pPr>
                          <w:rPr>
                            <w:sz w:val="18"/>
                            <w:szCs w:val="18"/>
                          </w:rPr>
                        </w:pPr>
                        <w:r w:rsidRPr="0032051E">
                          <w:rPr>
                            <w:rFonts w:hint="eastAsia"/>
                            <w:sz w:val="18"/>
                            <w:szCs w:val="18"/>
                          </w:rPr>
                          <w:t>B</w:t>
                        </w:r>
                      </w:p>
                    </w:txbxContent>
                  </v:textbox>
                </v:shape>
                <v:shape id="Text Box 227" o:spid="_x0000_s1406" type="#_x0000_t202" style="position:absolute;left:468;top:11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" filled="f" stroked="f">
                  <v:textbox>
                    <w:txbxContent>
                      <w:p w14:paraId="332EC8CB" w14:textId="77777777" w:rsidR="00282B73" w:rsidRPr="0032051E" w:rsidRDefault="00282B73" w:rsidP="00173DA0">
                        <w:pPr>
                          <w:rPr>
                            <w:sz w:val="18"/>
                            <w:szCs w:val="18"/>
                          </w:rPr>
                        </w:pPr>
                        <w:r w:rsidRPr="0032051E">
                          <w:rPr>
                            <w:rFonts w:hint="eastAsia"/>
                            <w:sz w:val="18"/>
                            <w:szCs w:val="18"/>
                          </w:rPr>
                          <w:t>M</w:t>
                        </w:r>
                      </w:p>
                    </w:txbxContent>
                  </v:textbox>
                </v:shape>
                <v:shape id="Text Box 228" o:spid="_x0000_s1407" type="#_x0000_t202" style="position:absolute;left:1732;top:66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" filled="f" stroked="f">
                  <v:textbox>
                    <w:txbxContent>
                      <w:p w14:paraId="5600F63C" w14:textId="77777777" w:rsidR="00282B73" w:rsidRPr="0032051E" w:rsidRDefault="00282B73" w:rsidP="00173DA0">
                        <w:pPr>
                          <w:rPr>
                            <w:sz w:val="18"/>
                            <w:szCs w:val="18"/>
                          </w:rPr>
                        </w:pPr>
                        <w:r w:rsidRPr="0032051E">
                          <w:rPr>
                            <w:rFonts w:hint="eastAsia"/>
                            <w:sz w:val="18"/>
                            <w:szCs w:val="18"/>
                          </w:rPr>
                          <w:t>N</w:t>
                        </w:r>
                      </w:p>
                    </w:txbxContent>
                  </v:textbox>
                </v:shape>
                <w10:wrap type="square"/>
              </v:group>
            </w:pict>
          </mc:Fallback>
        </mc:AlternateContent>
      </w:r>
      <w:r w:rsidR="00A22134">
        <w:rPr>
          <w:rFonts w:hint="eastAsia"/>
          <w:color w:val="000000"/>
          <w:kern w:val="0"/>
          <w:szCs w:val="21"/>
        </w:rPr>
        <w:t>（</w:t>
      </w:r>
      <w:r w:rsidR="00A22134">
        <w:rPr>
          <w:rFonts w:hint="eastAsia"/>
          <w:color w:val="000000"/>
          <w:kern w:val="0"/>
          <w:szCs w:val="21"/>
        </w:rPr>
        <w:t>2</w:t>
      </w:r>
      <w:r w:rsidR="00A22134">
        <w:rPr>
          <w:rFonts w:hint="eastAsia"/>
          <w:color w:val="000000"/>
          <w:kern w:val="0"/>
          <w:szCs w:val="21"/>
        </w:rPr>
        <w:t>）</w:t>
      </w:r>
      <w:r w:rsidR="004C1C88">
        <w:rPr>
          <w:rFonts w:hint="eastAsia"/>
          <w:szCs w:val="21"/>
        </w:rPr>
        <w:t>（</w:t>
      </w:r>
      <w:r w:rsidR="004C1C88">
        <w:rPr>
          <w:rFonts w:hint="eastAsia"/>
          <w:szCs w:val="21"/>
        </w:rPr>
        <w:t>9</w:t>
      </w:r>
      <w:r w:rsidR="004C1C88">
        <w:rPr>
          <w:rFonts w:hint="eastAsia"/>
          <w:szCs w:val="21"/>
        </w:rPr>
        <w:t>分）</w:t>
      </w:r>
      <w:r w:rsidR="004C1C88" w:rsidRPr="00E82B7F">
        <w:rPr>
          <w:color w:val="000000"/>
          <w:kern w:val="0"/>
          <w:szCs w:val="21"/>
        </w:rPr>
        <w:t>一半圆柱形透明物体横截面如图所示，</w:t>
      </w:r>
      <w:r w:rsidR="004C1C88">
        <w:rPr>
          <w:rFonts w:hint="eastAsia"/>
          <w:color w:val="000000"/>
          <w:kern w:val="0"/>
          <w:szCs w:val="21"/>
        </w:rPr>
        <w:t>底面</w:t>
      </w:r>
      <w:r w:rsidR="004C1C88" w:rsidRPr="008D5241">
        <w:t>AOB</w:t>
      </w:r>
      <w:r w:rsidR="004C1C88" w:rsidRPr="00E82B7F">
        <w:rPr>
          <w:color w:val="000000"/>
          <w:kern w:val="0"/>
          <w:szCs w:val="21"/>
        </w:rPr>
        <w:t>镀银</w:t>
      </w:r>
      <w:r w:rsidR="004C1C88">
        <w:rPr>
          <w:rFonts w:hint="eastAsia"/>
          <w:color w:val="000000"/>
          <w:kern w:val="0"/>
          <w:szCs w:val="21"/>
        </w:rPr>
        <w:t>（图中粗线），</w:t>
      </w:r>
      <w:r w:rsidR="004C1C88" w:rsidRPr="008D5241">
        <w:rPr>
          <w:rFonts w:hint="eastAsia"/>
        </w:rPr>
        <w:t>O</w:t>
      </w:r>
      <w:r w:rsidR="004C1C88" w:rsidRPr="008D5241">
        <w:t>表示半圆截面的圆心</w:t>
      </w:r>
      <w:r w:rsidR="004C1C88" w:rsidRPr="008D5241">
        <w:rPr>
          <w:rFonts w:hint="eastAsia"/>
        </w:rPr>
        <w:t>。</w:t>
      </w:r>
      <w:r w:rsidR="004C1C88" w:rsidRPr="008D5241">
        <w:t>一束光线在横截面内从</w:t>
      </w:r>
      <w:r w:rsidR="004C1C88" w:rsidRPr="008D5241">
        <w:t>M</w:t>
      </w:r>
      <w:r w:rsidR="004C1C88" w:rsidRPr="008D5241">
        <w:t>点的入射角为</w:t>
      </w:r>
      <w:r w:rsidR="004C1C88" w:rsidRPr="008D5241">
        <w:t>30º</w:t>
      </w:r>
      <w:r w:rsidR="004C1C88" w:rsidRPr="008D5241">
        <w:t>，</w:t>
      </w:r>
      <w:r w:rsidR="004C1C88" w:rsidRPr="008D5241">
        <w:rPr>
          <w:rFonts w:hint="eastAsia"/>
        </w:rPr>
        <w:t>∠</w:t>
      </w:r>
      <w:r w:rsidR="004C1C88" w:rsidRPr="008D5241">
        <w:t>MOA</w:t>
      </w:r>
      <w:r w:rsidR="00A22134" w:rsidRPr="008D5241">
        <w:t>＝</w:t>
      </w:r>
      <w:r w:rsidR="004C1C88" w:rsidRPr="008D5241">
        <w:t>60º</w:t>
      </w:r>
      <w:r w:rsidR="004C1C88" w:rsidRPr="008D5241">
        <w:t>，</w:t>
      </w:r>
      <w:r w:rsidR="004C1C88" w:rsidRPr="008D5241">
        <w:rPr>
          <w:rFonts w:hint="eastAsia"/>
        </w:rPr>
        <w:t>∠</w:t>
      </w:r>
      <w:r w:rsidR="004C1C88" w:rsidRPr="008D5241">
        <w:t>NOB</w:t>
      </w:r>
      <w:r w:rsidR="00A22134" w:rsidRPr="008D5241">
        <w:t>＝</w:t>
      </w:r>
      <w:r w:rsidR="004C1C88" w:rsidRPr="008D5241">
        <w:t>30º</w:t>
      </w:r>
      <w:r w:rsidR="004C1C88" w:rsidRPr="008D5241">
        <w:t>。</w:t>
      </w:r>
      <w:commentRangeStart w:id="16"/>
      <w:r w:rsidR="004C1C88" w:rsidRPr="00E82B7F">
        <w:rPr>
          <w:color w:val="000000"/>
          <w:kern w:val="0"/>
          <w:szCs w:val="21"/>
        </w:rPr>
        <w:t>求</w:t>
      </w:r>
      <w:commentRangeEnd w:id="16"/>
      <w:r w:rsidR="00EE3D2F">
        <w:rPr>
          <w:rStyle w:val="a8"/>
        </w:rPr>
        <w:commentReference w:id="16"/>
      </w:r>
      <w:r w:rsidR="008D5241">
        <w:rPr>
          <w:rFonts w:hint="eastAsia"/>
          <w:color w:val="000000"/>
          <w:kern w:val="0"/>
          <w:szCs w:val="21"/>
        </w:rPr>
        <w:t>：</w:t>
      </w:r>
    </w:p>
    <w:p w14:paraId="301058C7" w14:textId="41FCE0FB" w:rsidR="004C1C88" w:rsidRPr="00E82B7F" w:rsidRDefault="004C1C88" w:rsidP="00A22134">
      <w:pPr>
        <w:rPr>
          <w:color w:val="000000"/>
          <w:kern w:val="0"/>
          <w:szCs w:val="21"/>
        </w:rPr>
      </w:pPr>
      <w:r>
        <w:rPr>
          <w:rFonts w:hint="eastAsia"/>
          <w:color w:val="000000"/>
          <w:kern w:val="0"/>
          <w:szCs w:val="21"/>
        </w:rPr>
        <w:t>（</w:t>
      </w:r>
      <w:r>
        <w:rPr>
          <w:rFonts w:ascii="宋体" w:hAnsi="宋体" w:hint="eastAsia"/>
          <w:color w:val="000000"/>
          <w:kern w:val="0"/>
          <w:szCs w:val="21"/>
        </w:rPr>
        <w:t>ⅰ</w:t>
      </w:r>
      <w:r>
        <w:rPr>
          <w:rFonts w:hint="eastAsia"/>
          <w:color w:val="000000"/>
          <w:kern w:val="0"/>
          <w:szCs w:val="21"/>
        </w:rPr>
        <w:t>）</w:t>
      </w:r>
      <w:r w:rsidRPr="00E82B7F">
        <w:rPr>
          <w:color w:val="000000"/>
          <w:kern w:val="0"/>
          <w:szCs w:val="21"/>
        </w:rPr>
        <w:t>光线在</w:t>
      </w:r>
      <w:r w:rsidRPr="00621602">
        <w:rPr>
          <w:i/>
          <w:color w:val="000000"/>
          <w:kern w:val="0"/>
          <w:szCs w:val="21"/>
        </w:rPr>
        <w:t>M</w:t>
      </w:r>
      <w:r w:rsidRPr="00E82B7F">
        <w:rPr>
          <w:color w:val="000000"/>
          <w:kern w:val="0"/>
          <w:szCs w:val="21"/>
        </w:rPr>
        <w:t>点的折射角</w:t>
      </w:r>
      <w:r>
        <w:rPr>
          <w:rFonts w:hint="eastAsia"/>
          <w:color w:val="000000"/>
          <w:kern w:val="0"/>
          <w:szCs w:val="21"/>
        </w:rPr>
        <w:t>；</w:t>
      </w:r>
    </w:p>
    <w:p w14:paraId="7E2AA8A0" w14:textId="77777777" w:rsidR="004C1C88" w:rsidRDefault="004C1C88" w:rsidP="00A22134">
      <w:pPr>
        <w:rPr>
          <w:color w:val="000000"/>
          <w:kern w:val="0"/>
          <w:szCs w:val="21"/>
        </w:rPr>
      </w:pPr>
      <w:r>
        <w:rPr>
          <w:rFonts w:ascii="宋体" w:hAnsi="宋体" w:hint="eastAsia"/>
          <w:color w:val="000000"/>
          <w:kern w:val="0"/>
          <w:szCs w:val="21"/>
        </w:rPr>
        <w:t>（ⅱ）</w:t>
      </w:r>
      <w:r w:rsidRPr="00E82B7F">
        <w:rPr>
          <w:color w:val="000000"/>
          <w:kern w:val="0"/>
          <w:szCs w:val="21"/>
        </w:rPr>
        <w:t>透明物体的折射率</w:t>
      </w:r>
      <w:r>
        <w:rPr>
          <w:rFonts w:hint="eastAsia"/>
          <w:color w:val="000000"/>
          <w:kern w:val="0"/>
          <w:szCs w:val="21"/>
        </w:rPr>
        <w:t>。</w:t>
      </w:r>
    </w:p>
    <w:p w14:paraId="585B5728" w14:textId="77D7768A" w:rsidR="0056636C" w:rsidRPr="009F5B08" w:rsidRDefault="0056636C" w:rsidP="00A22134">
      <w:pPr>
        <w:rPr>
          <w:rFonts w:hAnsi="宋体" w:hint="eastAsia"/>
          <w:color w:val="0000FF"/>
          <w:kern w:val="0"/>
          <w:szCs w:val="21"/>
        </w:rPr>
      </w:pPr>
      <w:r w:rsidRPr="009F5B08">
        <w:rPr>
          <w:rFonts w:hAnsi="宋体"/>
          <w:color w:val="0000FF"/>
          <w:kern w:val="0"/>
          <w:szCs w:val="21"/>
        </w:rPr>
        <w:t>解析：</w:t>
      </w:r>
      <w:r w:rsidR="009F5B08" w:rsidRPr="009F5B08">
        <w:rPr>
          <w:rFonts w:hint="eastAsia"/>
          <w:color w:val="0000FF"/>
          <w:kern w:val="0"/>
          <w:szCs w:val="21"/>
        </w:rPr>
        <w:t>（</w:t>
      </w:r>
      <w:r w:rsidR="009F5B08" w:rsidRPr="009F5B08">
        <w:rPr>
          <w:rFonts w:ascii="宋体" w:hAnsi="宋体" w:hint="eastAsia"/>
          <w:color w:val="0000FF"/>
          <w:kern w:val="0"/>
          <w:szCs w:val="21"/>
        </w:rPr>
        <w:t>ⅰ</w:t>
      </w:r>
      <w:r w:rsidR="009F5B08" w:rsidRPr="009F5B08">
        <w:rPr>
          <w:rFonts w:hint="eastAsia"/>
          <w:color w:val="0000FF"/>
          <w:kern w:val="0"/>
          <w:szCs w:val="21"/>
        </w:rPr>
        <w:t>）</w:t>
      </w:r>
      <w:r w:rsidRPr="009F5B08">
        <w:rPr>
          <w:rFonts w:hAnsi="宋体"/>
          <w:color w:val="0000FF"/>
          <w:kern w:val="0"/>
          <w:szCs w:val="21"/>
        </w:rPr>
        <w:t>解：如图，透明物体内部的光路为折线</w:t>
      </w:r>
      <w:r w:rsidRPr="009F5B08">
        <w:rPr>
          <w:color w:val="0000FF"/>
          <w:kern w:val="0"/>
          <w:szCs w:val="21"/>
        </w:rPr>
        <w:t>MPN</w:t>
      </w:r>
      <w:r w:rsidRPr="009F5B08">
        <w:rPr>
          <w:rFonts w:hAnsi="宋体"/>
          <w:color w:val="0000FF"/>
          <w:kern w:val="0"/>
          <w:szCs w:val="21"/>
        </w:rPr>
        <w:t>，</w:t>
      </w:r>
    </w:p>
    <w:p w14:paraId="432B8C2C" w14:textId="6486955B" w:rsidR="0056636C" w:rsidRPr="009F5B08" w:rsidRDefault="00EE3D2F" w:rsidP="00A22134">
      <w:pPr>
        <w:rPr>
          <w:color w:val="0000FF"/>
          <w:kern w:val="0"/>
          <w:szCs w:val="21"/>
        </w:rPr>
      </w:pPr>
      <w:r w:rsidRPr="009F5B08">
        <w:rPr>
          <w:noProof/>
          <w:color w:val="0000FF"/>
          <w:kern w:val="0"/>
          <w:szCs w:val="21"/>
        </w:rPr>
        <mc:AlternateContent>
          <mc:Choice Requires="wpg">
            <w:drawing>
              <wp:anchor distT="0" distB="0" distL="114300" distR="114300" simplePos="0" relativeHeight="251661824" behindDoc="0" locked="0" layoutInCell="1" allowOverlap="1" wp14:anchorId="260756C9" wp14:editId="1B4AF76B">
                <wp:simplePos x="0" y="0"/>
                <wp:positionH relativeFrom="column">
                  <wp:posOffset>4455160</wp:posOffset>
                </wp:positionH>
                <wp:positionV relativeFrom="paragraph">
                  <wp:posOffset>18415</wp:posOffset>
                </wp:positionV>
                <wp:extent cx="1395095" cy="1250950"/>
                <wp:effectExtent l="0" t="0" r="0" b="3175"/>
                <wp:wrapSquare wrapText="bothSides"/>
                <wp:docPr id="42" name="Group 52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1250950"/>
                          <a:chOff x="7898" y="6636"/>
                          <a:chExt cx="2197" cy="1970"/>
                        </a:xfrm>
                      </wpg:grpSpPr>
                      <wps:wsp>
                        <wps:cNvPr id="43" name="Arc 526"/>
                        <wps:cNvSpPr>
                          <a:spLocks/>
                        </wps:cNvSpPr>
                        <wps:spPr bwMode="auto">
                          <a:xfrm>
                            <a:off x="8089" y="7039"/>
                            <a:ext cx="1701" cy="861"/>
                          </a:xfrm>
                          <a:custGeom>
                            <a:avLst/>
                            <a:gdLst>
                              <a:gd name="G0" fmla="+- 21600 0 0"/>
                              <a:gd name="G1" fmla="+- 21600 0 0"/>
                              <a:gd name="G2" fmla="+- 21600 0 0"/>
                              <a:gd name="T0" fmla="*/ 2 w 43200"/>
                              <a:gd name="T1" fmla="*/ 21876 h 21876"/>
                              <a:gd name="T2" fmla="*/ 43200 w 43200"/>
                              <a:gd name="T3" fmla="*/ 21600 h 21876"/>
                              <a:gd name="T4" fmla="*/ 21600 w 43200"/>
                              <a:gd name="T5" fmla="*/ 21600 h 21876"/>
                            </a:gdLst>
                            <a:ahLst/>
                            <a:cxnLst>
                              <a:cxn ang="0">
                                <a:pos x="T0" y="T1"/>
                              </a:cxn>
                              <a:cxn ang="0">
                                <a:pos x="T2" y="T3"/>
                              </a:cxn>
                              <a:cxn ang="0">
                                <a:pos x="T4" y="T5"/>
                              </a:cxn>
                            </a:cxnLst>
                            <a:rect l="0" t="0" r="r" b="b"/>
                            <a:pathLst>
                              <a:path w="43200" h="21876" fill="none" extrusionOk="0">
                                <a:moveTo>
                                  <a:pt x="1" y="21876"/>
                                </a:moveTo>
                                <a:cubicBezTo>
                                  <a:pt x="0" y="21784"/>
                                  <a:pt x="0" y="21692"/>
                                  <a:pt x="0" y="21600"/>
                                </a:cubicBezTo>
                                <a:cubicBezTo>
                                  <a:pt x="0" y="9670"/>
                                  <a:pt x="9670" y="0"/>
                                  <a:pt x="21600" y="0"/>
                                </a:cubicBezTo>
                                <a:cubicBezTo>
                                  <a:pt x="33529" y="-1"/>
                                  <a:pt x="43199" y="9670"/>
                                  <a:pt x="43200" y="21599"/>
                                </a:cubicBezTo>
                              </a:path>
                              <a:path w="43200" h="21876" stroke="0" extrusionOk="0">
                                <a:moveTo>
                                  <a:pt x="1" y="21876"/>
                                </a:moveTo>
                                <a:cubicBezTo>
                                  <a:pt x="0" y="21784"/>
                                  <a:pt x="0" y="21692"/>
                                  <a:pt x="0" y="21600"/>
                                </a:cubicBezTo>
                                <a:cubicBezTo>
                                  <a:pt x="0" y="9670"/>
                                  <a:pt x="9670" y="0"/>
                                  <a:pt x="21600" y="0"/>
                                </a:cubicBezTo>
                                <a:cubicBezTo>
                                  <a:pt x="33529" y="-1"/>
                                  <a:pt x="43199" y="9670"/>
                                  <a:pt x="43200" y="21599"/>
                                </a:cubicBezTo>
                                <a:lnTo>
                                  <a:pt x="21600" y="21600"/>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527"/>
                        <wps:cNvCnPr>
                          <a:cxnSpLocks noChangeShapeType="1"/>
                        </wps:cNvCnPr>
                        <wps:spPr bwMode="auto">
                          <a:xfrm>
                            <a:off x="8080" y="7908"/>
                            <a:ext cx="1711"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5" name="Freeform 528"/>
                        <wps:cNvSpPr>
                          <a:spLocks/>
                        </wps:cNvSpPr>
                        <wps:spPr bwMode="auto">
                          <a:xfrm rot="-1800000">
                            <a:off x="8606" y="6636"/>
                            <a:ext cx="1094" cy="1056"/>
                          </a:xfrm>
                          <a:custGeom>
                            <a:avLst/>
                            <a:gdLst>
                              <a:gd name="T0" fmla="*/ 0 w 824"/>
                              <a:gd name="T1" fmla="*/ 0 h 909"/>
                              <a:gd name="T2" fmla="*/ 0 w 824"/>
                              <a:gd name="T3" fmla="*/ 909 h 909"/>
                              <a:gd name="T4" fmla="*/ 824 w 824"/>
                              <a:gd name="T5" fmla="*/ 909 h 909"/>
                            </a:gdLst>
                            <a:ahLst/>
                            <a:cxnLst>
                              <a:cxn ang="0">
                                <a:pos x="T0" y="T1"/>
                              </a:cxn>
                              <a:cxn ang="0">
                                <a:pos x="T2" y="T3"/>
                              </a:cxn>
                              <a:cxn ang="0">
                                <a:pos x="T4" y="T5"/>
                              </a:cxn>
                            </a:cxnLst>
                            <a:rect l="0" t="0" r="r" b="b"/>
                            <a:pathLst>
                              <a:path w="824" h="909">
                                <a:moveTo>
                                  <a:pt x="0" y="0"/>
                                </a:moveTo>
                                <a:lnTo>
                                  <a:pt x="0" y="909"/>
                                </a:lnTo>
                                <a:lnTo>
                                  <a:pt x="824" y="909"/>
                                </a:lnTo>
                              </a:path>
                            </a:pathLst>
                          </a:custGeom>
                          <a:noFill/>
                          <a:ln w="9525" cap="flat">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 name="Group 529"/>
                        <wpg:cNvGrpSpPr>
                          <a:grpSpLocks/>
                        </wpg:cNvGrpSpPr>
                        <wpg:grpSpPr bwMode="auto">
                          <a:xfrm>
                            <a:off x="8126" y="7047"/>
                            <a:ext cx="412" cy="4"/>
                            <a:chOff x="6220" y="4779"/>
                            <a:chExt cx="412" cy="4"/>
                          </a:xfrm>
                        </wpg:grpSpPr>
                        <wps:wsp>
                          <wps:cNvPr id="47" name="Line 530"/>
                          <wps:cNvCnPr>
                            <a:cxnSpLocks noChangeShapeType="1"/>
                          </wps:cNvCnPr>
                          <wps:spPr bwMode="auto">
                            <a:xfrm rot="1800000">
                              <a:off x="6220" y="4783"/>
                              <a:ext cx="412"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48" name="Line 531"/>
                          <wps:cNvCnPr>
                            <a:cxnSpLocks noChangeShapeType="1"/>
                          </wps:cNvCnPr>
                          <wps:spPr bwMode="auto">
                            <a:xfrm rot="1800000">
                              <a:off x="6396" y="4779"/>
                              <a:ext cx="69" cy="0"/>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g:grpSp>
                      <wps:wsp>
                        <wps:cNvPr id="49" name="Line 532"/>
                        <wps:cNvCnPr>
                          <a:cxnSpLocks noChangeShapeType="1"/>
                        </wps:cNvCnPr>
                        <wps:spPr bwMode="auto">
                          <a:xfrm rot="-3600000">
                            <a:off x="9568" y="7302"/>
                            <a:ext cx="412"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50" name="Line 533"/>
                        <wps:cNvCnPr>
                          <a:cxnSpLocks noChangeShapeType="1"/>
                        </wps:cNvCnPr>
                        <wps:spPr bwMode="auto">
                          <a:xfrm rot="-3600000">
                            <a:off x="9735" y="7297"/>
                            <a:ext cx="69" cy="0"/>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51" name="Oval 534"/>
                        <wps:cNvSpPr>
                          <a:spLocks noChangeArrowheads="1"/>
                        </wps:cNvSpPr>
                        <wps:spPr bwMode="auto">
                          <a:xfrm>
                            <a:off x="8924" y="7869"/>
                            <a:ext cx="32" cy="32"/>
                          </a:xfrm>
                          <a:prstGeom prst="ellipse">
                            <a:avLst/>
                          </a:prstGeom>
                          <a:solidFill>
                            <a:srgbClr val="000000"/>
                          </a:solidFill>
                          <a:ln w="9525">
                            <a:solidFill>
                              <a:srgbClr val="0000FF"/>
                            </a:solidFill>
                            <a:round/>
                            <a:headEnd/>
                            <a:tailEnd/>
                          </a:ln>
                        </wps:spPr>
                        <wps:bodyPr rot="0" vert="horz" wrap="square" lIns="91440" tIns="45720" rIns="91440" bIns="45720" anchor="t" anchorCtr="0" upright="1">
                          <a:noAutofit/>
                        </wps:bodyPr>
                      </wps:wsp>
                      <wps:wsp>
                        <wps:cNvPr id="52" name="Text Box 535">
                          <a:hlinkClick r:id="rId16"/>
                        </wps:cNvPr>
                        <wps:cNvSpPr txBox="1">
                          <a:spLocks noChangeArrowheads="1"/>
                        </wps:cNvSpPr>
                        <wps:spPr bwMode="auto">
                          <a:xfrm>
                            <a:off x="7898" y="7787"/>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04569E7" w14:textId="77777777" w:rsidR="00282B73" w:rsidRPr="009F5B08" w:rsidRDefault="00282B73" w:rsidP="0056636C">
                              <w:pPr>
                                <w:rPr>
                                  <w:i/>
                                  <w:color w:val="0000FF"/>
                                  <w:sz w:val="18"/>
                                  <w:szCs w:val="18"/>
                                </w:rPr>
                              </w:pPr>
                              <w:r w:rsidRPr="009F5B08">
                                <w:rPr>
                                  <w:rFonts w:hint="eastAsia"/>
                                  <w:i/>
                                  <w:color w:val="0000FF"/>
                                  <w:sz w:val="18"/>
                                  <w:szCs w:val="18"/>
                                </w:rPr>
                                <w:t>A</w:t>
                              </w:r>
                            </w:p>
                          </w:txbxContent>
                        </wps:txbx>
                        <wps:bodyPr rot="0" vert="horz" wrap="square" lIns="91440" tIns="45720" rIns="91440" bIns="45720" anchor="t" anchorCtr="0" upright="1">
                          <a:noAutofit/>
                        </wps:bodyPr>
                      </wps:wsp>
                      <wps:wsp>
                        <wps:cNvPr id="53" name="Text Box 536"/>
                        <wps:cNvSpPr txBox="1">
                          <a:spLocks noChangeArrowheads="1"/>
                        </wps:cNvSpPr>
                        <wps:spPr bwMode="auto">
                          <a:xfrm>
                            <a:off x="8711" y="779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33BEE78" w14:textId="77777777" w:rsidR="00282B73" w:rsidRPr="009F5B08" w:rsidRDefault="00282B73" w:rsidP="0056636C">
                              <w:pPr>
                                <w:rPr>
                                  <w:i/>
                                  <w:color w:val="0000FF"/>
                                  <w:sz w:val="18"/>
                                  <w:szCs w:val="18"/>
                                </w:rPr>
                              </w:pPr>
                              <w:r w:rsidRPr="009F5B08">
                                <w:rPr>
                                  <w:rFonts w:hint="eastAsia"/>
                                  <w:i/>
                                  <w:color w:val="0000FF"/>
                                  <w:sz w:val="18"/>
                                  <w:szCs w:val="18"/>
                                </w:rPr>
                                <w:t>O</w:t>
                              </w:r>
                            </w:p>
                          </w:txbxContent>
                        </wps:txbx>
                        <wps:bodyPr rot="0" vert="horz" wrap="square" lIns="91440" tIns="45720" rIns="91440" bIns="45720" anchor="t" anchorCtr="0" upright="1">
                          <a:noAutofit/>
                        </wps:bodyPr>
                      </wps:wsp>
                      <wps:wsp>
                        <wps:cNvPr id="54" name="Text Box 537"/>
                        <wps:cNvSpPr txBox="1">
                          <a:spLocks noChangeArrowheads="1"/>
                        </wps:cNvSpPr>
                        <wps:spPr bwMode="auto">
                          <a:xfrm>
                            <a:off x="9563" y="779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159EE08" w14:textId="77777777" w:rsidR="00282B73" w:rsidRPr="009F5B08" w:rsidRDefault="00282B73" w:rsidP="0056636C">
                              <w:pPr>
                                <w:rPr>
                                  <w:i/>
                                  <w:color w:val="0000FF"/>
                                  <w:sz w:val="18"/>
                                  <w:szCs w:val="18"/>
                                </w:rPr>
                              </w:pPr>
                              <w:r w:rsidRPr="009F5B08">
                                <w:rPr>
                                  <w:rFonts w:hint="eastAsia"/>
                                  <w:i/>
                                  <w:color w:val="0000FF"/>
                                  <w:sz w:val="18"/>
                                  <w:szCs w:val="18"/>
                                </w:rPr>
                                <w:t>B</w:t>
                              </w:r>
                            </w:p>
                          </w:txbxContent>
                        </wps:txbx>
                        <wps:bodyPr rot="0" vert="horz" wrap="square" lIns="91440" tIns="45720" rIns="91440" bIns="45720" anchor="t" anchorCtr="0" upright="1">
                          <a:noAutofit/>
                        </wps:bodyPr>
                      </wps:wsp>
                      <wps:wsp>
                        <wps:cNvPr id="55" name="Text Box 538"/>
                        <wps:cNvSpPr txBox="1">
                          <a:spLocks noChangeArrowheads="1"/>
                        </wps:cNvSpPr>
                        <wps:spPr bwMode="auto">
                          <a:xfrm>
                            <a:off x="8344" y="6774"/>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264F265" w14:textId="77777777" w:rsidR="00282B73" w:rsidRPr="009F5B08" w:rsidRDefault="00282B73" w:rsidP="0056636C">
                              <w:pPr>
                                <w:rPr>
                                  <w:i/>
                                  <w:color w:val="0000FF"/>
                                  <w:sz w:val="18"/>
                                  <w:szCs w:val="18"/>
                                </w:rPr>
                              </w:pPr>
                              <w:r w:rsidRPr="009F5B08">
                                <w:rPr>
                                  <w:rFonts w:hint="eastAsia"/>
                                  <w:i/>
                                  <w:color w:val="0000FF"/>
                                  <w:sz w:val="18"/>
                                  <w:szCs w:val="18"/>
                                </w:rPr>
                                <w:t>M</w:t>
                              </w:r>
                            </w:p>
                          </w:txbxContent>
                        </wps:txbx>
                        <wps:bodyPr rot="0" vert="horz" wrap="square" lIns="91440" tIns="45720" rIns="91440" bIns="45720" anchor="t" anchorCtr="0" upright="1">
                          <a:noAutofit/>
                        </wps:bodyPr>
                      </wps:wsp>
                      <wps:wsp>
                        <wps:cNvPr id="56" name="Text Box 539"/>
                        <wps:cNvSpPr txBox="1">
                          <a:spLocks noChangeArrowheads="1"/>
                        </wps:cNvSpPr>
                        <wps:spPr bwMode="auto">
                          <a:xfrm>
                            <a:off x="9636" y="728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C923B48" w14:textId="77777777" w:rsidR="00282B73" w:rsidRPr="009F5B08" w:rsidRDefault="00282B73" w:rsidP="0056636C">
                              <w:pPr>
                                <w:rPr>
                                  <w:i/>
                                  <w:color w:val="0000FF"/>
                                  <w:sz w:val="18"/>
                                  <w:szCs w:val="18"/>
                                </w:rPr>
                              </w:pPr>
                              <w:r w:rsidRPr="009F5B08">
                                <w:rPr>
                                  <w:rFonts w:hint="eastAsia"/>
                                  <w:i/>
                                  <w:color w:val="0000FF"/>
                                  <w:sz w:val="18"/>
                                  <w:szCs w:val="18"/>
                                </w:rPr>
                                <w:t>N</w:t>
                              </w:r>
                            </w:p>
                          </w:txbxContent>
                        </wps:txbx>
                        <wps:bodyPr rot="0" vert="horz" wrap="square" lIns="91440" tIns="45720" rIns="91440" bIns="45720" anchor="t" anchorCtr="0" upright="1">
                          <a:noAutofit/>
                        </wps:bodyPr>
                      </wps:wsp>
                      <wps:wsp>
                        <wps:cNvPr id="57" name="Line 540"/>
                        <wps:cNvCnPr>
                          <a:cxnSpLocks noChangeShapeType="1"/>
                        </wps:cNvCnPr>
                        <wps:spPr bwMode="auto">
                          <a:xfrm>
                            <a:off x="8503" y="7164"/>
                            <a:ext cx="0" cy="1215"/>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58" name="Line 541"/>
                        <wps:cNvCnPr>
                          <a:cxnSpLocks noChangeShapeType="1"/>
                        </wps:cNvCnPr>
                        <wps:spPr bwMode="auto">
                          <a:xfrm>
                            <a:off x="8503" y="7164"/>
                            <a:ext cx="761" cy="729"/>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59" name="Line 542"/>
                        <wps:cNvCnPr>
                          <a:cxnSpLocks noChangeShapeType="1"/>
                        </wps:cNvCnPr>
                        <wps:spPr bwMode="auto">
                          <a:xfrm flipV="1">
                            <a:off x="9267" y="7480"/>
                            <a:ext cx="401" cy="428"/>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0" name="Line 543"/>
                        <wps:cNvCnPr>
                          <a:cxnSpLocks noChangeShapeType="1"/>
                        </wps:cNvCnPr>
                        <wps:spPr bwMode="auto">
                          <a:xfrm rot="-2700000">
                            <a:off x="9408" y="7723"/>
                            <a:ext cx="69" cy="0"/>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61" name="Line 544"/>
                        <wps:cNvCnPr>
                          <a:cxnSpLocks noChangeShapeType="1"/>
                        </wps:cNvCnPr>
                        <wps:spPr bwMode="auto">
                          <a:xfrm rot="2700000" flipV="1">
                            <a:off x="8812" y="7493"/>
                            <a:ext cx="69" cy="0"/>
                          </a:xfrm>
                          <a:prstGeom prst="line">
                            <a:avLst/>
                          </a:prstGeom>
                          <a:noFill/>
                          <a:ln w="9525">
                            <a:solidFill>
                              <a:srgbClr val="0000FF"/>
                            </a:solidFill>
                            <a:round/>
                            <a:headEnd/>
                            <a:tailEnd type="arrow" w="sm" len="sm"/>
                          </a:ln>
                          <a:extLst>
                            <a:ext uri="{909E8E84-426E-40DD-AFC4-6F175D3DCCD1}">
                              <a14:hiddenFill xmlns:a14="http://schemas.microsoft.com/office/drawing/2010/main">
                                <a:noFill/>
                              </a14:hiddenFill>
                            </a:ext>
                          </a:extLst>
                        </wps:spPr>
                        <wps:bodyPr/>
                      </wps:wsp>
                      <wps:wsp>
                        <wps:cNvPr id="62" name="Line 545"/>
                        <wps:cNvCnPr>
                          <a:cxnSpLocks noChangeShapeType="1"/>
                        </wps:cNvCnPr>
                        <wps:spPr bwMode="auto">
                          <a:xfrm>
                            <a:off x="9675" y="7482"/>
                            <a:ext cx="0" cy="849"/>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63" name="Text Box 546"/>
                        <wps:cNvSpPr txBox="1">
                          <a:spLocks noChangeArrowheads="1"/>
                        </wps:cNvSpPr>
                        <wps:spPr bwMode="auto">
                          <a:xfrm>
                            <a:off x="8194" y="815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833592E" w14:textId="77777777" w:rsidR="00282B73" w:rsidRPr="009F5B08" w:rsidRDefault="00282B73" w:rsidP="0056636C">
                              <w:pPr>
                                <w:rPr>
                                  <w:i/>
                                  <w:color w:val="0000FF"/>
                                  <w:sz w:val="18"/>
                                  <w:szCs w:val="18"/>
                                </w:rPr>
                              </w:pPr>
                              <w:r w:rsidRPr="009F5B08">
                                <w:rPr>
                                  <w:rFonts w:hint="eastAsia"/>
                                  <w:i/>
                                  <w:color w:val="0000FF"/>
                                  <w:sz w:val="18"/>
                                  <w:szCs w:val="18"/>
                                </w:rPr>
                                <w:t>Q</w:t>
                              </w:r>
                            </w:p>
                          </w:txbxContent>
                        </wps:txbx>
                        <wps:bodyPr rot="0" vert="horz" wrap="square" lIns="91440" tIns="45720" rIns="91440" bIns="45720" anchor="t" anchorCtr="0" upright="1">
                          <a:noAutofit/>
                        </wps:bodyPr>
                      </wps:wsp>
                      <wps:wsp>
                        <wps:cNvPr id="64" name="Text Box 547"/>
                        <wps:cNvSpPr txBox="1">
                          <a:spLocks noChangeArrowheads="1"/>
                        </wps:cNvSpPr>
                        <wps:spPr bwMode="auto">
                          <a:xfrm>
                            <a:off x="9087" y="779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EB32377" w14:textId="77777777" w:rsidR="00282B73" w:rsidRPr="009F5B08" w:rsidRDefault="00282B73" w:rsidP="0056636C">
                              <w:pPr>
                                <w:rPr>
                                  <w:i/>
                                  <w:color w:val="0000FF"/>
                                  <w:sz w:val="18"/>
                                  <w:szCs w:val="18"/>
                                </w:rPr>
                              </w:pPr>
                              <w:r w:rsidRPr="009F5B08">
                                <w:rPr>
                                  <w:rFonts w:hint="eastAsia"/>
                                  <w:i/>
                                  <w:color w:val="0000FF"/>
                                  <w:sz w:val="18"/>
                                  <w:szCs w:val="18"/>
                                </w:rPr>
                                <w:t>P</w:t>
                              </w:r>
                            </w:p>
                          </w:txbxContent>
                        </wps:txbx>
                        <wps:bodyPr rot="0" vert="horz" wrap="square" lIns="91440" tIns="45720" rIns="91440" bIns="45720" anchor="t" anchorCtr="0" upright="1">
                          <a:noAutofit/>
                        </wps:bodyPr>
                      </wps:wsp>
                      <wps:wsp>
                        <wps:cNvPr id="65" name="Text Box 548"/>
                        <wps:cNvSpPr txBox="1">
                          <a:spLocks noChangeArrowheads="1"/>
                        </wps:cNvSpPr>
                        <wps:spPr bwMode="auto">
                          <a:xfrm>
                            <a:off x="9579" y="815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B50965A" w14:textId="77777777" w:rsidR="00282B73" w:rsidRPr="009F5B08" w:rsidRDefault="00282B73" w:rsidP="0056636C">
                              <w:pPr>
                                <w:rPr>
                                  <w:i/>
                                  <w:color w:val="0000FF"/>
                                  <w:sz w:val="18"/>
                                  <w:szCs w:val="18"/>
                                </w:rPr>
                              </w:pPr>
                              <w:r w:rsidRPr="009F5B08">
                                <w:rPr>
                                  <w:rFonts w:hint="eastAsia"/>
                                  <w:i/>
                                  <w:color w:val="0000FF"/>
                                  <w:sz w:val="18"/>
                                  <w:szCs w:val="18"/>
                                </w:rPr>
                                <w:t>E</w:t>
                              </w:r>
                            </w:p>
                          </w:txbxContent>
                        </wps:txbx>
                        <wps:bodyPr rot="0" vert="horz" wrap="square" lIns="91440" tIns="45720" rIns="91440" bIns="45720" anchor="t" anchorCtr="0" upright="1">
                          <a:noAutofit/>
                        </wps:bodyPr>
                      </wps:wsp>
                      <wps:wsp>
                        <wps:cNvPr id="66" name="Text Box 549"/>
                        <wps:cNvSpPr txBox="1">
                          <a:spLocks noChangeArrowheads="1"/>
                        </wps:cNvSpPr>
                        <wps:spPr bwMode="auto">
                          <a:xfrm>
                            <a:off x="8349" y="720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42D4376" w14:textId="77777777" w:rsidR="00282B73" w:rsidRPr="009F5B08" w:rsidRDefault="00282B73" w:rsidP="0056636C">
                              <w:pPr>
                                <w:rPr>
                                  <w:i/>
                                  <w:color w:val="0000FF"/>
                                  <w:sz w:val="18"/>
                                  <w:szCs w:val="18"/>
                                </w:rPr>
                              </w:pPr>
                              <w:r w:rsidRPr="009F5B08">
                                <w:rPr>
                                  <w:rFonts w:hint="eastAsia"/>
                                  <w:i/>
                                  <w:color w:val="0000FF"/>
                                  <w:sz w:val="18"/>
                                  <w:szCs w:val="18"/>
                                </w:rPr>
                                <w:t>α</w:t>
                              </w:r>
                            </w:p>
                          </w:txbxContent>
                        </wps:txbx>
                        <wps:bodyPr rot="0" vert="horz" wrap="square" lIns="91440" tIns="45720" rIns="91440" bIns="45720" anchor="t" anchorCtr="0" upright="1">
                          <a:noAutofit/>
                        </wps:bodyPr>
                      </wps:wsp>
                      <wps:wsp>
                        <wps:cNvPr id="67" name="Text Box 550"/>
                        <wps:cNvSpPr txBox="1">
                          <a:spLocks noChangeArrowheads="1"/>
                        </wps:cNvSpPr>
                        <wps:spPr bwMode="auto">
                          <a:xfrm>
                            <a:off x="9353" y="745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FB74EA9" w14:textId="77777777" w:rsidR="00282B73" w:rsidRPr="009F5B08" w:rsidRDefault="00282B73" w:rsidP="0056636C">
                              <w:pPr>
                                <w:rPr>
                                  <w:i/>
                                  <w:color w:val="0000FF"/>
                                  <w:sz w:val="18"/>
                                  <w:szCs w:val="18"/>
                                </w:rPr>
                              </w:pPr>
                              <w:r w:rsidRPr="009F5B08">
                                <w:rPr>
                                  <w:rFonts w:hint="eastAsia"/>
                                  <w:i/>
                                  <w:color w:val="0000FF"/>
                                  <w:sz w:val="18"/>
                                  <w:szCs w:val="18"/>
                                </w:rPr>
                                <w:t>β</w:t>
                              </w:r>
                            </w:p>
                          </w:txbxContent>
                        </wps:txbx>
                        <wps:bodyPr rot="0" vert="horz" wrap="square" lIns="91440" tIns="45720" rIns="91440" bIns="45720" anchor="t" anchorCtr="0" upright="1">
                          <a:noAutofit/>
                        </wps:bodyPr>
                      </wps:wsp>
                      <wps:wsp>
                        <wps:cNvPr id="68" name="Text Box 551"/>
                        <wps:cNvSpPr txBox="1">
                          <a:spLocks noChangeArrowheads="1"/>
                        </wps:cNvSpPr>
                        <wps:spPr bwMode="auto">
                          <a:xfrm>
                            <a:off x="9348" y="787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3B67D6A" w14:textId="77777777" w:rsidR="00282B73" w:rsidRPr="009F5B08" w:rsidRDefault="00282B73" w:rsidP="0056636C">
                              <w:pPr>
                                <w:rPr>
                                  <w:i/>
                                  <w:color w:val="0000FF"/>
                                  <w:sz w:val="18"/>
                                  <w:szCs w:val="18"/>
                                </w:rPr>
                              </w:pPr>
                              <w:r w:rsidRPr="009F5B08">
                                <w:rPr>
                                  <w:rFonts w:hint="eastAsia"/>
                                  <w:i/>
                                  <w:color w:val="0000FF"/>
                                  <w:sz w:val="18"/>
                                  <w:szCs w:val="18"/>
                                </w:rPr>
                                <w:t>β</w:t>
                              </w:r>
                            </w:p>
                          </w:txbxContent>
                        </wps:txbx>
                        <wps:bodyPr rot="0" vert="horz" wrap="square" lIns="91440" tIns="45720" rIns="91440" bIns="45720" anchor="t" anchorCtr="0" upright="1">
                          <a:noAutofit/>
                        </wps:bodyPr>
                      </wps:wsp>
                      <wps:wsp>
                        <wps:cNvPr id="69" name="Text Box 552"/>
                        <wps:cNvSpPr txBox="1">
                          <a:spLocks noChangeArrowheads="1"/>
                        </wps:cNvSpPr>
                        <wps:spPr bwMode="auto">
                          <a:xfrm>
                            <a:off x="8567" y="722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5D1B625" w14:textId="77777777" w:rsidR="00282B73" w:rsidRPr="009F5B08" w:rsidRDefault="00282B73" w:rsidP="0056636C">
                              <w:pPr>
                                <w:rPr>
                                  <w:i/>
                                  <w:color w:val="0000FF"/>
                                  <w:sz w:val="18"/>
                                  <w:szCs w:val="18"/>
                                </w:rPr>
                              </w:pPr>
                              <w:r w:rsidRPr="009F5B08">
                                <w:rPr>
                                  <w:rFonts w:hint="eastAsia"/>
                                  <w:i/>
                                  <w:color w:val="0000FF"/>
                                  <w:sz w:val="18"/>
                                  <w:szCs w:val="18"/>
                                </w:rPr>
                                <w:t>r</w:t>
                              </w:r>
                            </w:p>
                          </w:txbxContent>
                        </wps:txbx>
                        <wps:bodyPr rot="0" vert="horz" wrap="square" lIns="91440" tIns="45720" rIns="91440" bIns="45720" anchor="t" anchorCtr="0" upright="1">
                          <a:noAutofit/>
                        </wps:bodyPr>
                      </wps:wsp>
                      <wps:wsp>
                        <wps:cNvPr id="70" name="Text Box 553"/>
                        <wps:cNvSpPr txBox="1">
                          <a:spLocks noChangeArrowheads="1"/>
                        </wps:cNvSpPr>
                        <wps:spPr bwMode="auto">
                          <a:xfrm>
                            <a:off x="8207" y="673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7A2772B" w14:textId="77777777" w:rsidR="00282B73" w:rsidRPr="009F5B08" w:rsidRDefault="00282B73" w:rsidP="0056636C">
                              <w:pPr>
                                <w:rPr>
                                  <w:i/>
                                  <w:color w:val="0000FF"/>
                                  <w:sz w:val="18"/>
                                  <w:szCs w:val="18"/>
                                </w:rPr>
                              </w:pPr>
                              <w:r w:rsidRPr="009F5B08">
                                <w:rPr>
                                  <w:rFonts w:hint="eastAsia"/>
                                  <w:i/>
                                  <w:color w:val="0000FF"/>
                                  <w:sz w:val="18"/>
                                  <w:szCs w:val="18"/>
                                </w:rPr>
                                <w:t>i</w:t>
                              </w:r>
                            </w:p>
                          </w:txbxContent>
                        </wps:txbx>
                        <wps:bodyPr rot="0" vert="horz" wrap="square" lIns="91440" tIns="45720" rIns="91440" bIns="45720" anchor="t" anchorCtr="0" upright="1">
                          <a:noAutofit/>
                        </wps:bodyPr>
                      </wps:wsp>
                      <wps:wsp>
                        <wps:cNvPr id="71" name="Line 554"/>
                        <wps:cNvCnPr>
                          <a:cxnSpLocks noChangeShapeType="1"/>
                        </wps:cNvCnPr>
                        <wps:spPr bwMode="auto">
                          <a:xfrm>
                            <a:off x="9283" y="7913"/>
                            <a:ext cx="401" cy="428"/>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72" name="Line 555"/>
                        <wps:cNvCnPr>
                          <a:cxnSpLocks noChangeShapeType="1"/>
                        </wps:cNvCnPr>
                        <wps:spPr bwMode="auto">
                          <a:xfrm>
                            <a:off x="8512" y="8354"/>
                            <a:ext cx="1156"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756C9" id="Group 525" o:spid="_x0000_s1408" href="http://hfwq.cersp.net/" style="position:absolute;left:0;text-align:left;margin-left:350.8pt;margin-top:1.45pt;width:109.85pt;height:98.5pt;z-index:251661824;mso-position-horizontal-relative:text;mso-position-vertical-relative:text" coordorigin="7898,6636" coordsize="2197,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" o:button="t">
                <v:shape id="Arc 526" o:spid="_x0000_s1409" style="position:absolute;left:8089;top:7039;width:1701;height:861;visibility:visible;mso-wrap-style:square;v-text-anchor:top" coordsize="43200,2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" path="m1,21876nfc,21784,,21692,,21600,,9670,9670,,21600,,33529,-1,43199,9670,43200,21599em1,21876nsc,21784,,21692,,21600,,9670,9670,,21600,,33529,-1,43199,9670,43200,21599r-21600,1l1,21876xe" filled="f" strokecolor="blue">
                  <v:path arrowok="t" o:extrusionok="f" o:connecttype="custom" o:connectlocs="0,861;1701,850;851,850" o:connectangles="0,0,0"/>
                </v:shape>
                <v:line id="Line 527" o:spid="_x0000_s1410" style="position:absolute;visibility:visible;mso-wrap-style:square" from="8080,7908" to="979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" strokecolor="blue" strokeweight="1.5pt"/>
                <v:shape id="Freeform 528" o:spid="_x0000_s1411" style="position:absolute;left:8606;top:6636;width:1094;height:1056;rotation:-30;visibility:visible;mso-wrap-style:square;v-text-anchor:top" coordsize="82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" path="m,l,909r824,e" filled="f" strokecolor="blue">
                  <v:stroke dashstyle="dash"/>
                  <v:path arrowok="t" o:connecttype="custom" o:connectlocs="0,0;0,1056;1094,1056" o:connectangles="0,0,0"/>
                </v:shape>
                <v:group id="Group 529" o:spid="_x0000_s1412" style="position:absolute;left:8126;top:7047;width:412;height:4" coordorigin="6220,4779" coordsize="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30" o:spid="_x0000_s1413" style="position:absolute;rotation:30;visibility:visible;mso-wrap-style:square" from="6220,4783" to="6632,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" strokecolor="blue"/>
                  <v:line id="Line 531" o:spid="_x0000_s1414" style="position:absolute;rotation:30;visibility:visible;mso-wrap-style:square" from="6396,4779" to="6465,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" strokecolor="blue">
                    <v:stroke endarrow="open" endarrowwidth="narrow" endarrowlength="short"/>
                  </v:line>
                </v:group>
                <v:line id="Line 532" o:spid="_x0000_s1415" style="position:absolute;rotation:-60;visibility:visible;mso-wrap-style:square" from="9568,7302" to="9980,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" strokecolor="blue"/>
                <v:line id="Line 533" o:spid="_x0000_s1416" style="position:absolute;rotation:-60;visibility:visible;mso-wrap-style:square" from="9735,7297" to="9804,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" strokecolor="blue">
                  <v:stroke endarrow="open" endarrowwidth="narrow" endarrowlength="short"/>
                </v:line>
                <v:oval id="Oval 534" o:spid="_x0000_s1417" style="position:absolute;left:8924;top:7869;width:32;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" fillcolor="black" strokecolor="blue"/>
                <v:shape id="Text Box 535" o:spid="_x0000_s1418" type="#_x0000_t202" href="http://hfwq.cersp.net/" style="position:absolute;left:7898;top:7787;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" o:button="t" filled="f" stroked="f" strokecolor="blue">
                  <v:fill o:detectmouseclick="t"/>
                  <v:textbox>
                    <w:txbxContent>
                      <w:p w14:paraId="504569E7" w14:textId="77777777" w:rsidR="00282B73" w:rsidRPr="009F5B08" w:rsidRDefault="00282B73" w:rsidP="0056636C">
                        <w:pPr>
                          <w:rPr>
                            <w:i/>
                            <w:color w:val="0000FF"/>
                            <w:sz w:val="18"/>
                            <w:szCs w:val="18"/>
                          </w:rPr>
                        </w:pPr>
                        <w:r w:rsidRPr="009F5B08">
                          <w:rPr>
                            <w:rFonts w:hint="eastAsia"/>
                            <w:i/>
                            <w:color w:val="0000FF"/>
                            <w:sz w:val="18"/>
                            <w:szCs w:val="18"/>
                          </w:rPr>
                          <w:t>A</w:t>
                        </w:r>
                      </w:p>
                    </w:txbxContent>
                  </v:textbox>
                </v:shape>
                <v:shape id="Text Box 536" o:spid="_x0000_s1419" type="#_x0000_t202" style="position:absolute;left:8711;top:779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" filled="f" stroked="f" strokecolor="blue">
                  <v:textbox>
                    <w:txbxContent>
                      <w:p w14:paraId="233BEE78" w14:textId="77777777" w:rsidR="00282B73" w:rsidRPr="009F5B08" w:rsidRDefault="00282B73" w:rsidP="0056636C">
                        <w:pPr>
                          <w:rPr>
                            <w:i/>
                            <w:color w:val="0000FF"/>
                            <w:sz w:val="18"/>
                            <w:szCs w:val="18"/>
                          </w:rPr>
                        </w:pPr>
                        <w:r w:rsidRPr="009F5B08">
                          <w:rPr>
                            <w:rFonts w:hint="eastAsia"/>
                            <w:i/>
                            <w:color w:val="0000FF"/>
                            <w:sz w:val="18"/>
                            <w:szCs w:val="18"/>
                          </w:rPr>
                          <w:t>O</w:t>
                        </w:r>
                      </w:p>
                    </w:txbxContent>
                  </v:textbox>
                </v:shape>
                <v:shape id="Text Box 537" o:spid="_x0000_s1420" type="#_x0000_t202" style="position:absolute;left:9563;top:779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" filled="f" stroked="f" strokecolor="blue">
                  <v:textbox>
                    <w:txbxContent>
                      <w:p w14:paraId="0159EE08" w14:textId="77777777" w:rsidR="00282B73" w:rsidRPr="009F5B08" w:rsidRDefault="00282B73" w:rsidP="0056636C">
                        <w:pPr>
                          <w:rPr>
                            <w:i/>
                            <w:color w:val="0000FF"/>
                            <w:sz w:val="18"/>
                            <w:szCs w:val="18"/>
                          </w:rPr>
                        </w:pPr>
                        <w:r w:rsidRPr="009F5B08">
                          <w:rPr>
                            <w:rFonts w:hint="eastAsia"/>
                            <w:i/>
                            <w:color w:val="0000FF"/>
                            <w:sz w:val="18"/>
                            <w:szCs w:val="18"/>
                          </w:rPr>
                          <w:t>B</w:t>
                        </w:r>
                      </w:p>
                    </w:txbxContent>
                  </v:textbox>
                </v:shape>
                <v:shape id="Text Box 538" o:spid="_x0000_s1421" type="#_x0000_t202" style="position:absolute;left:8344;top:6774;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" filled="f" stroked="f" strokecolor="blue">
                  <v:textbox>
                    <w:txbxContent>
                      <w:p w14:paraId="0264F265" w14:textId="77777777" w:rsidR="00282B73" w:rsidRPr="009F5B08" w:rsidRDefault="00282B73" w:rsidP="0056636C">
                        <w:pPr>
                          <w:rPr>
                            <w:i/>
                            <w:color w:val="0000FF"/>
                            <w:sz w:val="18"/>
                            <w:szCs w:val="18"/>
                          </w:rPr>
                        </w:pPr>
                        <w:r w:rsidRPr="009F5B08">
                          <w:rPr>
                            <w:rFonts w:hint="eastAsia"/>
                            <w:i/>
                            <w:color w:val="0000FF"/>
                            <w:sz w:val="18"/>
                            <w:szCs w:val="18"/>
                          </w:rPr>
                          <w:t>M</w:t>
                        </w:r>
                      </w:p>
                    </w:txbxContent>
                  </v:textbox>
                </v:shape>
                <v:shape id="Text Box 539" o:spid="_x0000_s1422" type="#_x0000_t202" style="position:absolute;left:9636;top:728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" filled="f" stroked="f" strokecolor="blue">
                  <v:textbox>
                    <w:txbxContent>
                      <w:p w14:paraId="0C923B48" w14:textId="77777777" w:rsidR="00282B73" w:rsidRPr="009F5B08" w:rsidRDefault="00282B73" w:rsidP="0056636C">
                        <w:pPr>
                          <w:rPr>
                            <w:i/>
                            <w:color w:val="0000FF"/>
                            <w:sz w:val="18"/>
                            <w:szCs w:val="18"/>
                          </w:rPr>
                        </w:pPr>
                        <w:r w:rsidRPr="009F5B08">
                          <w:rPr>
                            <w:rFonts w:hint="eastAsia"/>
                            <w:i/>
                            <w:color w:val="0000FF"/>
                            <w:sz w:val="18"/>
                            <w:szCs w:val="18"/>
                          </w:rPr>
                          <w:t>N</w:t>
                        </w:r>
                      </w:p>
                    </w:txbxContent>
                  </v:textbox>
                </v:shape>
                <v:line id="Line 540" o:spid="_x0000_s1423" style="position:absolute;visibility:visible;mso-wrap-style:square" from="8503,7164" to="8503,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" strokecolor="blue">
                  <v:stroke dashstyle="dash"/>
                </v:line>
                <v:line id="Line 541" o:spid="_x0000_s1424" style="position:absolute;visibility:visible;mso-wrap-style:square" from="8503,7164" to="9264,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" strokecolor="blue"/>
                <v:line id="Line 542" o:spid="_x0000_s1425" style="position:absolute;flip:y;visibility:visible;mso-wrap-style:square" from="9267,7480" to="9668,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" strokecolor="blue"/>
                <v:line id="Line 543" o:spid="_x0000_s1426" style="position:absolute;rotation:-45;visibility:visible;mso-wrap-style:square" from="9408,7723" to="9477,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" strokecolor="blue">
                  <v:stroke endarrow="open" endarrowwidth="narrow" endarrowlength="short"/>
                </v:line>
                <v:line id="Line 544" o:spid="_x0000_s1427" style="position:absolute;rotation:-45;flip:y;visibility:visible;mso-wrap-style:square" from="8812,7493" to="8881,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" strokecolor="blue">
                  <v:stroke endarrow="open" endarrowwidth="narrow" endarrowlength="short"/>
                </v:line>
                <v:line id="Line 545" o:spid="_x0000_s1428" style="position:absolute;visibility:visible;mso-wrap-style:square" from="9675,7482" to="967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" strokecolor="blue">
                  <v:stroke dashstyle="dash"/>
                </v:line>
                <v:shape id="Text Box 546" o:spid="_x0000_s1429" type="#_x0000_t202" style="position:absolute;left:8194;top:815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rZYxgAAANsAAAAPAAAAZHJzL2Rvd25yZXYueG1sRI9Pa8JA&#10;FMTvBb/D8oReim7agt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rd62WMYAAADbAAAA&#10;DwAAAAAAAAAAAAAAAAAHAgAAZHJzL2Rvd25yZXYueG1sUEsFBgAAAAADAAMAtwAAAPoCAAAAAA==&#10;" filled="f" stroked="f" strokecolor="blue">
                  <v:textbox>
                    <w:txbxContent>
                      <w:p w14:paraId="4833592E" w14:textId="77777777" w:rsidR="00282B73" w:rsidRPr="009F5B08" w:rsidRDefault="00282B73" w:rsidP="0056636C">
                        <w:pPr>
                          <w:rPr>
                            <w:i/>
                            <w:color w:val="0000FF"/>
                            <w:sz w:val="18"/>
                            <w:szCs w:val="18"/>
                          </w:rPr>
                        </w:pPr>
                        <w:r w:rsidRPr="009F5B08">
                          <w:rPr>
                            <w:rFonts w:hint="eastAsia"/>
                            <w:i/>
                            <w:color w:val="0000FF"/>
                            <w:sz w:val="18"/>
                            <w:szCs w:val="18"/>
                          </w:rPr>
                          <w:t>Q</w:t>
                        </w:r>
                      </w:p>
                    </w:txbxContent>
                  </v:textbox>
                </v:shape>
                <v:shape id="Text Box 547" o:spid="_x0000_s1430" type="#_x0000_t202" style="position:absolute;left:9087;top:7796;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4sxgAAANsAAAAPAAAAZHJzL2Rvd25yZXYueG1sRI9Pa8JA&#10;FMTvBb/D8oReim5ait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IjcuLMYAAADbAAAA&#10;DwAAAAAAAAAAAAAAAAAHAgAAZHJzL2Rvd25yZXYueG1sUEsFBgAAAAADAAMAtwAAAPoCAAAAAA==&#10;" filled="f" stroked="f" strokecolor="blue">
                  <v:textbox>
                    <w:txbxContent>
                      <w:p w14:paraId="5EB32377" w14:textId="77777777" w:rsidR="00282B73" w:rsidRPr="009F5B08" w:rsidRDefault="00282B73" w:rsidP="0056636C">
                        <w:pPr>
                          <w:rPr>
                            <w:i/>
                            <w:color w:val="0000FF"/>
                            <w:sz w:val="18"/>
                            <w:szCs w:val="18"/>
                          </w:rPr>
                        </w:pPr>
                        <w:r w:rsidRPr="009F5B08">
                          <w:rPr>
                            <w:rFonts w:hint="eastAsia"/>
                            <w:i/>
                            <w:color w:val="0000FF"/>
                            <w:sz w:val="18"/>
                            <w:szCs w:val="18"/>
                          </w:rPr>
                          <w:t>P</w:t>
                        </w:r>
                      </w:p>
                    </w:txbxContent>
                  </v:textbox>
                </v:shape>
                <v:shape id="Text Box 548" o:spid="_x0000_s1431" type="#_x0000_t202" style="position:absolute;left:9579;top:815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" filled="f" stroked="f" strokecolor="blue">
                  <v:textbox>
                    <w:txbxContent>
                      <w:p w14:paraId="3B50965A" w14:textId="77777777" w:rsidR="00282B73" w:rsidRPr="009F5B08" w:rsidRDefault="00282B73" w:rsidP="0056636C">
                        <w:pPr>
                          <w:rPr>
                            <w:i/>
                            <w:color w:val="0000FF"/>
                            <w:sz w:val="18"/>
                            <w:szCs w:val="18"/>
                          </w:rPr>
                        </w:pPr>
                        <w:r w:rsidRPr="009F5B08">
                          <w:rPr>
                            <w:rFonts w:hint="eastAsia"/>
                            <w:i/>
                            <w:color w:val="0000FF"/>
                            <w:sz w:val="18"/>
                            <w:szCs w:val="18"/>
                          </w:rPr>
                          <w:t>E</w:t>
                        </w:r>
                      </w:p>
                    </w:txbxContent>
                  </v:textbox>
                </v:shape>
                <v:shape id="Text Box 549" o:spid="_x0000_s1432" type="#_x0000_t202" style="position:absolute;left:8349;top:720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" filled="f" stroked="f" strokecolor="blue">
                  <v:textbox>
                    <w:txbxContent>
                      <w:p w14:paraId="542D4376" w14:textId="77777777" w:rsidR="00282B73" w:rsidRPr="009F5B08" w:rsidRDefault="00282B73" w:rsidP="0056636C">
                        <w:pPr>
                          <w:rPr>
                            <w:i/>
                            <w:color w:val="0000FF"/>
                            <w:sz w:val="18"/>
                            <w:szCs w:val="18"/>
                          </w:rPr>
                        </w:pPr>
                        <w:r w:rsidRPr="009F5B08">
                          <w:rPr>
                            <w:rFonts w:hint="eastAsia"/>
                            <w:i/>
                            <w:color w:val="0000FF"/>
                            <w:sz w:val="18"/>
                            <w:szCs w:val="18"/>
                          </w:rPr>
                          <w:t>α</w:t>
                        </w:r>
                      </w:p>
                    </w:txbxContent>
                  </v:textbox>
                </v:shape>
                <v:shape id="Text Box 550" o:spid="_x0000_s1433" type="#_x0000_t202" style="position:absolute;left:9353;top:745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" filled="f" stroked="f" strokecolor="blue">
                  <v:textbox>
                    <w:txbxContent>
                      <w:p w14:paraId="7FB74EA9" w14:textId="77777777" w:rsidR="00282B73" w:rsidRPr="009F5B08" w:rsidRDefault="00282B73" w:rsidP="0056636C">
                        <w:pPr>
                          <w:rPr>
                            <w:i/>
                            <w:color w:val="0000FF"/>
                            <w:sz w:val="18"/>
                            <w:szCs w:val="18"/>
                          </w:rPr>
                        </w:pPr>
                        <w:r w:rsidRPr="009F5B08">
                          <w:rPr>
                            <w:rFonts w:hint="eastAsia"/>
                            <w:i/>
                            <w:color w:val="0000FF"/>
                            <w:sz w:val="18"/>
                            <w:szCs w:val="18"/>
                          </w:rPr>
                          <w:t>β</w:t>
                        </w:r>
                      </w:p>
                    </w:txbxContent>
                  </v:textbox>
                </v:shape>
                <v:shape id="Text Box 551" o:spid="_x0000_s1434" type="#_x0000_t202" style="position:absolute;left:9348;top:787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" filled="f" stroked="f" strokecolor="blue">
                  <v:textbox>
                    <w:txbxContent>
                      <w:p w14:paraId="73B67D6A" w14:textId="77777777" w:rsidR="00282B73" w:rsidRPr="009F5B08" w:rsidRDefault="00282B73" w:rsidP="0056636C">
                        <w:pPr>
                          <w:rPr>
                            <w:i/>
                            <w:color w:val="0000FF"/>
                            <w:sz w:val="18"/>
                            <w:szCs w:val="18"/>
                          </w:rPr>
                        </w:pPr>
                        <w:r w:rsidRPr="009F5B08">
                          <w:rPr>
                            <w:rFonts w:hint="eastAsia"/>
                            <w:i/>
                            <w:color w:val="0000FF"/>
                            <w:sz w:val="18"/>
                            <w:szCs w:val="18"/>
                          </w:rPr>
                          <w:t>β</w:t>
                        </w:r>
                      </w:p>
                    </w:txbxContent>
                  </v:textbox>
                </v:shape>
                <v:shape id="Text Box 552" o:spid="_x0000_s1435" type="#_x0000_t202" style="position:absolute;left:8567;top:722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" filled="f" stroked="f" strokecolor="blue">
                  <v:textbox>
                    <w:txbxContent>
                      <w:p w14:paraId="15D1B625" w14:textId="77777777" w:rsidR="00282B73" w:rsidRPr="009F5B08" w:rsidRDefault="00282B73" w:rsidP="0056636C">
                        <w:pPr>
                          <w:rPr>
                            <w:i/>
                            <w:color w:val="0000FF"/>
                            <w:sz w:val="18"/>
                            <w:szCs w:val="18"/>
                          </w:rPr>
                        </w:pPr>
                        <w:r w:rsidRPr="009F5B08">
                          <w:rPr>
                            <w:rFonts w:hint="eastAsia"/>
                            <w:i/>
                            <w:color w:val="0000FF"/>
                            <w:sz w:val="18"/>
                            <w:szCs w:val="18"/>
                          </w:rPr>
                          <w:t>r</w:t>
                        </w:r>
                      </w:p>
                    </w:txbxContent>
                  </v:textbox>
                </v:shape>
                <v:shape id="Text Box 553" o:spid="_x0000_s1436" type="#_x0000_t202" style="position:absolute;left:8207;top:673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" filled="f" stroked="f" strokecolor="blue">
                  <v:textbox>
                    <w:txbxContent>
                      <w:p w14:paraId="67A2772B" w14:textId="77777777" w:rsidR="00282B73" w:rsidRPr="009F5B08" w:rsidRDefault="00282B73" w:rsidP="0056636C">
                        <w:pPr>
                          <w:rPr>
                            <w:i/>
                            <w:color w:val="0000FF"/>
                            <w:sz w:val="18"/>
                            <w:szCs w:val="18"/>
                          </w:rPr>
                        </w:pPr>
                        <w:r w:rsidRPr="009F5B08">
                          <w:rPr>
                            <w:rFonts w:hint="eastAsia"/>
                            <w:i/>
                            <w:color w:val="0000FF"/>
                            <w:sz w:val="18"/>
                            <w:szCs w:val="18"/>
                          </w:rPr>
                          <w:t>i</w:t>
                        </w:r>
                      </w:p>
                    </w:txbxContent>
                  </v:textbox>
                </v:shape>
                <v:line id="Line 554" o:spid="_x0000_s1437" style="position:absolute;visibility:visible;mso-wrap-style:square" from="9283,7913" to="9684,8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" strokecolor="blue">
                  <v:stroke dashstyle="dash"/>
                </v:line>
                <v:line id="Line 555" o:spid="_x0000_s1438" style="position:absolute;visibility:visible;mso-wrap-style:square" from="8512,8354" to="9668,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" strokecolor="blue">
                  <v:stroke dashstyle="dash"/>
                </v:line>
                <w10:wrap type="square"/>
              </v:group>
            </w:pict>
          </mc:Fallback>
        </mc:AlternateContent>
      </w:r>
      <w:r w:rsidR="0056636C" w:rsidRPr="009F5B08">
        <w:rPr>
          <w:color w:val="0000FF"/>
          <w:kern w:val="0"/>
          <w:szCs w:val="21"/>
        </w:rPr>
        <w:t>Q</w:t>
      </w:r>
      <w:r w:rsidR="0056636C" w:rsidRPr="009F5B08">
        <w:rPr>
          <w:rFonts w:hAnsi="宋体"/>
          <w:color w:val="0000FF"/>
          <w:kern w:val="0"/>
          <w:szCs w:val="21"/>
        </w:rPr>
        <w:t>、</w:t>
      </w:r>
      <w:r w:rsidR="0056636C" w:rsidRPr="009F5B08">
        <w:rPr>
          <w:color w:val="0000FF"/>
          <w:kern w:val="0"/>
          <w:szCs w:val="21"/>
        </w:rPr>
        <w:t xml:space="preserve">M </w:t>
      </w:r>
      <w:r w:rsidR="0056636C" w:rsidRPr="009F5B08">
        <w:rPr>
          <w:rFonts w:hAnsi="宋体"/>
          <w:color w:val="0000FF"/>
          <w:kern w:val="0"/>
          <w:szCs w:val="21"/>
        </w:rPr>
        <w:t>点相对于底面</w:t>
      </w:r>
      <w:r w:rsidR="0056636C" w:rsidRPr="009F5B08">
        <w:rPr>
          <w:color w:val="0000FF"/>
          <w:kern w:val="0"/>
          <w:szCs w:val="21"/>
        </w:rPr>
        <w:t xml:space="preserve">EF </w:t>
      </w:r>
      <w:r w:rsidR="0056636C" w:rsidRPr="009F5B08">
        <w:rPr>
          <w:rFonts w:hAnsi="宋体"/>
          <w:color w:val="0000FF"/>
          <w:kern w:val="0"/>
          <w:szCs w:val="21"/>
        </w:rPr>
        <w:t>对称，</w:t>
      </w:r>
      <w:r w:rsidR="0056636C" w:rsidRPr="009F5B08">
        <w:rPr>
          <w:color w:val="0000FF"/>
          <w:kern w:val="0"/>
          <w:szCs w:val="21"/>
        </w:rPr>
        <w:t>Q</w:t>
      </w:r>
      <w:r w:rsidR="0056636C" w:rsidRPr="009F5B08">
        <w:rPr>
          <w:rFonts w:hAnsi="宋体"/>
          <w:color w:val="0000FF"/>
          <w:kern w:val="0"/>
          <w:szCs w:val="21"/>
        </w:rPr>
        <w:t>、</w:t>
      </w:r>
      <w:r w:rsidR="0056636C" w:rsidRPr="009F5B08">
        <w:rPr>
          <w:color w:val="0000FF"/>
          <w:kern w:val="0"/>
          <w:szCs w:val="21"/>
        </w:rPr>
        <w:t>P</w:t>
      </w:r>
      <w:r w:rsidR="0056636C" w:rsidRPr="009F5B08">
        <w:rPr>
          <w:rFonts w:hAnsi="宋体"/>
          <w:color w:val="0000FF"/>
          <w:kern w:val="0"/>
          <w:szCs w:val="21"/>
        </w:rPr>
        <w:t>和</w:t>
      </w:r>
      <w:r w:rsidR="0056636C" w:rsidRPr="009F5B08">
        <w:rPr>
          <w:color w:val="0000FF"/>
          <w:kern w:val="0"/>
          <w:szCs w:val="21"/>
        </w:rPr>
        <w:t>N</w:t>
      </w:r>
      <w:r w:rsidR="0056636C" w:rsidRPr="009F5B08">
        <w:rPr>
          <w:rFonts w:hAnsi="宋体"/>
          <w:color w:val="0000FF"/>
          <w:kern w:val="0"/>
          <w:szCs w:val="21"/>
        </w:rPr>
        <w:t>三点共线。</w:t>
      </w:r>
    </w:p>
    <w:p w14:paraId="78AD4A60" w14:textId="77777777" w:rsidR="009F5B08" w:rsidRDefault="0056636C" w:rsidP="00A22134">
      <w:pPr>
        <w:rPr>
          <w:rFonts w:hAnsi="宋体" w:hint="eastAsia"/>
          <w:color w:val="0000FF"/>
          <w:kern w:val="0"/>
          <w:szCs w:val="21"/>
        </w:rPr>
      </w:pPr>
      <w:r w:rsidRPr="009F5B08">
        <w:rPr>
          <w:rFonts w:hAnsi="宋体"/>
          <w:color w:val="0000FF"/>
          <w:kern w:val="0"/>
          <w:szCs w:val="21"/>
        </w:rPr>
        <w:t>设在</w:t>
      </w:r>
      <w:r w:rsidRPr="009F5B08">
        <w:rPr>
          <w:color w:val="0000FF"/>
          <w:kern w:val="0"/>
          <w:szCs w:val="21"/>
        </w:rPr>
        <w:t>M</w:t>
      </w:r>
      <w:r w:rsidRPr="009F5B08">
        <w:rPr>
          <w:rFonts w:hAnsi="宋体"/>
          <w:color w:val="0000FF"/>
          <w:kern w:val="0"/>
          <w:szCs w:val="21"/>
        </w:rPr>
        <w:t>点处，光的入射角为</w:t>
      </w:r>
      <w:r w:rsidRPr="009F5B08">
        <w:rPr>
          <w:i/>
          <w:iCs/>
          <w:color w:val="0000FF"/>
          <w:kern w:val="0"/>
          <w:szCs w:val="21"/>
        </w:rPr>
        <w:t>i</w:t>
      </w:r>
      <w:r w:rsidRPr="009F5B08">
        <w:rPr>
          <w:rFonts w:hAnsi="宋体"/>
          <w:color w:val="0000FF"/>
          <w:kern w:val="0"/>
          <w:szCs w:val="21"/>
        </w:rPr>
        <w:t>，折射角的</w:t>
      </w:r>
      <w:r w:rsidRPr="009F5B08">
        <w:rPr>
          <w:i/>
          <w:iCs/>
          <w:color w:val="0000FF"/>
          <w:kern w:val="0"/>
          <w:szCs w:val="21"/>
        </w:rPr>
        <w:t>r</w:t>
      </w:r>
      <w:r w:rsidRPr="009F5B08">
        <w:rPr>
          <w:rFonts w:hAnsi="宋体"/>
          <w:color w:val="0000FF"/>
          <w:kern w:val="0"/>
          <w:szCs w:val="21"/>
        </w:rPr>
        <w:t>，∠</w:t>
      </w:r>
      <w:r w:rsidRPr="009F5B08">
        <w:rPr>
          <w:color w:val="0000FF"/>
          <w:kern w:val="0"/>
          <w:szCs w:val="21"/>
        </w:rPr>
        <w:t>OMQ</w:t>
      </w:r>
      <w:r w:rsidRPr="009F5B08">
        <w:rPr>
          <w:rFonts w:hAnsi="宋体"/>
          <w:color w:val="0000FF"/>
          <w:kern w:val="0"/>
          <w:szCs w:val="21"/>
        </w:rPr>
        <w:t>＝</w:t>
      </w:r>
      <w:r w:rsidRPr="009F5B08">
        <w:rPr>
          <w:i/>
          <w:iCs/>
          <w:color w:val="0000FF"/>
          <w:kern w:val="0"/>
          <w:szCs w:val="21"/>
        </w:rPr>
        <w:t>a</w:t>
      </w:r>
      <w:r w:rsidRPr="009F5B08">
        <w:rPr>
          <w:rFonts w:hAnsi="宋体"/>
          <w:color w:val="0000FF"/>
          <w:kern w:val="0"/>
          <w:szCs w:val="21"/>
        </w:rPr>
        <w:t>，∠</w:t>
      </w:r>
      <w:r w:rsidRPr="009F5B08">
        <w:rPr>
          <w:color w:val="0000FF"/>
          <w:kern w:val="0"/>
          <w:szCs w:val="21"/>
        </w:rPr>
        <w:t>PNF</w:t>
      </w:r>
      <w:r w:rsidRPr="009F5B08">
        <w:rPr>
          <w:rFonts w:hAnsi="宋体"/>
          <w:color w:val="0000FF"/>
          <w:kern w:val="0"/>
          <w:szCs w:val="21"/>
        </w:rPr>
        <w:t>＝</w:t>
      </w:r>
      <w:r w:rsidRPr="009F5B08">
        <w:rPr>
          <w:i/>
          <w:iCs/>
          <w:color w:val="0000FF"/>
          <w:kern w:val="0"/>
          <w:szCs w:val="21"/>
        </w:rPr>
        <w:t>β</w:t>
      </w:r>
      <w:r w:rsidRPr="009F5B08">
        <w:rPr>
          <w:rFonts w:hAnsi="宋体"/>
          <w:color w:val="0000FF"/>
          <w:kern w:val="0"/>
          <w:szCs w:val="21"/>
        </w:rPr>
        <w:t>。</w:t>
      </w:r>
    </w:p>
    <w:p w14:paraId="2B0B2F46" w14:textId="0FC91C51" w:rsidR="0056636C" w:rsidRPr="009F5B08" w:rsidRDefault="0056636C" w:rsidP="00A22134">
      <w:pPr>
        <w:rPr>
          <w:color w:val="0000FF"/>
          <w:kern w:val="0"/>
          <w:szCs w:val="21"/>
        </w:rPr>
      </w:pPr>
      <w:r w:rsidRPr="009F5B08">
        <w:rPr>
          <w:rFonts w:hAnsi="宋体"/>
          <w:color w:val="0000FF"/>
          <w:kern w:val="0"/>
          <w:szCs w:val="21"/>
        </w:rPr>
        <w:t>根据题意有</w:t>
      </w:r>
      <w:r w:rsidR="009F5B08">
        <w:rPr>
          <w:rFonts w:hAnsi="宋体" w:hint="eastAsia"/>
          <w:color w:val="0000FF"/>
          <w:kern w:val="0"/>
          <w:szCs w:val="21"/>
        </w:rPr>
        <w:t xml:space="preserve">　　　</w:t>
      </w:r>
      <w:r w:rsidRPr="009F5B08">
        <w:rPr>
          <w:i/>
          <w:iCs/>
          <w:color w:val="0000FF"/>
          <w:kern w:val="0"/>
          <w:szCs w:val="21"/>
        </w:rPr>
        <w:t>α</w:t>
      </w:r>
      <w:r w:rsidRPr="009F5B08">
        <w:rPr>
          <w:rFonts w:hAnsi="宋体"/>
          <w:color w:val="0000FF"/>
          <w:kern w:val="0"/>
          <w:szCs w:val="21"/>
        </w:rPr>
        <w:t>＝</w:t>
      </w:r>
      <w:r w:rsidRPr="009F5B08">
        <w:rPr>
          <w:color w:val="0000FF"/>
          <w:kern w:val="0"/>
          <w:szCs w:val="21"/>
        </w:rPr>
        <w:t>30</w:t>
      </w:r>
      <w:r w:rsidR="006A1F83">
        <w:rPr>
          <w:color w:val="0000FF"/>
          <w:kern w:val="0"/>
          <w:szCs w:val="21"/>
        </w:rPr>
        <w:t>°</w:t>
      </w:r>
      <w:r w:rsidRPr="009F5B08">
        <w:rPr>
          <w:color w:val="0000FF"/>
          <w:kern w:val="0"/>
          <w:szCs w:val="21"/>
        </w:rPr>
        <w:t xml:space="preserve"> </w:t>
      </w:r>
      <w:r w:rsidRPr="009F5B08">
        <w:rPr>
          <w:rFonts w:hint="eastAsia"/>
          <w:color w:val="0000FF"/>
          <w:kern w:val="0"/>
          <w:szCs w:val="21"/>
        </w:rPr>
        <w:t xml:space="preserve">   </w:t>
      </w:r>
      <w:r w:rsidR="009F5B08">
        <w:rPr>
          <w:rFonts w:hint="eastAsia"/>
          <w:color w:val="0000FF"/>
          <w:kern w:val="0"/>
          <w:szCs w:val="21"/>
        </w:rPr>
        <w:t xml:space="preserve">　</w:t>
      </w:r>
      <w:r w:rsidRPr="009F5B08">
        <w:rPr>
          <w:rFonts w:hint="eastAsia"/>
          <w:color w:val="0000FF"/>
          <w:kern w:val="0"/>
          <w:szCs w:val="21"/>
        </w:rPr>
        <w:t xml:space="preserve"> </w:t>
      </w:r>
      <w:r w:rsidRPr="009F5B08">
        <w:rPr>
          <w:rFonts w:hAnsi="宋体"/>
          <w:color w:val="0000FF"/>
          <w:kern w:val="0"/>
          <w:szCs w:val="21"/>
        </w:rPr>
        <w:t>①</w:t>
      </w:r>
    </w:p>
    <w:p w14:paraId="67216792" w14:textId="77777777" w:rsidR="0056636C" w:rsidRPr="009F5B08" w:rsidRDefault="0056636C" w:rsidP="00A22134">
      <w:pPr>
        <w:rPr>
          <w:color w:val="0000FF"/>
          <w:kern w:val="0"/>
          <w:szCs w:val="21"/>
        </w:rPr>
      </w:pPr>
      <w:r w:rsidRPr="009F5B08">
        <w:rPr>
          <w:rFonts w:hAnsi="宋体"/>
          <w:color w:val="0000FF"/>
          <w:kern w:val="0"/>
          <w:szCs w:val="21"/>
        </w:rPr>
        <w:t>由几何关系得，∠</w:t>
      </w:r>
      <w:r w:rsidRPr="009F5B08">
        <w:rPr>
          <w:color w:val="0000FF"/>
          <w:kern w:val="0"/>
          <w:szCs w:val="21"/>
        </w:rPr>
        <w:t>PNO</w:t>
      </w:r>
      <w:r w:rsidRPr="009F5B08">
        <w:rPr>
          <w:rFonts w:hAnsi="宋体"/>
          <w:color w:val="0000FF"/>
          <w:kern w:val="0"/>
          <w:szCs w:val="21"/>
        </w:rPr>
        <w:t>＝∠</w:t>
      </w:r>
      <w:r w:rsidRPr="009F5B08">
        <w:rPr>
          <w:color w:val="0000FF"/>
          <w:kern w:val="0"/>
          <w:szCs w:val="21"/>
        </w:rPr>
        <w:t>PQO</w:t>
      </w:r>
      <w:r w:rsidRPr="009F5B08">
        <w:rPr>
          <w:rFonts w:hAnsi="宋体"/>
          <w:color w:val="0000FF"/>
          <w:kern w:val="0"/>
          <w:szCs w:val="21"/>
        </w:rPr>
        <w:t>＝</w:t>
      </w:r>
      <w:r w:rsidRPr="009F5B08">
        <w:rPr>
          <w:i/>
          <w:iCs/>
          <w:color w:val="0000FF"/>
          <w:kern w:val="0"/>
          <w:szCs w:val="21"/>
        </w:rPr>
        <w:t>r</w:t>
      </w:r>
      <w:r w:rsidRPr="009F5B08">
        <w:rPr>
          <w:rFonts w:hAnsi="宋体"/>
          <w:color w:val="0000FF"/>
          <w:kern w:val="0"/>
          <w:szCs w:val="21"/>
        </w:rPr>
        <w:t>，于是</w:t>
      </w:r>
    </w:p>
    <w:p w14:paraId="078F2F66" w14:textId="77777777" w:rsidR="0056636C" w:rsidRPr="009F5B08" w:rsidRDefault="0056636C" w:rsidP="00A22134">
      <w:pPr>
        <w:rPr>
          <w:color w:val="0000FF"/>
          <w:kern w:val="0"/>
          <w:szCs w:val="21"/>
          <w:lang w:val="pt-BR"/>
        </w:rPr>
      </w:pPr>
      <w:r w:rsidRPr="009F5B08">
        <w:rPr>
          <w:i/>
          <w:iCs/>
          <w:color w:val="0000FF"/>
          <w:kern w:val="0"/>
          <w:szCs w:val="21"/>
        </w:rPr>
        <w:t>β</w:t>
      </w:r>
      <w:r w:rsidRPr="009F5B08">
        <w:rPr>
          <w:i/>
          <w:iCs/>
          <w:color w:val="0000FF"/>
          <w:kern w:val="0"/>
          <w:szCs w:val="21"/>
          <w:lang w:val="pt-BR"/>
        </w:rPr>
        <w:t>+r</w:t>
      </w:r>
      <w:r w:rsidRPr="009F5B08">
        <w:rPr>
          <w:rFonts w:hAnsi="宋体"/>
          <w:color w:val="0000FF"/>
          <w:kern w:val="0"/>
          <w:szCs w:val="21"/>
          <w:lang w:val="pt-BR"/>
        </w:rPr>
        <w:t>＝</w:t>
      </w:r>
      <w:r w:rsidRPr="009F5B08">
        <w:rPr>
          <w:color w:val="0000FF"/>
          <w:kern w:val="0"/>
          <w:szCs w:val="21"/>
          <w:lang w:val="pt-BR"/>
        </w:rPr>
        <w:t>30</w:t>
      </w:r>
      <w:r w:rsidRPr="009F5B08">
        <w:rPr>
          <w:color w:val="0000FF"/>
          <w:kern w:val="0"/>
          <w:szCs w:val="21"/>
          <w:vertAlign w:val="superscript"/>
          <w:lang w:val="pt-BR"/>
        </w:rPr>
        <w:t>0</w:t>
      </w:r>
      <w:r w:rsidRPr="009F5B08">
        <w:rPr>
          <w:color w:val="0000FF"/>
          <w:kern w:val="0"/>
          <w:szCs w:val="21"/>
          <w:lang w:val="pt-BR"/>
        </w:rPr>
        <w:t xml:space="preserve"> </w:t>
      </w:r>
      <w:r w:rsidRPr="009F5B08">
        <w:rPr>
          <w:rFonts w:hint="eastAsia"/>
          <w:color w:val="0000FF"/>
          <w:kern w:val="0"/>
          <w:szCs w:val="21"/>
          <w:lang w:val="pt-BR"/>
        </w:rPr>
        <w:t xml:space="preserve">     </w:t>
      </w:r>
      <w:r w:rsidRPr="009F5B08">
        <w:rPr>
          <w:rFonts w:hAnsi="宋体"/>
          <w:color w:val="0000FF"/>
          <w:kern w:val="0"/>
          <w:szCs w:val="21"/>
          <w:lang w:val="pt-BR"/>
        </w:rPr>
        <w:t>②</w:t>
      </w:r>
    </w:p>
    <w:p w14:paraId="1B1A09FD" w14:textId="77777777" w:rsidR="0056636C" w:rsidRPr="009F5B08" w:rsidRDefault="0056636C" w:rsidP="00A22134">
      <w:pPr>
        <w:rPr>
          <w:color w:val="0000FF"/>
          <w:kern w:val="0"/>
          <w:szCs w:val="21"/>
          <w:lang w:val="pt-BR"/>
        </w:rPr>
      </w:pPr>
      <w:r w:rsidRPr="009F5B08">
        <w:rPr>
          <w:rFonts w:hAnsi="宋体"/>
          <w:color w:val="0000FF"/>
          <w:kern w:val="0"/>
          <w:szCs w:val="21"/>
        </w:rPr>
        <w:t>且</w:t>
      </w:r>
      <w:r w:rsidRPr="009F5B08">
        <w:rPr>
          <w:rFonts w:hAnsi="宋体" w:hint="eastAsia"/>
          <w:color w:val="0000FF"/>
          <w:kern w:val="0"/>
          <w:szCs w:val="21"/>
          <w:lang w:val="pt-BR"/>
        </w:rPr>
        <w:t xml:space="preserve">     </w:t>
      </w:r>
      <w:r w:rsidRPr="009F5B08">
        <w:rPr>
          <w:i/>
          <w:iCs/>
          <w:color w:val="0000FF"/>
          <w:kern w:val="0"/>
          <w:szCs w:val="21"/>
          <w:lang w:val="pt-BR"/>
        </w:rPr>
        <w:t>a+r</w:t>
      </w:r>
      <w:r w:rsidRPr="009F5B08">
        <w:rPr>
          <w:rFonts w:hAnsi="宋体"/>
          <w:color w:val="0000FF"/>
          <w:kern w:val="0"/>
          <w:szCs w:val="21"/>
          <w:lang w:val="pt-BR"/>
        </w:rPr>
        <w:t>＝</w:t>
      </w:r>
      <w:r w:rsidRPr="009F5B08">
        <w:rPr>
          <w:i/>
          <w:iCs/>
          <w:color w:val="0000FF"/>
          <w:kern w:val="0"/>
          <w:szCs w:val="21"/>
        </w:rPr>
        <w:t>β</w:t>
      </w:r>
      <w:r w:rsidRPr="009F5B08">
        <w:rPr>
          <w:rFonts w:hint="eastAsia"/>
          <w:i/>
          <w:iCs/>
          <w:color w:val="0000FF"/>
          <w:kern w:val="0"/>
          <w:szCs w:val="21"/>
          <w:lang w:val="pt-BR"/>
        </w:rPr>
        <w:t xml:space="preserve">    </w:t>
      </w:r>
      <w:r w:rsidRPr="009F5B08">
        <w:rPr>
          <w:i/>
          <w:iCs/>
          <w:color w:val="0000FF"/>
          <w:kern w:val="0"/>
          <w:szCs w:val="21"/>
          <w:lang w:val="pt-BR"/>
        </w:rPr>
        <w:t xml:space="preserve"> </w:t>
      </w:r>
      <w:r w:rsidRPr="009F5B08">
        <w:rPr>
          <w:rFonts w:hAnsi="宋体"/>
          <w:color w:val="0000FF"/>
          <w:kern w:val="0"/>
          <w:szCs w:val="21"/>
          <w:lang w:val="pt-BR"/>
        </w:rPr>
        <w:t>③</w:t>
      </w:r>
    </w:p>
    <w:p w14:paraId="50FDEFA6" w14:textId="43AC332E" w:rsidR="0056636C" w:rsidRPr="009F5B08" w:rsidRDefault="0056636C" w:rsidP="00A22134">
      <w:pPr>
        <w:rPr>
          <w:color w:val="0000FF"/>
          <w:kern w:val="0"/>
          <w:szCs w:val="21"/>
          <w:lang w:val="pt-BR"/>
        </w:rPr>
      </w:pPr>
      <w:r w:rsidRPr="009F5B08">
        <w:rPr>
          <w:rFonts w:hAnsi="宋体"/>
          <w:color w:val="0000FF"/>
          <w:kern w:val="0"/>
          <w:szCs w:val="21"/>
        </w:rPr>
        <w:t>由</w:t>
      </w:r>
      <w:r w:rsidRPr="009F5B08">
        <w:rPr>
          <w:rFonts w:hAnsi="宋体"/>
          <w:color w:val="0000FF"/>
          <w:kern w:val="0"/>
          <w:szCs w:val="21"/>
          <w:lang w:val="pt-BR"/>
        </w:rPr>
        <w:t>①②③</w:t>
      </w:r>
      <w:r w:rsidRPr="009F5B08">
        <w:rPr>
          <w:rFonts w:hAnsi="宋体"/>
          <w:color w:val="0000FF"/>
          <w:kern w:val="0"/>
          <w:szCs w:val="21"/>
        </w:rPr>
        <w:t>式得</w:t>
      </w:r>
      <w:r w:rsidRPr="009F5B08">
        <w:rPr>
          <w:i/>
          <w:iCs/>
          <w:color w:val="0000FF"/>
          <w:kern w:val="0"/>
          <w:szCs w:val="21"/>
          <w:lang w:val="pt-BR"/>
        </w:rPr>
        <w:t>r</w:t>
      </w:r>
      <w:r w:rsidRPr="009F5B08">
        <w:rPr>
          <w:rFonts w:hAnsi="宋体"/>
          <w:color w:val="0000FF"/>
          <w:kern w:val="0"/>
          <w:szCs w:val="21"/>
          <w:lang w:val="pt-BR"/>
        </w:rPr>
        <w:t>＝</w:t>
      </w:r>
      <w:r w:rsidRPr="009F5B08">
        <w:rPr>
          <w:color w:val="0000FF"/>
          <w:kern w:val="0"/>
          <w:szCs w:val="21"/>
          <w:lang w:val="pt-BR"/>
        </w:rPr>
        <w:t>15</w:t>
      </w:r>
      <w:r w:rsidR="0047589B">
        <w:rPr>
          <w:color w:val="0000FF"/>
          <w:kern w:val="0"/>
          <w:szCs w:val="21"/>
          <w:lang w:val="pt-BR"/>
        </w:rPr>
        <w:t>°</w:t>
      </w:r>
      <w:r w:rsidRPr="009F5B08">
        <w:rPr>
          <w:color w:val="0000FF"/>
          <w:kern w:val="0"/>
          <w:szCs w:val="21"/>
          <w:lang w:val="pt-BR"/>
        </w:rPr>
        <w:t xml:space="preserve"> </w:t>
      </w:r>
      <w:r w:rsidRPr="009F5B08">
        <w:rPr>
          <w:rFonts w:hint="eastAsia"/>
          <w:color w:val="0000FF"/>
          <w:kern w:val="0"/>
          <w:szCs w:val="21"/>
          <w:lang w:val="pt-BR"/>
        </w:rPr>
        <w:t xml:space="preserve">    </w:t>
      </w:r>
      <w:r w:rsidRPr="009F5B08">
        <w:rPr>
          <w:rFonts w:hAnsi="宋体"/>
          <w:color w:val="0000FF"/>
          <w:kern w:val="0"/>
          <w:szCs w:val="21"/>
          <w:lang w:val="pt-BR"/>
        </w:rPr>
        <w:t>④</w:t>
      </w:r>
    </w:p>
    <w:p w14:paraId="38DF8ABF" w14:textId="77777777" w:rsidR="0056636C" w:rsidRPr="004A0EBF" w:rsidRDefault="009F5B08" w:rsidP="00A22134">
      <w:pPr>
        <w:rPr>
          <w:rFonts w:hAnsi="宋体" w:hint="eastAsia"/>
          <w:color w:val="0000FF"/>
          <w:kern w:val="0"/>
          <w:szCs w:val="21"/>
          <w:lang w:val="pt-BR"/>
        </w:rPr>
      </w:pPr>
      <w:r w:rsidRPr="004A0EBF">
        <w:rPr>
          <w:rFonts w:ascii="宋体" w:hAnsi="宋体" w:hint="eastAsia"/>
          <w:color w:val="0000FF"/>
          <w:kern w:val="0"/>
          <w:szCs w:val="21"/>
          <w:lang w:val="pt-BR"/>
        </w:rPr>
        <w:t>（ⅱ）</w:t>
      </w:r>
      <w:r w:rsidR="0056636C" w:rsidRPr="009F5B08">
        <w:rPr>
          <w:rFonts w:hAnsi="宋体"/>
          <w:color w:val="0000FF"/>
          <w:kern w:val="0"/>
          <w:szCs w:val="21"/>
        </w:rPr>
        <w:t>根据折射率公式有</w:t>
      </w:r>
      <w:r w:rsidRPr="009F5B08">
        <w:rPr>
          <w:rFonts w:hAnsi="宋体"/>
          <w:color w:val="0000FF"/>
          <w:kern w:val="0"/>
          <w:position w:val="-28"/>
          <w:szCs w:val="21"/>
        </w:rPr>
        <w:object w:dxaOrig="920" w:dyaOrig="660" w14:anchorId="47E6699B">
          <v:shape id="_x0000_i1067" type="#_x0000_t75" style="width:45.35pt;height:32.9pt" o:ole="">
            <v:imagedata r:id="rId96" o:title=""/>
          </v:shape>
          <o:OLEObject Type="Embed" ProgID="Equation.DSMT4" ShapeID="_x0000_i1067" DrawAspect="Content" ObjectID="_1785009101" r:id="rId97"/>
        </w:object>
      </w:r>
      <w:r w:rsidR="0056636C" w:rsidRPr="004A0EBF">
        <w:rPr>
          <w:rFonts w:hAnsi="宋体" w:hint="eastAsia"/>
          <w:color w:val="0000FF"/>
          <w:kern w:val="0"/>
          <w:szCs w:val="21"/>
          <w:lang w:val="pt-BR"/>
        </w:rPr>
        <w:t xml:space="preserve">   </w:t>
      </w:r>
      <w:r w:rsidR="0056636C" w:rsidRPr="009F5B08">
        <w:rPr>
          <w:rFonts w:hAnsi="宋体"/>
          <w:color w:val="0000FF"/>
          <w:kern w:val="0"/>
          <w:szCs w:val="21"/>
        </w:rPr>
        <w:fldChar w:fldCharType="begin"/>
      </w:r>
      <w:r w:rsidR="0056636C" w:rsidRPr="004A0EBF">
        <w:rPr>
          <w:rFonts w:hAnsi="宋体"/>
          <w:color w:val="0000FF"/>
          <w:kern w:val="0"/>
          <w:szCs w:val="21"/>
          <w:lang w:val="pt-BR"/>
        </w:rPr>
        <w:instrText xml:space="preserve"> </w:instrText>
      </w:r>
      <w:r w:rsidR="0056636C" w:rsidRPr="004A0EBF">
        <w:rPr>
          <w:rFonts w:hAnsi="宋体" w:hint="eastAsia"/>
          <w:color w:val="0000FF"/>
          <w:kern w:val="0"/>
          <w:szCs w:val="21"/>
          <w:lang w:val="pt-BR"/>
        </w:rPr>
        <w:instrText>= 5 \* GB3</w:instrText>
      </w:r>
      <w:r w:rsidR="0056636C" w:rsidRPr="004A0EBF">
        <w:rPr>
          <w:rFonts w:hAnsi="宋体"/>
          <w:color w:val="0000FF"/>
          <w:kern w:val="0"/>
          <w:szCs w:val="21"/>
          <w:lang w:val="pt-BR"/>
        </w:rPr>
        <w:instrText xml:space="preserve"> </w:instrText>
      </w:r>
      <w:r w:rsidR="0056636C" w:rsidRPr="009F5B08">
        <w:rPr>
          <w:rFonts w:hAnsi="宋体"/>
          <w:color w:val="0000FF"/>
          <w:kern w:val="0"/>
          <w:szCs w:val="21"/>
        </w:rPr>
        <w:fldChar w:fldCharType="separate"/>
      </w:r>
      <w:r w:rsidR="0056636C" w:rsidRPr="004A0EBF">
        <w:rPr>
          <w:rFonts w:hAnsi="宋体" w:hint="eastAsia"/>
          <w:noProof/>
          <w:color w:val="0000FF"/>
          <w:kern w:val="0"/>
          <w:szCs w:val="21"/>
          <w:lang w:val="pt-BR"/>
        </w:rPr>
        <w:t>⑤</w:t>
      </w:r>
      <w:r w:rsidR="0056636C" w:rsidRPr="009F5B08">
        <w:rPr>
          <w:rFonts w:hAnsi="宋体"/>
          <w:color w:val="0000FF"/>
          <w:kern w:val="0"/>
          <w:szCs w:val="21"/>
        </w:rPr>
        <w:fldChar w:fldCharType="end"/>
      </w:r>
    </w:p>
    <w:p w14:paraId="72DA9A40" w14:textId="0D371946" w:rsidR="004C1C88" w:rsidRDefault="0056636C" w:rsidP="00A22134">
      <w:pPr>
        <w:rPr>
          <w:rFonts w:ascii="宋体" w:hAnsi="宋体" w:cs="宋" w:hint="eastAsia"/>
          <w:color w:val="0000FF"/>
          <w:kern w:val="0"/>
          <w:szCs w:val="21"/>
        </w:rPr>
      </w:pPr>
      <w:r w:rsidRPr="009F5B08">
        <w:rPr>
          <w:rFonts w:ascii="宋体" w:hAnsi="宋体" w:cs="宋" w:hint="eastAsia"/>
          <w:color w:val="0000FF"/>
          <w:kern w:val="0"/>
          <w:szCs w:val="21"/>
        </w:rPr>
        <w:t>由④⑤式得</w:t>
      </w:r>
      <w:r w:rsidR="009F5B08" w:rsidRPr="009F5B08">
        <w:rPr>
          <w:rFonts w:ascii="宋体" w:hAnsi="宋体" w:cs="宋"/>
          <w:color w:val="0000FF"/>
          <w:kern w:val="0"/>
          <w:position w:val="-24"/>
          <w:szCs w:val="21"/>
        </w:rPr>
        <w:object w:dxaOrig="1280" w:dyaOrig="680" w14:anchorId="6D6E425D">
          <v:shape id="_x0000_i1068" type="#_x0000_t75" style="width:64.05pt;height:34pt" o:ole="">
            <v:imagedata r:id="rId98" o:title=""/>
          </v:shape>
          <o:OLEObject Type="Embed" ProgID="Equation.DSMT4" ShapeID="_x0000_i1068" DrawAspect="Content" ObjectID="_1785009102" r:id="rId99"/>
        </w:object>
      </w:r>
    </w:p>
    <w:p w14:paraId="1643259F" w14:textId="77777777" w:rsidR="008D5241" w:rsidRDefault="008D5241" w:rsidP="00A22134">
      <w:pPr>
        <w:rPr>
          <w:color w:val="000000"/>
          <w:kern w:val="0"/>
          <w:szCs w:val="21"/>
        </w:rPr>
      </w:pPr>
    </w:p>
    <w:p w14:paraId="475C736C" w14:textId="50BED8C8" w:rsidR="004C1C88" w:rsidRPr="00A22134" w:rsidRDefault="00A22134" w:rsidP="00A22134">
      <w:pPr>
        <w:pStyle w:val="af1"/>
        <w:numPr>
          <w:ilvl w:val="0"/>
          <w:numId w:val="22"/>
        </w:numPr>
        <w:ind w:firstLineChars="0"/>
        <w:rPr>
          <w:color w:val="000000"/>
          <w:kern w:val="0"/>
          <w:szCs w:val="21"/>
        </w:rPr>
      </w:pPr>
      <w:r>
        <w:rPr>
          <w:rFonts w:hint="eastAsia"/>
          <w:color w:val="000000"/>
          <w:kern w:val="0"/>
          <w:szCs w:val="21"/>
        </w:rPr>
        <w:t>【</w:t>
      </w:r>
      <w:r w:rsidR="004C1C88" w:rsidRPr="00A22134">
        <w:rPr>
          <w:color w:val="000000"/>
          <w:kern w:val="0"/>
          <w:szCs w:val="21"/>
        </w:rPr>
        <w:t>3-5</w:t>
      </w:r>
      <w:r>
        <w:rPr>
          <w:rFonts w:hint="eastAsia"/>
          <w:color w:val="000000"/>
          <w:kern w:val="0"/>
          <w:szCs w:val="21"/>
        </w:rPr>
        <w:t>】</w:t>
      </w:r>
      <w:r w:rsidR="004C1C88" w:rsidRPr="00A22134">
        <w:rPr>
          <w:rFonts w:hint="eastAsia"/>
          <w:szCs w:val="21"/>
        </w:rPr>
        <w:t>（</w:t>
      </w:r>
      <w:r w:rsidR="004C1C88" w:rsidRPr="00A22134">
        <w:rPr>
          <w:rFonts w:hint="eastAsia"/>
          <w:szCs w:val="21"/>
        </w:rPr>
        <w:t>15</w:t>
      </w:r>
      <w:r w:rsidR="004C1C88" w:rsidRPr="00A22134">
        <w:rPr>
          <w:rFonts w:hint="eastAsia"/>
          <w:szCs w:val="21"/>
        </w:rPr>
        <w:t>分）</w:t>
      </w:r>
    </w:p>
    <w:p w14:paraId="40C4DEE9" w14:textId="17EC8D09" w:rsidR="004C1C88" w:rsidRPr="004350C4" w:rsidRDefault="00A22134" w:rsidP="00A22134">
      <w:pPr>
        <w:rPr>
          <w:color w:val="000000"/>
          <w:kern w:val="0"/>
          <w:szCs w:val="21"/>
        </w:rPr>
      </w:pPr>
      <w:r>
        <w:rPr>
          <w:rFonts w:hint="eastAsia"/>
          <w:szCs w:val="21"/>
        </w:rPr>
        <w:t>（</w:t>
      </w:r>
      <w:r>
        <w:rPr>
          <w:rFonts w:hint="eastAsia"/>
          <w:szCs w:val="21"/>
        </w:rPr>
        <w:t>1</w:t>
      </w:r>
      <w:r>
        <w:rPr>
          <w:rFonts w:hint="eastAsia"/>
          <w:szCs w:val="21"/>
        </w:rPr>
        <w:t>）</w:t>
      </w:r>
      <w:r w:rsidR="004C1C88">
        <w:rPr>
          <w:rFonts w:hint="eastAsia"/>
          <w:szCs w:val="21"/>
        </w:rPr>
        <w:t>（</w:t>
      </w:r>
      <w:r w:rsidR="004C1C88">
        <w:rPr>
          <w:rFonts w:hint="eastAsia"/>
          <w:szCs w:val="21"/>
        </w:rPr>
        <w:t>6</w:t>
      </w:r>
      <w:r w:rsidR="004C1C88">
        <w:rPr>
          <w:rFonts w:hint="eastAsia"/>
          <w:szCs w:val="21"/>
        </w:rPr>
        <w:t>分）</w:t>
      </w:r>
      <w:r w:rsidR="004C1C88" w:rsidRPr="00621602">
        <w:rPr>
          <w:szCs w:val="21"/>
        </w:rPr>
        <w:t>在光电效应试验中，某金属的截止频率相应的波长为</w:t>
      </w:r>
      <w:r w:rsidR="004C1C88">
        <w:rPr>
          <w:i/>
          <w:szCs w:val="21"/>
        </w:rPr>
        <w:t>λ</w:t>
      </w:r>
      <w:r w:rsidR="004C1C88">
        <w:rPr>
          <w:rFonts w:hint="eastAsia"/>
          <w:szCs w:val="21"/>
          <w:vertAlign w:val="subscript"/>
        </w:rPr>
        <w:t>0</w:t>
      </w:r>
      <w:r w:rsidR="004C1C88" w:rsidRPr="00621602">
        <w:rPr>
          <w:szCs w:val="21"/>
        </w:rPr>
        <w:t>，该金属的逸出功为</w:t>
      </w:r>
      <w:r w:rsidR="004C1C88" w:rsidRPr="00621602">
        <w:rPr>
          <w:color w:val="000000"/>
          <w:kern w:val="0"/>
          <w:szCs w:val="21"/>
        </w:rPr>
        <w:t>______</w:t>
      </w:r>
      <w:r w:rsidR="004C1C88" w:rsidRPr="00621602">
        <w:rPr>
          <w:color w:val="000000"/>
          <w:kern w:val="0"/>
          <w:szCs w:val="21"/>
        </w:rPr>
        <w:t>。若用波长为</w:t>
      </w:r>
      <w:r w:rsidR="004C1C88">
        <w:rPr>
          <w:i/>
          <w:color w:val="000000"/>
          <w:kern w:val="0"/>
          <w:szCs w:val="21"/>
        </w:rPr>
        <w:t>λ</w:t>
      </w:r>
      <w:r w:rsidR="004C1C88" w:rsidRPr="00621602">
        <w:rPr>
          <w:szCs w:val="21"/>
        </w:rPr>
        <w:t>（</w:t>
      </w:r>
      <w:r w:rsidR="004C1C88">
        <w:rPr>
          <w:i/>
          <w:color w:val="000000"/>
          <w:kern w:val="0"/>
          <w:szCs w:val="21"/>
        </w:rPr>
        <w:t>λ</w:t>
      </w:r>
      <w:r w:rsidR="008D5241">
        <w:rPr>
          <w:rFonts w:hint="eastAsia"/>
          <w:szCs w:val="21"/>
        </w:rPr>
        <w:t>＜</w:t>
      </w:r>
      <w:r w:rsidR="004C1C88">
        <w:rPr>
          <w:i/>
          <w:szCs w:val="21"/>
        </w:rPr>
        <w:t>λ</w:t>
      </w:r>
      <w:r w:rsidR="004C1C88">
        <w:rPr>
          <w:rFonts w:hint="eastAsia"/>
          <w:szCs w:val="21"/>
          <w:vertAlign w:val="subscript"/>
        </w:rPr>
        <w:t>0</w:t>
      </w:r>
      <w:r w:rsidR="004C1C88" w:rsidRPr="00621602">
        <w:rPr>
          <w:szCs w:val="21"/>
        </w:rPr>
        <w:t>）</w:t>
      </w:r>
      <w:r w:rsidR="004C1C88">
        <w:rPr>
          <w:rFonts w:hint="eastAsia"/>
          <w:szCs w:val="21"/>
        </w:rPr>
        <w:t>的</w:t>
      </w:r>
      <w:r w:rsidR="004C1C88" w:rsidRPr="00621602">
        <w:rPr>
          <w:szCs w:val="21"/>
        </w:rPr>
        <w:t>单色光做</w:t>
      </w:r>
      <w:r w:rsidR="004C1C88">
        <w:rPr>
          <w:rFonts w:hint="eastAsia"/>
          <w:szCs w:val="21"/>
        </w:rPr>
        <w:t>该</w:t>
      </w:r>
      <w:r w:rsidR="004C1C88" w:rsidRPr="00621602">
        <w:rPr>
          <w:szCs w:val="21"/>
        </w:rPr>
        <w:t>实验，则其</w:t>
      </w:r>
      <w:r w:rsidR="004C1C88">
        <w:rPr>
          <w:rFonts w:hint="eastAsia"/>
          <w:szCs w:val="21"/>
        </w:rPr>
        <w:t>遏止</w:t>
      </w:r>
      <w:r w:rsidR="004C1C88" w:rsidRPr="00621602">
        <w:rPr>
          <w:szCs w:val="21"/>
        </w:rPr>
        <w:t>电压为</w:t>
      </w:r>
      <w:r w:rsidR="004C1C88" w:rsidRPr="00621602">
        <w:rPr>
          <w:color w:val="000000"/>
          <w:kern w:val="0"/>
          <w:szCs w:val="21"/>
        </w:rPr>
        <w:t>______</w:t>
      </w:r>
      <w:r w:rsidR="004C1C88" w:rsidRPr="00621602">
        <w:rPr>
          <w:color w:val="000000"/>
          <w:kern w:val="0"/>
          <w:szCs w:val="21"/>
        </w:rPr>
        <w:t>。已知电子的电荷量</w:t>
      </w:r>
      <w:r w:rsidR="004C1C88">
        <w:rPr>
          <w:rFonts w:hint="eastAsia"/>
          <w:color w:val="000000"/>
          <w:kern w:val="0"/>
          <w:szCs w:val="21"/>
        </w:rPr>
        <w:t>、</w:t>
      </w:r>
      <w:r w:rsidR="004C1C88" w:rsidRPr="00621602">
        <w:rPr>
          <w:color w:val="000000"/>
          <w:kern w:val="0"/>
          <w:szCs w:val="21"/>
        </w:rPr>
        <w:t>真空中的光速和布朗克常量分别为</w:t>
      </w:r>
      <w:r w:rsidR="004C1C88" w:rsidRPr="004350C4">
        <w:rPr>
          <w:i/>
          <w:color w:val="000000"/>
          <w:kern w:val="0"/>
          <w:szCs w:val="21"/>
        </w:rPr>
        <w:t>e</w:t>
      </w:r>
      <w:r w:rsidR="004C1C88">
        <w:rPr>
          <w:rFonts w:hint="eastAsia"/>
          <w:color w:val="000000"/>
          <w:kern w:val="0"/>
          <w:szCs w:val="21"/>
        </w:rPr>
        <w:t>、</w:t>
      </w:r>
      <w:r w:rsidR="004C1C88" w:rsidRPr="004350C4">
        <w:rPr>
          <w:i/>
          <w:color w:val="000000"/>
          <w:kern w:val="0"/>
          <w:szCs w:val="21"/>
        </w:rPr>
        <w:t>c</w:t>
      </w:r>
      <w:r w:rsidR="004C1C88" w:rsidRPr="00621602">
        <w:rPr>
          <w:color w:val="000000"/>
          <w:kern w:val="0"/>
          <w:szCs w:val="21"/>
        </w:rPr>
        <w:t>和</w:t>
      </w:r>
      <w:commentRangeStart w:id="17"/>
      <w:r w:rsidR="004C1C88" w:rsidRPr="004350C4">
        <w:rPr>
          <w:i/>
          <w:color w:val="000000"/>
          <w:kern w:val="0"/>
          <w:szCs w:val="21"/>
        </w:rPr>
        <w:t>h</w:t>
      </w:r>
      <w:commentRangeEnd w:id="17"/>
      <w:r w:rsidR="00EE3D2F">
        <w:rPr>
          <w:rStyle w:val="a8"/>
        </w:rPr>
        <w:commentReference w:id="17"/>
      </w:r>
      <w:r w:rsidR="004C1C88">
        <w:rPr>
          <w:rFonts w:hint="eastAsia"/>
          <w:color w:val="000000"/>
          <w:kern w:val="0"/>
          <w:szCs w:val="21"/>
        </w:rPr>
        <w:t>。</w:t>
      </w:r>
    </w:p>
    <w:p w14:paraId="659CD924" w14:textId="77777777" w:rsidR="0056636C" w:rsidRPr="009F5B08" w:rsidRDefault="0056636C" w:rsidP="00A22134">
      <w:pPr>
        <w:rPr>
          <w:color w:val="0000FF"/>
        </w:rPr>
      </w:pPr>
      <w:r w:rsidRPr="00F5623C">
        <w:rPr>
          <w:rFonts w:hint="eastAsia"/>
          <w:color w:val="0000FF"/>
        </w:rPr>
        <w:t>解析：</w:t>
      </w:r>
      <w:r w:rsidRPr="009F5B08">
        <w:rPr>
          <w:rFonts w:hint="eastAsia"/>
          <w:color w:val="0000FF"/>
        </w:rPr>
        <w:t>由</w:t>
      </w:r>
      <w:r w:rsidR="00CB22C8" w:rsidRPr="009F5B08">
        <w:rPr>
          <w:color w:val="0000FF"/>
          <w:position w:val="-14"/>
        </w:rPr>
        <w:object w:dxaOrig="1180" w:dyaOrig="380" w14:anchorId="0231D290">
          <v:shape id="_x0000_i1069" type="#_x0000_t75" style="width:58.95pt;height:18.7pt" o:ole="">
            <v:imagedata r:id="rId100" o:title=""/>
          </v:shape>
          <o:OLEObject Type="Embed" ProgID="Equation.DSMT4" ShapeID="_x0000_i1069" DrawAspect="Content" ObjectID="_1785009103" r:id="rId101"/>
        </w:object>
      </w:r>
      <w:r w:rsidRPr="009F5B08">
        <w:rPr>
          <w:rFonts w:hint="eastAsia"/>
          <w:color w:val="0000FF"/>
        </w:rPr>
        <w:t>和</w:t>
      </w:r>
      <w:r w:rsidR="00CB22C8" w:rsidRPr="009F5B08">
        <w:rPr>
          <w:color w:val="0000FF"/>
          <w:position w:val="-24"/>
        </w:rPr>
        <w:object w:dxaOrig="620" w:dyaOrig="620" w14:anchorId="4C678EB7">
          <v:shape id="_x0000_i1070" type="#_x0000_t75" style="width:30.6pt;height:30.6pt" o:ole="">
            <v:imagedata r:id="rId102" o:title=""/>
          </v:shape>
          <o:OLEObject Type="Embed" ProgID="Equation.DSMT4" ShapeID="_x0000_i1070" DrawAspect="Content" ObjectID="_1785009104" r:id="rId103"/>
        </w:object>
      </w:r>
      <w:r w:rsidRPr="009F5B08">
        <w:rPr>
          <w:rFonts w:hint="eastAsia"/>
          <w:color w:val="0000FF"/>
        </w:rPr>
        <w:t>得</w:t>
      </w:r>
      <w:r w:rsidR="00CB22C8" w:rsidRPr="009F5B08">
        <w:rPr>
          <w:color w:val="0000FF"/>
          <w:position w:val="-30"/>
        </w:rPr>
        <w:object w:dxaOrig="1040" w:dyaOrig="680" w14:anchorId="3BDAE95C">
          <v:shape id="_x0000_i1071" type="#_x0000_t75" style="width:51.6pt;height:34pt" o:ole="">
            <v:imagedata r:id="rId104" o:title=""/>
          </v:shape>
          <o:OLEObject Type="Embed" ProgID="Equation.DSMT4" ShapeID="_x0000_i1071" DrawAspect="Content" ObjectID="_1785009105" r:id="rId105"/>
        </w:object>
      </w:r>
    </w:p>
    <w:p w14:paraId="4D432C1E" w14:textId="77777777" w:rsidR="0056636C" w:rsidRPr="009F5B08" w:rsidRDefault="0056636C" w:rsidP="00A22134">
      <w:pPr>
        <w:rPr>
          <w:color w:val="0000FF"/>
          <w:kern w:val="0"/>
          <w:szCs w:val="21"/>
        </w:rPr>
      </w:pPr>
      <w:r w:rsidRPr="009F5B08">
        <w:rPr>
          <w:rFonts w:hint="eastAsia"/>
          <w:color w:val="0000FF"/>
        </w:rPr>
        <w:t>由爱因斯坦质能方程</w:t>
      </w:r>
      <w:r w:rsidR="00CB22C8" w:rsidRPr="009F5B08">
        <w:rPr>
          <w:color w:val="0000FF"/>
          <w:position w:val="-24"/>
        </w:rPr>
        <w:object w:dxaOrig="1420" w:dyaOrig="620" w14:anchorId="583747F6">
          <v:shape id="_x0000_i1072" type="#_x0000_t75" style="width:71.45pt;height:30.6pt" o:ole="">
            <v:imagedata r:id="rId106" o:title=""/>
          </v:shape>
          <o:OLEObject Type="Embed" ProgID="Equation.DSMT4" ShapeID="_x0000_i1072" DrawAspect="Content" ObjectID="_1785009106" r:id="rId107"/>
        </w:object>
      </w:r>
      <w:r w:rsidRPr="009F5B08">
        <w:rPr>
          <w:rFonts w:hint="eastAsia"/>
          <w:color w:val="0000FF"/>
        </w:rPr>
        <w:t>和</w:t>
      </w:r>
      <w:r w:rsidR="00CB22C8" w:rsidRPr="009F5B08">
        <w:rPr>
          <w:color w:val="0000FF"/>
          <w:position w:val="-12"/>
        </w:rPr>
        <w:object w:dxaOrig="820" w:dyaOrig="360" w14:anchorId="5BD08487">
          <v:shape id="_x0000_i1073" type="#_x0000_t75" style="width:41.4pt;height:18.15pt" o:ole="">
            <v:imagedata r:id="rId108" o:title=""/>
          </v:shape>
          <o:OLEObject Type="Embed" ProgID="Equation.DSMT4" ShapeID="_x0000_i1073" DrawAspect="Content" ObjectID="_1785009107" r:id="rId109"/>
        </w:object>
      </w:r>
      <w:r w:rsidRPr="009F5B08">
        <w:rPr>
          <w:rFonts w:hint="eastAsia"/>
          <w:color w:val="0000FF"/>
        </w:rPr>
        <w:t>得</w:t>
      </w:r>
      <w:r w:rsidR="00CB22C8" w:rsidRPr="009F5B08">
        <w:rPr>
          <w:color w:val="0000FF"/>
          <w:position w:val="-30"/>
        </w:rPr>
        <w:object w:dxaOrig="1700" w:dyaOrig="680" w14:anchorId="697918EA">
          <v:shape id="_x0000_i1074" type="#_x0000_t75" style="width:85.1pt;height:34pt" o:ole="">
            <v:imagedata r:id="rId110" o:title=""/>
          </v:shape>
          <o:OLEObject Type="Embed" ProgID="Equation.DSMT4" ShapeID="_x0000_i1074" DrawAspect="Content" ObjectID="_1785009108" r:id="rId111"/>
        </w:object>
      </w:r>
    </w:p>
    <w:p w14:paraId="25006646" w14:textId="67CEEB69" w:rsidR="004C1C88" w:rsidRPr="00E82B7F" w:rsidRDefault="0032051E" w:rsidP="00A22134">
      <w:pPr>
        <w:rPr>
          <w:color w:val="000000"/>
          <w:kern w:val="0"/>
          <w:szCs w:val="21"/>
        </w:rPr>
      </w:pPr>
      <w:r>
        <w:rPr>
          <w:rFonts w:hAnsi="宋体"/>
          <w:b/>
          <w:bCs/>
          <w:noProof/>
          <w:szCs w:val="21"/>
        </w:rPr>
        <mc:AlternateContent>
          <mc:Choice Requires="wpg">
            <w:drawing>
              <wp:anchor distT="0" distB="0" distL="114300" distR="114300" simplePos="0" relativeHeight="251670016" behindDoc="0" locked="0" layoutInCell="1" allowOverlap="1" wp14:anchorId="0783EFA4" wp14:editId="3AA799B4">
                <wp:simplePos x="0" y="0"/>
                <wp:positionH relativeFrom="column">
                  <wp:posOffset>4414151</wp:posOffset>
                </wp:positionH>
                <wp:positionV relativeFrom="paragraph">
                  <wp:posOffset>81470</wp:posOffset>
                </wp:positionV>
                <wp:extent cx="1623060" cy="292100"/>
                <wp:effectExtent l="0" t="0" r="34290" b="12700"/>
                <wp:wrapSquare wrapText="bothSides"/>
                <wp:docPr id="799" name="组合 799"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292100"/>
                          <a:chOff x="0" y="-9"/>
                          <a:chExt cx="2556" cy="460"/>
                        </a:xfrm>
                      </wpg:grpSpPr>
                      <wps:wsp>
                        <wps:cNvPr id="800" name="未知"/>
                        <wps:cNvSpPr>
                          <a:spLocks/>
                        </wps:cNvSpPr>
                        <wps:spPr bwMode="auto">
                          <a:xfrm rot="16200000">
                            <a:off x="1733" y="-212"/>
                            <a:ext cx="152" cy="88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1" name="Group 176"/>
                        <wpg:cNvGrpSpPr>
                          <a:grpSpLocks/>
                        </wpg:cNvGrpSpPr>
                        <wpg:grpSpPr bwMode="auto">
                          <a:xfrm>
                            <a:off x="0" y="355"/>
                            <a:ext cx="2556" cy="96"/>
                            <a:chOff x="0" y="0"/>
                            <a:chExt cx="2556" cy="96"/>
                          </a:xfrm>
                        </wpg:grpSpPr>
                        <wps:wsp>
                          <wps:cNvPr id="802" name="Line 177"/>
                          <wps:cNvCnPr>
                            <a:cxnSpLocks noChangeShapeType="1"/>
                          </wps:cNvCnPr>
                          <wps:spPr bwMode="auto">
                            <a:xfrm flipH="1">
                              <a:off x="0"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3" name="Line 178"/>
                          <wps:cNvCnPr>
                            <a:cxnSpLocks noChangeShapeType="1"/>
                          </wps:cNvCnPr>
                          <wps:spPr bwMode="auto">
                            <a:xfrm flipH="1">
                              <a:off x="88"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4" name="Line 179"/>
                          <wps:cNvCnPr>
                            <a:cxnSpLocks noChangeShapeType="1"/>
                          </wps:cNvCnPr>
                          <wps:spPr bwMode="auto">
                            <a:xfrm flipH="1">
                              <a:off x="176"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5" name="Line 180"/>
                          <wps:cNvCnPr>
                            <a:cxnSpLocks noChangeShapeType="1"/>
                          </wps:cNvCnPr>
                          <wps:spPr bwMode="auto">
                            <a:xfrm flipH="1">
                              <a:off x="263"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6" name="Line 181"/>
                          <wps:cNvCnPr>
                            <a:cxnSpLocks noChangeShapeType="1"/>
                          </wps:cNvCnPr>
                          <wps:spPr bwMode="auto">
                            <a:xfrm flipH="1">
                              <a:off x="351"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7" name="Line 182"/>
                          <wps:cNvCnPr>
                            <a:cxnSpLocks noChangeShapeType="1"/>
                          </wps:cNvCnPr>
                          <wps:spPr bwMode="auto">
                            <a:xfrm flipH="1">
                              <a:off x="438" y="8"/>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8" name="Line 183"/>
                          <wps:cNvCnPr>
                            <a:cxnSpLocks noChangeShapeType="1"/>
                          </wps:cNvCnPr>
                          <wps:spPr bwMode="auto">
                            <a:xfrm flipH="1">
                              <a:off x="527"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9" name="Line 184"/>
                          <wps:cNvCnPr>
                            <a:cxnSpLocks noChangeShapeType="1"/>
                          </wps:cNvCnPr>
                          <wps:spPr bwMode="auto">
                            <a:xfrm flipH="1">
                              <a:off x="614"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0" name="Line 185"/>
                          <wps:cNvCnPr>
                            <a:cxnSpLocks noChangeShapeType="1"/>
                          </wps:cNvCnPr>
                          <wps:spPr bwMode="auto">
                            <a:xfrm flipH="1">
                              <a:off x="702"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1" name="Line 186"/>
                          <wps:cNvCnPr>
                            <a:cxnSpLocks noChangeShapeType="1"/>
                          </wps:cNvCnPr>
                          <wps:spPr bwMode="auto">
                            <a:xfrm flipH="1">
                              <a:off x="789" y="8"/>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2" name="Line 187"/>
                          <wps:cNvCnPr>
                            <a:cxnSpLocks noChangeShapeType="1"/>
                          </wps:cNvCnPr>
                          <wps:spPr bwMode="auto">
                            <a:xfrm flipH="1">
                              <a:off x="878"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3" name="Line 188"/>
                          <wps:cNvCnPr>
                            <a:cxnSpLocks noChangeShapeType="1"/>
                          </wps:cNvCnPr>
                          <wps:spPr bwMode="auto">
                            <a:xfrm>
                              <a:off x="17" y="2"/>
                              <a:ext cx="253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4" name="Line 189"/>
                          <wps:cNvCnPr>
                            <a:cxnSpLocks noChangeShapeType="1"/>
                          </wps:cNvCnPr>
                          <wps:spPr bwMode="auto">
                            <a:xfrm flipH="1">
                              <a:off x="968"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5" name="Line 190"/>
                          <wps:cNvCnPr>
                            <a:cxnSpLocks noChangeShapeType="1"/>
                          </wps:cNvCnPr>
                          <wps:spPr bwMode="auto">
                            <a:xfrm flipH="1">
                              <a:off x="1056"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6" name="Line 191"/>
                          <wps:cNvCnPr>
                            <a:cxnSpLocks noChangeShapeType="1"/>
                          </wps:cNvCnPr>
                          <wps:spPr bwMode="auto">
                            <a:xfrm flipH="1">
                              <a:off x="1144"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7" name="Line 192"/>
                          <wps:cNvCnPr>
                            <a:cxnSpLocks noChangeShapeType="1"/>
                          </wps:cNvCnPr>
                          <wps:spPr bwMode="auto">
                            <a:xfrm flipH="1">
                              <a:off x="1231"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8" name="Line 193"/>
                          <wps:cNvCnPr>
                            <a:cxnSpLocks noChangeShapeType="1"/>
                          </wps:cNvCnPr>
                          <wps:spPr bwMode="auto">
                            <a:xfrm flipH="1">
                              <a:off x="1319"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9" name="Line 194"/>
                          <wps:cNvCnPr>
                            <a:cxnSpLocks noChangeShapeType="1"/>
                          </wps:cNvCnPr>
                          <wps:spPr bwMode="auto">
                            <a:xfrm flipH="1">
                              <a:off x="1406" y="8"/>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0" name="Line 195"/>
                          <wps:cNvCnPr>
                            <a:cxnSpLocks noChangeShapeType="1"/>
                          </wps:cNvCnPr>
                          <wps:spPr bwMode="auto">
                            <a:xfrm flipH="1">
                              <a:off x="1495"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1" name="Line 196"/>
                          <wps:cNvCnPr>
                            <a:cxnSpLocks noChangeShapeType="1"/>
                          </wps:cNvCnPr>
                          <wps:spPr bwMode="auto">
                            <a:xfrm flipH="1">
                              <a:off x="1582"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2" name="Line 197"/>
                          <wps:cNvCnPr>
                            <a:cxnSpLocks noChangeShapeType="1"/>
                          </wps:cNvCnPr>
                          <wps:spPr bwMode="auto">
                            <a:xfrm flipH="1">
                              <a:off x="1670"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3" name="Line 198"/>
                          <wps:cNvCnPr>
                            <a:cxnSpLocks noChangeShapeType="1"/>
                          </wps:cNvCnPr>
                          <wps:spPr bwMode="auto">
                            <a:xfrm flipH="1">
                              <a:off x="1762"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4" name="Line 199"/>
                          <wps:cNvCnPr>
                            <a:cxnSpLocks noChangeShapeType="1"/>
                          </wps:cNvCnPr>
                          <wps:spPr bwMode="auto">
                            <a:xfrm flipH="1">
                              <a:off x="1850"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5" name="Line 200"/>
                          <wps:cNvCnPr>
                            <a:cxnSpLocks noChangeShapeType="1"/>
                          </wps:cNvCnPr>
                          <wps:spPr bwMode="auto">
                            <a:xfrm flipH="1">
                              <a:off x="1938"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6" name="Line 201"/>
                          <wps:cNvCnPr>
                            <a:cxnSpLocks noChangeShapeType="1"/>
                          </wps:cNvCnPr>
                          <wps:spPr bwMode="auto">
                            <a:xfrm flipH="1">
                              <a:off x="2025"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7" name="Line 202"/>
                          <wps:cNvCnPr>
                            <a:cxnSpLocks noChangeShapeType="1"/>
                          </wps:cNvCnPr>
                          <wps:spPr bwMode="auto">
                            <a:xfrm flipH="1">
                              <a:off x="2113"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8" name="Line 203"/>
                          <wps:cNvCnPr>
                            <a:cxnSpLocks noChangeShapeType="1"/>
                          </wps:cNvCnPr>
                          <wps:spPr bwMode="auto">
                            <a:xfrm flipH="1">
                              <a:off x="2200" y="0"/>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9" name="Line 204"/>
                          <wps:cNvCnPr>
                            <a:cxnSpLocks noChangeShapeType="1"/>
                          </wps:cNvCnPr>
                          <wps:spPr bwMode="auto">
                            <a:xfrm flipH="1">
                              <a:off x="2289"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0" name="Line 205"/>
                          <wps:cNvCnPr>
                            <a:cxnSpLocks noChangeShapeType="1"/>
                          </wps:cNvCnPr>
                          <wps:spPr bwMode="auto">
                            <a:xfrm flipH="1">
                              <a:off x="2376"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1" name="Line 206"/>
                          <wps:cNvCnPr>
                            <a:cxnSpLocks noChangeShapeType="1"/>
                          </wps:cNvCnPr>
                          <wps:spPr bwMode="auto">
                            <a:xfrm flipH="1">
                              <a:off x="2464"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832" name="Rectangle 207"/>
                        <wps:cNvSpPr>
                          <a:spLocks noChangeArrowheads="1"/>
                        </wps:cNvSpPr>
                        <wps:spPr bwMode="auto">
                          <a:xfrm>
                            <a:off x="270" y="87"/>
                            <a:ext cx="274" cy="2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33" name="Rectangle 208"/>
                        <wps:cNvSpPr>
                          <a:spLocks noChangeArrowheads="1"/>
                        </wps:cNvSpPr>
                        <wps:spPr bwMode="auto">
                          <a:xfrm>
                            <a:off x="1168" y="87"/>
                            <a:ext cx="274" cy="2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34" name="Rectangle 209"/>
                        <wps:cNvSpPr>
                          <a:spLocks noChangeArrowheads="1"/>
                        </wps:cNvSpPr>
                        <wps:spPr bwMode="auto">
                          <a:xfrm>
                            <a:off x="2066" y="87"/>
                            <a:ext cx="274" cy="2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35" name="Text Box 210"/>
                        <wps:cNvSpPr txBox="1">
                          <a:spLocks noChangeArrowheads="1"/>
                        </wps:cNvSpPr>
                        <wps:spPr bwMode="auto">
                          <a:xfrm>
                            <a:off x="202" y="-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DD21" w14:textId="77777777" w:rsidR="00282B73" w:rsidRPr="0032051E" w:rsidRDefault="00282B73" w:rsidP="00173DA0">
                              <w:pPr>
                                <w:rPr>
                                  <w:sz w:val="18"/>
                                  <w:szCs w:val="18"/>
                                </w:rPr>
                              </w:pPr>
                              <w:r w:rsidRPr="0032051E">
                                <w:rPr>
                                  <w:rFonts w:hint="eastAsia"/>
                                  <w:sz w:val="18"/>
                                  <w:szCs w:val="18"/>
                                </w:rPr>
                                <w:t>A</w:t>
                              </w:r>
                            </w:p>
                          </w:txbxContent>
                        </wps:txbx>
                        <wps:bodyPr rot="0" vert="horz" wrap="square" lIns="91440" tIns="45720" rIns="91440" bIns="45720" anchor="t" anchorCtr="0" upright="1">
                          <a:noAutofit/>
                        </wps:bodyPr>
                      </wps:wsp>
                      <wps:wsp>
                        <wps:cNvPr id="836" name="Text Box 211"/>
                        <wps:cNvSpPr txBox="1">
                          <a:spLocks noChangeArrowheads="1"/>
                        </wps:cNvSpPr>
                        <wps:spPr bwMode="auto">
                          <a:xfrm>
                            <a:off x="1102" y="-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0E79" w14:textId="77777777" w:rsidR="00282B73" w:rsidRPr="0032051E" w:rsidRDefault="00282B73" w:rsidP="00173DA0">
                              <w:pPr>
                                <w:rPr>
                                  <w:sz w:val="18"/>
                                  <w:szCs w:val="18"/>
                                </w:rPr>
                              </w:pPr>
                              <w:r w:rsidRPr="0032051E">
                                <w:rPr>
                                  <w:rFonts w:hint="eastAsia"/>
                                  <w:sz w:val="18"/>
                                  <w:szCs w:val="18"/>
                                </w:rPr>
                                <w:t>B</w:t>
                              </w:r>
                            </w:p>
                          </w:txbxContent>
                        </wps:txbx>
                        <wps:bodyPr rot="0" vert="horz" wrap="square" lIns="91440" tIns="45720" rIns="91440" bIns="45720" anchor="t" anchorCtr="0" upright="1">
                          <a:noAutofit/>
                        </wps:bodyPr>
                      </wps:wsp>
                      <wps:wsp>
                        <wps:cNvPr id="837" name="Text Box 212"/>
                        <wps:cNvSpPr txBox="1">
                          <a:spLocks noChangeArrowheads="1"/>
                        </wps:cNvSpPr>
                        <wps:spPr bwMode="auto">
                          <a:xfrm>
                            <a:off x="2005" y="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E54B8" w14:textId="77777777" w:rsidR="00282B73" w:rsidRPr="0032051E" w:rsidRDefault="00282B73" w:rsidP="00173DA0">
                              <w:pPr>
                                <w:rPr>
                                  <w:sz w:val="18"/>
                                  <w:szCs w:val="18"/>
                                </w:rPr>
                              </w:pPr>
                              <w:r w:rsidRPr="0032051E">
                                <w:rPr>
                                  <w:rFonts w:hint="eastAsia"/>
                                  <w:sz w:val="18"/>
                                  <w:szCs w:val="18"/>
                                </w:rPr>
                                <w:t>C</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783EFA4" id="组合 799" o:spid="_x0000_s1439" alt="学科网(www.zxxk.com)--国内最大的教育资源门户，提供试卷、教案、课件、论文、素材及各类教学资源下载，还有大量而丰富的教学相关资讯！" style="position:absolute;left:0;text-align:left;margin-left:347.55pt;margin-top:6.4pt;width:127.8pt;height:23pt;z-index:251670016;mso-position-horizontal-relative:text;mso-position-vertical-relative:text;mso-height-relative:margin" coordorigin=",-9" coordsize="255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">
                <v:shape id="未知" o:spid="_x0000_s1440" style="position:absolute;left:1733;top:-212;width:152;height:885;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6,2;130,35;152,93;130,151;76,184;22,180;0,151;22,122;76,118;130,151;152,209;130,267;76,300;22,297;0,267;22,238;76,235;130,267;152,326;130,384;76,417;22,413;0,384;22,355;76,351;130,384;152,442;130,500;76,533;22,529;0,500;22,471;76,468;130,500;152,559;130,617;76,650;22,646;0,617;22,588;76,584;130,617;152,675;130,733;76,766;22,762;0,733;22,704;76,701;130,733;152,791;130,850;76,882" o:connectangles="0,0,0,0,0,0,0,0,0,0,0,0,0,0,0,0,0,0,0,0,0,0,0,0,0,0,0,0,0,0,0,0,0,0,0,0,0,0,0,0,0,0,0,0,0,0,0,0,0,0,0,0,0"/>
                </v:shape>
                <v:group id="Group 176" o:spid="_x0000_s1441" style="position:absolute;top:355;width:2556;height:96" coordsize="25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line id="Line 177" o:spid="_x0000_s1442" style="position:absolute;flip:x;visibility:visible;mso-wrap-style:square" from="0,8" to="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" strokeweight=".25pt"/>
                  <v:line id="Line 178" o:spid="_x0000_s1443" style="position:absolute;flip:x;visibility:visible;mso-wrap-style:square" from="88,8" to="1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" strokeweight=".25pt"/>
                  <v:line id="Line 179" o:spid="_x0000_s1444" style="position:absolute;flip:x;visibility:visible;mso-wrap-style:square" from="176,8" to="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" strokeweight=".25pt"/>
                  <v:line id="Line 180" o:spid="_x0000_s1445" style="position:absolute;flip:x;visibility:visible;mso-wrap-style:square" from="263,8" to="3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" strokeweight=".25pt"/>
                  <v:line id="Line 181" o:spid="_x0000_s1446" style="position:absolute;flip:x;visibility:visible;mso-wrap-style:square" from="351,8" to="4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" strokeweight=".25pt"/>
                  <v:line id="Line 182" o:spid="_x0000_s1447" style="position:absolute;flip:x;visibility:visible;mso-wrap-style:square" from="438,8" to="5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" strokeweight=".25pt"/>
                  <v:line id="Line 183" o:spid="_x0000_s1448" style="position:absolute;flip:x;visibility:visible;mso-wrap-style:square" from="527,8" to="6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" strokeweight=".25pt"/>
                  <v:line id="Line 184" o:spid="_x0000_s1449" style="position:absolute;flip:x;visibility:visible;mso-wrap-style:square" from="614,8" to="7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" strokeweight=".25pt"/>
                  <v:line id="Line 185" o:spid="_x0000_s1450" style="position:absolute;flip:x;visibility:visible;mso-wrap-style:square" from="702,8" to="7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" strokeweight=".25pt"/>
                  <v:line id="Line 186" o:spid="_x0000_s1451" style="position:absolute;flip:x;visibility:visible;mso-wrap-style:square" from="789,8" to="8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" strokeweight=".25pt"/>
                  <v:line id="Line 187" o:spid="_x0000_s1452" style="position:absolute;flip:x;visibility:visible;mso-wrap-style:square" from="878,8" to="9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" strokeweight=".25pt"/>
                  <v:line id="Line 188" o:spid="_x0000_s1453" style="position:absolute;visibility:visible;mso-wrap-style:square" from="17,2" to="2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" strokeweight="1pt"/>
                  <v:line id="Line 189" o:spid="_x0000_s1454" style="position:absolute;flip:x;visibility:visible;mso-wrap-style:square" from="968,8" to="10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" strokeweight=".25pt"/>
                  <v:line id="Line 190" o:spid="_x0000_s1455" style="position:absolute;flip:x;visibility:visible;mso-wrap-style:square" from="1056,8" to="11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" strokeweight=".25pt"/>
                  <v:line id="Line 191" o:spid="_x0000_s1456" style="position:absolute;flip:x;visibility:visible;mso-wrap-style:square" from="1144,8" to="123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" strokeweight=".25pt"/>
                  <v:line id="Line 192" o:spid="_x0000_s1457" style="position:absolute;flip:x;visibility:visible;mso-wrap-style:square" from="1231,8" to="13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" strokeweight=".25pt"/>
                  <v:line id="Line 193" o:spid="_x0000_s1458" style="position:absolute;flip:x;visibility:visible;mso-wrap-style:square" from="1319,8" to="140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" strokeweight=".25pt"/>
                  <v:line id="Line 194" o:spid="_x0000_s1459" style="position:absolute;flip:x;visibility:visible;mso-wrap-style:square" from="1406,8" to="14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" strokeweight=".25pt"/>
                  <v:line id="Line 195" o:spid="_x0000_s1460" style="position:absolute;flip:x;visibility:visible;mso-wrap-style:square" from="1495,8" to="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" strokeweight=".25pt"/>
                  <v:line id="Line 196" o:spid="_x0000_s1461" style="position:absolute;flip:x;visibility:visible;mso-wrap-style:square" from="1582,8" to="16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" strokeweight=".25pt"/>
                  <v:line id="Line 197" o:spid="_x0000_s1462" style="position:absolute;flip:x;visibility:visible;mso-wrap-style:square" from="1670,8" to="17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" strokeweight=".25pt"/>
                  <v:line id="Line 198" o:spid="_x0000_s1463" style="position:absolute;flip:x;visibility:visible;mso-wrap-style:square" from="1762,0" to="18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" strokeweight=".25pt"/>
                  <v:line id="Line 199" o:spid="_x0000_s1464" style="position:absolute;flip:x;visibility:visible;mso-wrap-style:square" from="1850,0" to="19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" strokeweight=".25pt"/>
                  <v:line id="Line 200" o:spid="_x0000_s1465" style="position:absolute;flip:x;visibility:visible;mso-wrap-style:square" from="1938,0" to="20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" strokeweight=".25pt"/>
                  <v:line id="Line 201" o:spid="_x0000_s1466" style="position:absolute;flip:x;visibility:visible;mso-wrap-style:square" from="2025,0" to="2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" strokeweight=".25pt"/>
                  <v:line id="Line 202" o:spid="_x0000_s1467" style="position:absolute;flip:x;visibility:visible;mso-wrap-style:square" from="2113,0" to="22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" strokeweight=".25pt"/>
                  <v:line id="Line 203" o:spid="_x0000_s1468" style="position:absolute;flip:x;visibility:visible;mso-wrap-style:square" from="2200,0" to="228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" strokeweight=".25pt"/>
                  <v:line id="Line 204" o:spid="_x0000_s1469" style="position:absolute;flip:x;visibility:visible;mso-wrap-style:square" from="2289,0" to="23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" strokeweight=".25pt"/>
                  <v:line id="Line 205" o:spid="_x0000_s1470" style="position:absolute;flip:x;visibility:visible;mso-wrap-style:square" from="2376,0" to="24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" strokeweight=".25pt"/>
                  <v:line id="Line 206" o:spid="_x0000_s1471" style="position:absolute;flip:x;visibility:visible;mso-wrap-style:square" from="2464,0" to="2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" strokeweight=".25pt"/>
                </v:group>
                <v:rect id="Rectangle 207" o:spid="_x0000_s1472" style="position:absolute;left:270;top:87;width:27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" strokeweight="1pt"/>
                <v:rect id="Rectangle 208" o:spid="_x0000_s1473" style="position:absolute;left:1168;top:87;width:27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" strokeweight="1pt"/>
                <v:rect id="Rectangle 209" o:spid="_x0000_s1474" style="position:absolute;left:2066;top:87;width:27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" strokeweight="1pt"/>
                <v:shape id="Text Box 210" o:spid="_x0000_s1475" type="#_x0000_t202" style="position:absolute;left:202;top:-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" filled="f" stroked="f">
                  <v:textbox>
                    <w:txbxContent>
                      <w:p w14:paraId="2B8BDD21" w14:textId="77777777" w:rsidR="00282B73" w:rsidRPr="0032051E" w:rsidRDefault="00282B73" w:rsidP="00173DA0">
                        <w:pPr>
                          <w:rPr>
                            <w:sz w:val="18"/>
                            <w:szCs w:val="18"/>
                          </w:rPr>
                        </w:pPr>
                        <w:r w:rsidRPr="0032051E">
                          <w:rPr>
                            <w:rFonts w:hint="eastAsia"/>
                            <w:sz w:val="18"/>
                            <w:szCs w:val="18"/>
                          </w:rPr>
                          <w:t>A</w:t>
                        </w:r>
                      </w:p>
                    </w:txbxContent>
                  </v:textbox>
                </v:shape>
                <v:shape id="Text Box 211" o:spid="_x0000_s1476" type="#_x0000_t202" style="position:absolute;left:1102;top:-6;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" filled="f" stroked="f">
                  <v:textbox>
                    <w:txbxContent>
                      <w:p w14:paraId="69070E79" w14:textId="77777777" w:rsidR="00282B73" w:rsidRPr="0032051E" w:rsidRDefault="00282B73" w:rsidP="00173DA0">
                        <w:pPr>
                          <w:rPr>
                            <w:sz w:val="18"/>
                            <w:szCs w:val="18"/>
                          </w:rPr>
                        </w:pPr>
                        <w:r w:rsidRPr="0032051E">
                          <w:rPr>
                            <w:rFonts w:hint="eastAsia"/>
                            <w:sz w:val="18"/>
                            <w:szCs w:val="18"/>
                          </w:rPr>
                          <w:t>B</w:t>
                        </w:r>
                      </w:p>
                    </w:txbxContent>
                  </v:textbox>
                </v:shape>
                <v:shape id="Text Box 212" o:spid="_x0000_s1477" type="#_x0000_t202" style="position:absolute;left:2005;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" filled="f" stroked="f">
                  <v:textbox>
                    <w:txbxContent>
                      <w:p w14:paraId="2EFE54B8" w14:textId="77777777" w:rsidR="00282B73" w:rsidRPr="0032051E" w:rsidRDefault="00282B73" w:rsidP="00173DA0">
                        <w:pPr>
                          <w:rPr>
                            <w:sz w:val="18"/>
                            <w:szCs w:val="18"/>
                          </w:rPr>
                        </w:pPr>
                        <w:r w:rsidRPr="0032051E">
                          <w:rPr>
                            <w:rFonts w:hint="eastAsia"/>
                            <w:sz w:val="18"/>
                            <w:szCs w:val="18"/>
                          </w:rPr>
                          <w:t>C</w:t>
                        </w:r>
                      </w:p>
                    </w:txbxContent>
                  </v:textbox>
                </v:shape>
                <w10:wrap type="square"/>
              </v:group>
            </w:pict>
          </mc:Fallback>
        </mc:AlternateContent>
      </w:r>
      <w:r w:rsidR="00A22134">
        <w:rPr>
          <w:rFonts w:hint="eastAsia"/>
          <w:color w:val="000000"/>
          <w:kern w:val="0"/>
          <w:szCs w:val="21"/>
        </w:rPr>
        <w:t>（</w:t>
      </w:r>
      <w:r w:rsidR="00A22134">
        <w:rPr>
          <w:rFonts w:hint="eastAsia"/>
          <w:color w:val="000000"/>
          <w:kern w:val="0"/>
          <w:szCs w:val="21"/>
        </w:rPr>
        <w:t>2</w:t>
      </w:r>
      <w:r w:rsidR="00A22134">
        <w:rPr>
          <w:rFonts w:hint="eastAsia"/>
          <w:color w:val="000000"/>
          <w:kern w:val="0"/>
          <w:szCs w:val="21"/>
        </w:rPr>
        <w:t>）</w:t>
      </w:r>
      <w:r w:rsidR="004C1C88">
        <w:rPr>
          <w:rFonts w:hint="eastAsia"/>
          <w:szCs w:val="21"/>
        </w:rPr>
        <w:t>（</w:t>
      </w:r>
      <w:r w:rsidR="004C1C88">
        <w:rPr>
          <w:rFonts w:hint="eastAsia"/>
          <w:szCs w:val="21"/>
        </w:rPr>
        <w:t>9</w:t>
      </w:r>
      <w:r w:rsidR="004C1C88">
        <w:rPr>
          <w:rFonts w:hint="eastAsia"/>
          <w:szCs w:val="21"/>
        </w:rPr>
        <w:t>分）</w:t>
      </w:r>
      <w:r w:rsidR="004C1C88" w:rsidRPr="00621602">
        <w:rPr>
          <w:color w:val="000000"/>
          <w:kern w:val="0"/>
          <w:szCs w:val="21"/>
        </w:rPr>
        <w:t>如图，</w:t>
      </w:r>
      <w:r w:rsidR="004C1C88" w:rsidRPr="008D5241">
        <w:t>A</w:t>
      </w:r>
      <w:r w:rsidR="004C1C88" w:rsidRPr="008D5241">
        <w:rPr>
          <w:rFonts w:hint="eastAsia"/>
        </w:rPr>
        <w:t>、</w:t>
      </w:r>
      <w:r w:rsidR="004C1C88" w:rsidRPr="008D5241">
        <w:t>B</w:t>
      </w:r>
      <w:r w:rsidR="004C1C88" w:rsidRPr="008D5241">
        <w:rPr>
          <w:rFonts w:hint="eastAsia"/>
        </w:rPr>
        <w:t>、</w:t>
      </w:r>
      <w:r w:rsidR="004C1C88" w:rsidRPr="008D5241">
        <w:t>C</w:t>
      </w:r>
      <w:r w:rsidR="004C1C88" w:rsidRPr="008D5241">
        <w:t>三个木块的质量均为</w:t>
      </w:r>
      <w:r w:rsidR="004C1C88" w:rsidRPr="00414EA8">
        <w:rPr>
          <w:i/>
        </w:rPr>
        <w:t>m</w:t>
      </w:r>
      <w:r w:rsidR="004C1C88" w:rsidRPr="008D5241">
        <w:t>。置于光滑的水平面上，</w:t>
      </w:r>
      <w:r w:rsidR="004C1C88" w:rsidRPr="008D5241">
        <w:t>B</w:t>
      </w:r>
      <w:r w:rsidR="004C1C88" w:rsidRPr="008D5241">
        <w:rPr>
          <w:rFonts w:hint="eastAsia"/>
        </w:rPr>
        <w:t>、</w:t>
      </w:r>
      <w:r w:rsidR="004C1C88" w:rsidRPr="008D5241">
        <w:t>C</w:t>
      </w:r>
      <w:r w:rsidR="004C1C88" w:rsidRPr="008D5241">
        <w:t>之间有一轻质弹簧，弹簧的两端与木块接触可不固连</w:t>
      </w:r>
      <w:r w:rsidR="004C1C88" w:rsidRPr="008D5241">
        <w:rPr>
          <w:rFonts w:hint="eastAsia"/>
        </w:rPr>
        <w:t>。</w:t>
      </w:r>
      <w:r w:rsidR="004C1C88" w:rsidRPr="008D5241">
        <w:t>将弹簧压紧到不能再压缩时用细线把</w:t>
      </w:r>
      <w:r w:rsidR="004C1C88" w:rsidRPr="008D5241">
        <w:t>B</w:t>
      </w:r>
      <w:r w:rsidR="004C1C88" w:rsidRPr="008D5241">
        <w:rPr>
          <w:rFonts w:hint="eastAsia"/>
        </w:rPr>
        <w:t>和</w:t>
      </w:r>
      <w:r w:rsidR="004C1C88" w:rsidRPr="008D5241">
        <w:t>C</w:t>
      </w:r>
      <w:r w:rsidR="004C1C88" w:rsidRPr="008D5241">
        <w:t>紧</w:t>
      </w:r>
      <w:r w:rsidR="004C1C88" w:rsidRPr="00E82B7F">
        <w:rPr>
          <w:color w:val="000000"/>
          <w:kern w:val="0"/>
          <w:szCs w:val="21"/>
        </w:rPr>
        <w:t>连，</w:t>
      </w:r>
      <w:r w:rsidR="004C1C88">
        <w:rPr>
          <w:rFonts w:hint="eastAsia"/>
          <w:color w:val="000000"/>
          <w:kern w:val="0"/>
          <w:szCs w:val="21"/>
        </w:rPr>
        <w:t>使</w:t>
      </w:r>
      <w:r w:rsidR="004C1C88" w:rsidRPr="00E82B7F">
        <w:rPr>
          <w:color w:val="000000"/>
          <w:kern w:val="0"/>
          <w:szCs w:val="21"/>
        </w:rPr>
        <w:t>弹簧不能伸展，以至于</w:t>
      </w:r>
      <w:r w:rsidR="004C1C88" w:rsidRPr="008D5241">
        <w:t>B</w:t>
      </w:r>
      <w:r w:rsidR="004C1C88" w:rsidRPr="008D5241">
        <w:rPr>
          <w:rFonts w:hint="eastAsia"/>
        </w:rPr>
        <w:t>、</w:t>
      </w:r>
      <w:r w:rsidR="004C1C88" w:rsidRPr="008D5241">
        <w:t>C</w:t>
      </w:r>
      <w:r w:rsidR="004C1C88" w:rsidRPr="008D5241">
        <w:t>可视为一个整体</w:t>
      </w:r>
      <w:r w:rsidR="004C1C88" w:rsidRPr="008D5241">
        <w:rPr>
          <w:rFonts w:hint="eastAsia"/>
        </w:rPr>
        <w:t>。</w:t>
      </w:r>
      <w:r w:rsidR="004C1C88" w:rsidRPr="008D5241">
        <w:t>现</w:t>
      </w:r>
      <w:r w:rsidR="004C1C88" w:rsidRPr="008D5241">
        <w:t>A</w:t>
      </w:r>
      <w:r w:rsidR="004C1C88" w:rsidRPr="00E82B7F">
        <w:rPr>
          <w:color w:val="000000"/>
          <w:kern w:val="0"/>
          <w:szCs w:val="21"/>
        </w:rPr>
        <w:t>以初速</w:t>
      </w:r>
      <w:r w:rsidR="004C1C88">
        <w:rPr>
          <w:rFonts w:hint="eastAsia"/>
          <w:i/>
          <w:color w:val="000000"/>
          <w:kern w:val="0"/>
          <w:szCs w:val="21"/>
        </w:rPr>
        <w:t>v</w:t>
      </w:r>
      <w:r w:rsidR="004C1C88">
        <w:rPr>
          <w:rFonts w:hint="eastAsia"/>
          <w:color w:val="000000"/>
          <w:kern w:val="0"/>
          <w:szCs w:val="21"/>
          <w:vertAlign w:val="subscript"/>
        </w:rPr>
        <w:t>0</w:t>
      </w:r>
      <w:r w:rsidR="004C1C88" w:rsidRPr="00E82B7F">
        <w:rPr>
          <w:color w:val="000000"/>
          <w:kern w:val="0"/>
          <w:szCs w:val="21"/>
        </w:rPr>
        <w:t>沿</w:t>
      </w:r>
      <w:r w:rsidR="004C1C88" w:rsidRPr="008D5241">
        <w:t>B</w:t>
      </w:r>
      <w:r w:rsidR="004C1C88" w:rsidRPr="008D5241">
        <w:rPr>
          <w:rFonts w:hint="eastAsia"/>
        </w:rPr>
        <w:t>、</w:t>
      </w:r>
      <w:r w:rsidR="004C1C88" w:rsidRPr="008D5241">
        <w:t>C</w:t>
      </w:r>
      <w:r w:rsidR="004C1C88" w:rsidRPr="008D5241">
        <w:t>的连线方向朝</w:t>
      </w:r>
      <w:r w:rsidR="004C1C88" w:rsidRPr="008D5241">
        <w:t>B</w:t>
      </w:r>
      <w:r w:rsidR="004C1C88" w:rsidRPr="008D5241">
        <w:t>运动，与</w:t>
      </w:r>
      <w:r w:rsidR="004C1C88" w:rsidRPr="008D5241">
        <w:t>B</w:t>
      </w:r>
      <w:r w:rsidR="004C1C88" w:rsidRPr="00E82B7F">
        <w:rPr>
          <w:color w:val="000000"/>
          <w:kern w:val="0"/>
          <w:szCs w:val="21"/>
        </w:rPr>
        <w:t>相碰并粘合在一起</w:t>
      </w:r>
      <w:r w:rsidR="004C1C88">
        <w:rPr>
          <w:rFonts w:hint="eastAsia"/>
          <w:color w:val="000000"/>
          <w:kern w:val="0"/>
          <w:szCs w:val="21"/>
        </w:rPr>
        <w:t>。</w:t>
      </w:r>
      <w:r w:rsidR="004C1C88" w:rsidRPr="00E82B7F">
        <w:rPr>
          <w:color w:val="000000"/>
          <w:kern w:val="0"/>
          <w:szCs w:val="21"/>
        </w:rPr>
        <w:t>以后细线突然断开，弹簧伸展，从而使</w:t>
      </w:r>
      <w:r w:rsidR="004C1C88" w:rsidRPr="008D5241">
        <w:t>C</w:t>
      </w:r>
      <w:r w:rsidR="004C1C88" w:rsidRPr="008D5241">
        <w:t>与</w:t>
      </w:r>
      <w:r w:rsidR="004C1C88" w:rsidRPr="008D5241">
        <w:t>A</w:t>
      </w:r>
      <w:r w:rsidR="004C1C88" w:rsidRPr="008D5241">
        <w:rPr>
          <w:rFonts w:hint="eastAsia"/>
        </w:rPr>
        <w:t>、</w:t>
      </w:r>
      <w:r w:rsidR="004C1C88" w:rsidRPr="008D5241">
        <w:t>B</w:t>
      </w:r>
      <w:r w:rsidR="004C1C88" w:rsidRPr="008D5241">
        <w:t>分离</w:t>
      </w:r>
      <w:r w:rsidR="004C1C88" w:rsidRPr="008D5241">
        <w:rPr>
          <w:rFonts w:hint="eastAsia"/>
        </w:rPr>
        <w:t>。</w:t>
      </w:r>
      <w:r w:rsidR="004C1C88" w:rsidRPr="008D5241">
        <w:t>已知</w:t>
      </w:r>
      <w:r w:rsidR="004C1C88" w:rsidRPr="008D5241">
        <w:t>C</w:t>
      </w:r>
      <w:r w:rsidR="004C1C88" w:rsidRPr="00E82B7F">
        <w:rPr>
          <w:color w:val="000000"/>
          <w:kern w:val="0"/>
          <w:szCs w:val="21"/>
        </w:rPr>
        <w:t>离开弹簧后的速度恰为</w:t>
      </w:r>
      <w:r w:rsidR="004C1C88">
        <w:rPr>
          <w:rFonts w:hint="eastAsia"/>
          <w:i/>
          <w:color w:val="000000"/>
          <w:kern w:val="0"/>
          <w:szCs w:val="21"/>
        </w:rPr>
        <w:t>v</w:t>
      </w:r>
      <w:r w:rsidR="004C1C88">
        <w:rPr>
          <w:rFonts w:hint="eastAsia"/>
          <w:color w:val="000000"/>
          <w:kern w:val="0"/>
          <w:szCs w:val="21"/>
          <w:vertAlign w:val="subscript"/>
        </w:rPr>
        <w:t>0</w:t>
      </w:r>
      <w:r w:rsidR="004C1C88">
        <w:rPr>
          <w:rFonts w:hint="eastAsia"/>
          <w:color w:val="000000"/>
          <w:kern w:val="0"/>
          <w:szCs w:val="21"/>
        </w:rPr>
        <w:t>。</w:t>
      </w:r>
      <w:r w:rsidR="004C1C88" w:rsidRPr="00E82B7F">
        <w:rPr>
          <w:color w:val="000000"/>
          <w:kern w:val="0"/>
          <w:szCs w:val="21"/>
        </w:rPr>
        <w:t>求弹簧释放的</w:t>
      </w:r>
      <w:commentRangeStart w:id="18"/>
      <w:r w:rsidR="004C1C88" w:rsidRPr="00E82B7F">
        <w:rPr>
          <w:color w:val="000000"/>
          <w:kern w:val="0"/>
          <w:szCs w:val="21"/>
        </w:rPr>
        <w:t>势能</w:t>
      </w:r>
      <w:commentRangeEnd w:id="18"/>
      <w:r w:rsidR="008D5241">
        <w:rPr>
          <w:rStyle w:val="a8"/>
        </w:rPr>
        <w:commentReference w:id="18"/>
      </w:r>
      <w:r w:rsidR="004C1C88" w:rsidRPr="00E82B7F">
        <w:rPr>
          <w:color w:val="000000"/>
          <w:kern w:val="0"/>
          <w:szCs w:val="21"/>
        </w:rPr>
        <w:t>。</w:t>
      </w:r>
    </w:p>
    <w:p w14:paraId="580668AF" w14:textId="77777777" w:rsidR="0056636C" w:rsidRPr="0089690D" w:rsidRDefault="0056636C" w:rsidP="00A22134">
      <w:pPr>
        <w:rPr>
          <w:color w:val="0000FF"/>
        </w:rPr>
      </w:pPr>
      <w:r w:rsidRPr="0089690D">
        <w:rPr>
          <w:rFonts w:hint="eastAsia"/>
          <w:color w:val="0000FF"/>
        </w:rPr>
        <w:t>解析：设碰后</w:t>
      </w:r>
      <w:r w:rsidRPr="0089690D">
        <w:rPr>
          <w:rFonts w:hint="eastAsia"/>
          <w:color w:val="0000FF"/>
        </w:rPr>
        <w:t>A</w:t>
      </w:r>
      <w:r w:rsidRPr="0089690D">
        <w:rPr>
          <w:rFonts w:hint="eastAsia"/>
          <w:color w:val="0000FF"/>
        </w:rPr>
        <w:t>、</w:t>
      </w:r>
      <w:r w:rsidRPr="0089690D">
        <w:rPr>
          <w:rFonts w:hint="eastAsia"/>
          <w:color w:val="0000FF"/>
        </w:rPr>
        <w:t>B</w:t>
      </w:r>
      <w:r w:rsidRPr="0089690D">
        <w:rPr>
          <w:rFonts w:hint="eastAsia"/>
          <w:color w:val="0000FF"/>
        </w:rPr>
        <w:t>和</w:t>
      </w:r>
      <w:r w:rsidRPr="0089690D">
        <w:rPr>
          <w:rFonts w:hint="eastAsia"/>
          <w:color w:val="0000FF"/>
        </w:rPr>
        <w:t>C</w:t>
      </w:r>
      <w:r w:rsidRPr="0089690D">
        <w:rPr>
          <w:rFonts w:hint="eastAsia"/>
          <w:color w:val="0000FF"/>
        </w:rPr>
        <w:t>的共同速度的大小为</w:t>
      </w:r>
      <w:r w:rsidRPr="0089690D">
        <w:rPr>
          <w:rFonts w:hint="eastAsia"/>
          <w:color w:val="0000FF"/>
        </w:rPr>
        <w:t>v</w:t>
      </w:r>
      <w:r w:rsidRPr="0089690D">
        <w:rPr>
          <w:rFonts w:hint="eastAsia"/>
          <w:color w:val="0000FF"/>
        </w:rPr>
        <w:t>，由动量守恒得</w:t>
      </w:r>
      <w:r w:rsidR="0089690D" w:rsidRPr="0089690D">
        <w:rPr>
          <w:color w:val="0000FF"/>
          <w:position w:val="-12"/>
        </w:rPr>
        <w:object w:dxaOrig="1060" w:dyaOrig="360" w14:anchorId="208C0369">
          <v:shape id="_x0000_i1075" type="#_x0000_t75" style="width:53.3pt;height:18.15pt" o:ole="">
            <v:imagedata r:id="rId112" o:title=""/>
          </v:shape>
          <o:OLEObject Type="Embed" ProgID="Equation.DSMT4" ShapeID="_x0000_i1075" DrawAspect="Content" ObjectID="_1785009109" r:id="rId113"/>
        </w:object>
      </w:r>
      <w:r w:rsidRPr="0089690D">
        <w:rPr>
          <w:rFonts w:hint="eastAsia"/>
          <w:color w:val="0000FF"/>
        </w:rPr>
        <w:t xml:space="preserve">   </w:t>
      </w:r>
      <w:r w:rsidRPr="0089690D">
        <w:rPr>
          <w:rFonts w:hint="eastAsia"/>
          <w:color w:val="0000FF"/>
        </w:rPr>
        <w:t>①</w:t>
      </w:r>
    </w:p>
    <w:p w14:paraId="08EADABE" w14:textId="77777777" w:rsidR="0056636C" w:rsidRPr="0089690D" w:rsidRDefault="0056636C" w:rsidP="00A22134">
      <w:pPr>
        <w:rPr>
          <w:color w:val="0000FF"/>
        </w:rPr>
      </w:pPr>
      <w:r w:rsidRPr="0089690D">
        <w:rPr>
          <w:rFonts w:hint="eastAsia"/>
          <w:color w:val="0000FF"/>
        </w:rPr>
        <w:t>设</w:t>
      </w:r>
      <w:r w:rsidRPr="0089690D">
        <w:rPr>
          <w:rFonts w:hint="eastAsia"/>
          <w:color w:val="0000FF"/>
        </w:rPr>
        <w:t>C</w:t>
      </w:r>
      <w:r w:rsidRPr="0089690D">
        <w:rPr>
          <w:rFonts w:hint="eastAsia"/>
          <w:color w:val="0000FF"/>
        </w:rPr>
        <w:t>离开弹簧时，</w:t>
      </w:r>
      <w:r w:rsidRPr="0089690D">
        <w:rPr>
          <w:rFonts w:hint="eastAsia"/>
          <w:color w:val="0000FF"/>
        </w:rPr>
        <w:t>A</w:t>
      </w:r>
      <w:r w:rsidRPr="0089690D">
        <w:rPr>
          <w:rFonts w:hint="eastAsia"/>
          <w:color w:val="0000FF"/>
        </w:rPr>
        <w:t>、</w:t>
      </w:r>
      <w:r w:rsidRPr="0089690D">
        <w:rPr>
          <w:rFonts w:hint="eastAsia"/>
          <w:color w:val="0000FF"/>
        </w:rPr>
        <w:t>B</w:t>
      </w:r>
      <w:r w:rsidRPr="0089690D">
        <w:rPr>
          <w:rFonts w:hint="eastAsia"/>
          <w:color w:val="0000FF"/>
        </w:rPr>
        <w:t>的速度大小为</w:t>
      </w:r>
      <w:r w:rsidR="0089690D" w:rsidRPr="0089690D">
        <w:rPr>
          <w:color w:val="0000FF"/>
          <w:position w:val="-12"/>
        </w:rPr>
        <w:object w:dxaOrig="220" w:dyaOrig="360" w14:anchorId="366B862C">
          <v:shape id="_x0000_i1076" type="#_x0000_t75" style="width:11.35pt;height:18.15pt" o:ole="">
            <v:imagedata r:id="rId114" o:title=""/>
          </v:shape>
          <o:OLEObject Type="Embed" ProgID="Equation.DSMT4" ShapeID="_x0000_i1076" DrawAspect="Content" ObjectID="_1785009110" r:id="rId115"/>
        </w:object>
      </w:r>
      <w:r w:rsidRPr="0089690D">
        <w:rPr>
          <w:rFonts w:hint="eastAsia"/>
          <w:color w:val="0000FF"/>
        </w:rPr>
        <w:t>，由动量守恒得</w:t>
      </w:r>
      <w:r w:rsidR="0089690D" w:rsidRPr="0089690D">
        <w:rPr>
          <w:color w:val="0000FF"/>
          <w:position w:val="-12"/>
        </w:rPr>
        <w:object w:dxaOrig="1740" w:dyaOrig="360" w14:anchorId="56071435">
          <v:shape id="_x0000_i1077" type="#_x0000_t75" style="width:87.25pt;height:18.15pt" o:ole="">
            <v:imagedata r:id="rId116" o:title=""/>
          </v:shape>
          <o:OLEObject Type="Embed" ProgID="Equation.DSMT4" ShapeID="_x0000_i1077" DrawAspect="Content" ObjectID="_1785009111" r:id="rId117"/>
        </w:object>
      </w:r>
      <w:r w:rsidRPr="0089690D">
        <w:rPr>
          <w:rFonts w:hint="eastAsia"/>
          <w:color w:val="0000FF"/>
        </w:rPr>
        <w:t xml:space="preserve">   </w:t>
      </w:r>
      <w:r w:rsidRPr="0089690D">
        <w:rPr>
          <w:rFonts w:hint="eastAsia"/>
          <w:color w:val="0000FF"/>
        </w:rPr>
        <w:t>②</w:t>
      </w:r>
    </w:p>
    <w:p w14:paraId="34D66458" w14:textId="77777777" w:rsidR="0089690D" w:rsidRDefault="0056636C" w:rsidP="00A22134">
      <w:pPr>
        <w:rPr>
          <w:color w:val="0000FF"/>
        </w:rPr>
      </w:pPr>
      <w:r w:rsidRPr="0089690D">
        <w:rPr>
          <w:rFonts w:hint="eastAsia"/>
          <w:color w:val="0000FF"/>
        </w:rPr>
        <w:t>设弹簧的弹性势能为</w:t>
      </w:r>
      <w:r w:rsidR="0089690D" w:rsidRPr="0089690D">
        <w:rPr>
          <w:color w:val="0000FF"/>
          <w:position w:val="-14"/>
        </w:rPr>
        <w:object w:dxaOrig="360" w:dyaOrig="380" w14:anchorId="689F275E">
          <v:shape id="_x0000_i1078" type="#_x0000_t75" style="width:18.15pt;height:18.7pt" o:ole="">
            <v:imagedata r:id="rId118" o:title=""/>
          </v:shape>
          <o:OLEObject Type="Embed" ProgID="Equation.DSMT4" ShapeID="_x0000_i1078" DrawAspect="Content" ObjectID="_1785009112" r:id="rId119"/>
        </w:object>
      </w:r>
      <w:r w:rsidRPr="0089690D">
        <w:rPr>
          <w:rFonts w:hint="eastAsia"/>
          <w:color w:val="0000FF"/>
        </w:rPr>
        <w:t>，从细线断开到</w:t>
      </w:r>
      <w:r w:rsidRPr="0089690D">
        <w:rPr>
          <w:rFonts w:hint="eastAsia"/>
          <w:color w:val="0000FF"/>
        </w:rPr>
        <w:t>C</w:t>
      </w:r>
      <w:r w:rsidRPr="0089690D">
        <w:rPr>
          <w:rFonts w:hint="eastAsia"/>
          <w:color w:val="0000FF"/>
        </w:rPr>
        <w:t>与弹簧分开的过程中机械能守恒，有</w:t>
      </w:r>
    </w:p>
    <w:p w14:paraId="1FD45C16" w14:textId="77777777" w:rsidR="0056636C" w:rsidRPr="0089690D" w:rsidRDefault="0056636C" w:rsidP="00A22134">
      <w:pPr>
        <w:rPr>
          <w:color w:val="0000FF"/>
        </w:rPr>
      </w:pPr>
      <w:r w:rsidRPr="0089690D">
        <w:rPr>
          <w:color w:val="0000FF"/>
          <w:position w:val="-10"/>
        </w:rPr>
        <w:object w:dxaOrig="180" w:dyaOrig="340" w14:anchorId="3CB6337D">
          <v:shape id="_x0000_i1079" type="#_x0000_t75" style="width:9.05pt;height:17pt" o:ole="">
            <v:imagedata r:id="rId81" o:title=""/>
          </v:shape>
          <o:OLEObject Type="Embed" ProgID="Equation.3" ShapeID="_x0000_i1079" DrawAspect="Content" ObjectID="_1785009113" r:id="rId120"/>
        </w:object>
      </w:r>
      <w:r w:rsidR="0089690D" w:rsidRPr="0089690D">
        <w:rPr>
          <w:color w:val="0000FF"/>
          <w:position w:val="-24"/>
        </w:rPr>
        <w:object w:dxaOrig="3280" w:dyaOrig="620" w14:anchorId="34E2234B">
          <v:shape id="_x0000_i1080" type="#_x0000_t75" style="width:164.35pt;height:30.6pt" o:ole="">
            <v:imagedata r:id="rId121" o:title=""/>
          </v:shape>
          <o:OLEObject Type="Embed" ProgID="Equation.DSMT4" ShapeID="_x0000_i1080" DrawAspect="Content" ObjectID="_1785009114" r:id="rId122"/>
        </w:object>
      </w:r>
      <w:r w:rsidRPr="0089690D">
        <w:rPr>
          <w:rFonts w:hint="eastAsia"/>
          <w:color w:val="0000FF"/>
        </w:rPr>
        <w:t xml:space="preserve">  </w:t>
      </w:r>
      <w:r w:rsidR="0089690D">
        <w:rPr>
          <w:rFonts w:hint="eastAsia"/>
          <w:color w:val="0000FF"/>
        </w:rPr>
        <w:t xml:space="preserve">　　　　　　</w:t>
      </w:r>
      <w:r w:rsidRPr="0089690D">
        <w:rPr>
          <w:rFonts w:hint="eastAsia"/>
          <w:color w:val="0000FF"/>
        </w:rPr>
        <w:t xml:space="preserve"> </w:t>
      </w:r>
      <w:r w:rsidRPr="0089690D">
        <w:rPr>
          <w:rFonts w:hint="eastAsia"/>
          <w:color w:val="0000FF"/>
        </w:rPr>
        <w:t>③</w:t>
      </w:r>
    </w:p>
    <w:p w14:paraId="3CF183EB" w14:textId="72053F45" w:rsidR="004C1C88" w:rsidRDefault="0056636C" w:rsidP="00A22134">
      <w:pPr>
        <w:rPr>
          <w:szCs w:val="21"/>
        </w:rPr>
      </w:pPr>
      <w:r w:rsidRPr="0089690D">
        <w:rPr>
          <w:rFonts w:hint="eastAsia"/>
          <w:color w:val="0000FF"/>
        </w:rPr>
        <w:t>由①②③式得弹簧所释放的势能为</w:t>
      </w:r>
      <w:r w:rsidR="0089690D" w:rsidRPr="0089690D">
        <w:rPr>
          <w:color w:val="0000FF"/>
          <w:position w:val="-24"/>
        </w:rPr>
        <w:object w:dxaOrig="1120" w:dyaOrig="620" w14:anchorId="6270C8C3">
          <v:shape id="_x0000_i1081" type="#_x0000_t75" style="width:56.15pt;height:30.6pt" o:ole="">
            <v:imagedata r:id="rId123" o:title=""/>
          </v:shape>
          <o:OLEObject Type="Embed" ProgID="Equation.DSMT4" ShapeID="_x0000_i1081" DrawAspect="Content" ObjectID="_1785009115" r:id="rId124"/>
        </w:object>
      </w:r>
      <w:r w:rsidRPr="0089690D">
        <w:rPr>
          <w:rFonts w:hint="eastAsia"/>
          <w:color w:val="0000FF"/>
        </w:rPr>
        <w:t xml:space="preserve">  </w:t>
      </w:r>
      <w:r w:rsidR="0089690D">
        <w:rPr>
          <w:rFonts w:hint="eastAsia"/>
          <w:color w:val="0000FF"/>
        </w:rPr>
        <w:t xml:space="preserve">　　　　　　　　　　　　　</w:t>
      </w:r>
      <w:r w:rsidRPr="0089690D">
        <w:rPr>
          <w:rFonts w:hint="eastAsia"/>
          <w:color w:val="0000FF"/>
        </w:rPr>
        <w:t xml:space="preserve"> </w:t>
      </w:r>
      <w:r w:rsidRPr="0089690D">
        <w:rPr>
          <w:rFonts w:hint="eastAsia"/>
          <w:color w:val="0000FF"/>
        </w:rPr>
        <w:t>④</w:t>
      </w:r>
    </w:p>
    <w:sectPr w:rsidR="004C1C88" w:rsidSect="00105795">
      <w:footerReference w:type="default" r:id="rId125"/>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anjing" w:date="2012-10-09T22:11:00Z" w:initials="fj">
    <w:p w14:paraId="5D5A33A2" w14:textId="29E9995F" w:rsidR="00282B73" w:rsidRPr="0095159C" w:rsidRDefault="00282B73" w:rsidP="00847CF4">
      <w:r>
        <w:rPr>
          <w:rStyle w:val="a8"/>
        </w:rPr>
        <w:annotationRef/>
      </w:r>
      <w:r w:rsidRPr="0095159C">
        <w:t>B</w:t>
      </w:r>
    </w:p>
    <w:p w14:paraId="6BBA5903" w14:textId="445B301A" w:rsidR="00282B73" w:rsidRPr="00847CF4" w:rsidRDefault="00282B73">
      <w:pPr>
        <w:pStyle w:val="a9"/>
      </w:pPr>
      <w:r>
        <w:rPr>
          <w:rFonts w:hint="eastAsia"/>
        </w:rPr>
        <w:t>2011</w:t>
      </w:r>
      <w:r>
        <w:rPr>
          <w:rFonts w:hint="eastAsia"/>
        </w:rPr>
        <w:t>年全国理综</w:t>
      </w:r>
      <w:r>
        <w:rPr>
          <w:rFonts w:hint="eastAsia"/>
        </w:rPr>
        <w:t>14</w:t>
      </w:r>
    </w:p>
  </w:comment>
  <w:comment w:id="2" w:author="fanjing" w:date="2011-06-28T13:55:00Z" w:initials="fj">
    <w:p w14:paraId="66F5BD6D" w14:textId="77777777" w:rsidR="00282B73" w:rsidRDefault="00282B73">
      <w:pPr>
        <w:pStyle w:val="a9"/>
      </w:pPr>
      <w:r>
        <w:rPr>
          <w:rStyle w:val="a8"/>
        </w:rPr>
        <w:annotationRef/>
      </w:r>
      <w:r>
        <w:rPr>
          <w:rFonts w:hint="eastAsia"/>
        </w:rPr>
        <w:t>ABD</w:t>
      </w:r>
    </w:p>
    <w:p w14:paraId="3630DFA0" w14:textId="3C42E0D1" w:rsidR="00282B73" w:rsidRDefault="00282B73">
      <w:pPr>
        <w:pStyle w:val="a9"/>
      </w:pPr>
      <w:r>
        <w:rPr>
          <w:rFonts w:hint="eastAsia"/>
        </w:rPr>
        <w:t>2011</w:t>
      </w:r>
      <w:r>
        <w:rPr>
          <w:rFonts w:hint="eastAsia"/>
        </w:rPr>
        <w:t>年全国理综</w:t>
      </w:r>
      <w:r>
        <w:rPr>
          <w:rFonts w:hint="eastAsia"/>
        </w:rPr>
        <w:t>15</w:t>
      </w:r>
    </w:p>
  </w:comment>
  <w:comment w:id="3" w:author="jing fan" w:date="2014-10-21T09:48:00Z" w:initials="jf">
    <w:p w14:paraId="2F5E7CC1" w14:textId="223ABC1E" w:rsidR="00282B73" w:rsidRDefault="00282B73">
      <w:pPr>
        <w:pStyle w:val="a9"/>
      </w:pPr>
      <w:r>
        <w:rPr>
          <w:rStyle w:val="a8"/>
        </w:rPr>
        <w:annotationRef/>
      </w:r>
      <w:r>
        <w:t>ABC</w:t>
      </w:r>
    </w:p>
    <w:p w14:paraId="6CB783BF" w14:textId="5C9D709A" w:rsidR="00282B73" w:rsidRDefault="00282B73">
      <w:pPr>
        <w:pStyle w:val="a9"/>
      </w:pPr>
      <w:r>
        <w:rPr>
          <w:rFonts w:hint="eastAsia"/>
        </w:rPr>
        <w:t>2011</w:t>
      </w:r>
      <w:r>
        <w:rPr>
          <w:rFonts w:hint="eastAsia"/>
        </w:rPr>
        <w:t>年全国理综</w:t>
      </w:r>
      <w:r>
        <w:rPr>
          <w:rFonts w:hint="eastAsia"/>
        </w:rPr>
        <w:t>16</w:t>
      </w:r>
    </w:p>
  </w:comment>
  <w:comment w:id="4" w:author="jing fan" w:date="2014-10-21T09:48:00Z" w:initials="jf">
    <w:p w14:paraId="0DDF1B06" w14:textId="34FBBA4A" w:rsidR="00282B73" w:rsidRDefault="00282B73">
      <w:pPr>
        <w:pStyle w:val="a9"/>
      </w:pPr>
      <w:r>
        <w:rPr>
          <w:rStyle w:val="a8"/>
        </w:rPr>
        <w:annotationRef/>
      </w:r>
      <w:r>
        <w:t>A</w:t>
      </w:r>
    </w:p>
    <w:p w14:paraId="1EF5AB20" w14:textId="17F91C9F" w:rsidR="00282B73" w:rsidRDefault="00282B73">
      <w:pPr>
        <w:pStyle w:val="a9"/>
      </w:pPr>
      <w:r>
        <w:rPr>
          <w:rFonts w:hint="eastAsia"/>
        </w:rPr>
        <w:t>2011</w:t>
      </w:r>
      <w:r>
        <w:rPr>
          <w:rFonts w:hint="eastAsia"/>
        </w:rPr>
        <w:t>年全国理综</w:t>
      </w:r>
      <w:r>
        <w:rPr>
          <w:rFonts w:hint="eastAsia"/>
        </w:rPr>
        <w:t>17</w:t>
      </w:r>
    </w:p>
  </w:comment>
  <w:comment w:id="5" w:author="fanjing" w:date="2011-06-28T13:56:00Z" w:initials="fj">
    <w:p w14:paraId="7C70E9D1" w14:textId="77777777" w:rsidR="00282B73" w:rsidRDefault="00282B73">
      <w:pPr>
        <w:pStyle w:val="a9"/>
      </w:pPr>
      <w:r>
        <w:rPr>
          <w:rStyle w:val="a8"/>
        </w:rPr>
        <w:annotationRef/>
      </w:r>
      <w:r>
        <w:rPr>
          <w:rFonts w:hint="eastAsia"/>
        </w:rPr>
        <w:t>BD</w:t>
      </w:r>
    </w:p>
    <w:p w14:paraId="4ACBBE7A" w14:textId="762D6234" w:rsidR="00282B73" w:rsidRDefault="00282B73">
      <w:pPr>
        <w:pStyle w:val="a9"/>
      </w:pPr>
      <w:r>
        <w:rPr>
          <w:rFonts w:hint="eastAsia"/>
        </w:rPr>
        <w:t>2011</w:t>
      </w:r>
      <w:r>
        <w:rPr>
          <w:rFonts w:hint="eastAsia"/>
        </w:rPr>
        <w:t>年全国理综</w:t>
      </w:r>
      <w:r>
        <w:rPr>
          <w:rFonts w:hint="eastAsia"/>
        </w:rPr>
        <w:t>18</w:t>
      </w:r>
    </w:p>
  </w:comment>
  <w:comment w:id="6" w:author="jing fan" w:date="2014-10-21T09:48:00Z" w:initials="jf">
    <w:p w14:paraId="5DCF6D66" w14:textId="41ABFC23" w:rsidR="00282B73" w:rsidRDefault="00282B73">
      <w:pPr>
        <w:pStyle w:val="a9"/>
      </w:pPr>
      <w:r>
        <w:rPr>
          <w:rStyle w:val="a8"/>
        </w:rPr>
        <w:annotationRef/>
      </w:r>
      <w:r>
        <w:t>B</w:t>
      </w:r>
    </w:p>
    <w:p w14:paraId="461D5FFF" w14:textId="2C841153" w:rsidR="00282B73" w:rsidRDefault="00282B73">
      <w:pPr>
        <w:pStyle w:val="a9"/>
      </w:pPr>
      <w:r>
        <w:rPr>
          <w:rFonts w:hint="eastAsia"/>
        </w:rPr>
        <w:t>2011</w:t>
      </w:r>
      <w:r>
        <w:rPr>
          <w:rFonts w:hint="eastAsia"/>
        </w:rPr>
        <w:t>年全国理综</w:t>
      </w:r>
      <w:r>
        <w:rPr>
          <w:rFonts w:hint="eastAsia"/>
        </w:rPr>
        <w:t>19</w:t>
      </w:r>
    </w:p>
  </w:comment>
  <w:comment w:id="7" w:author="jing fan" w:date="2014-10-21T09:49:00Z" w:initials="jf">
    <w:p w14:paraId="4A6E4D12" w14:textId="0F58FECC" w:rsidR="00282B73" w:rsidRDefault="00282B73">
      <w:pPr>
        <w:pStyle w:val="a9"/>
      </w:pPr>
      <w:r>
        <w:rPr>
          <w:rStyle w:val="a8"/>
        </w:rPr>
        <w:annotationRef/>
      </w:r>
      <w:r>
        <w:t>D</w:t>
      </w:r>
    </w:p>
    <w:p w14:paraId="61995A24" w14:textId="445AC100" w:rsidR="00282B73" w:rsidRDefault="00282B73">
      <w:pPr>
        <w:pStyle w:val="a9"/>
      </w:pPr>
      <w:r>
        <w:rPr>
          <w:rFonts w:hint="eastAsia"/>
        </w:rPr>
        <w:t>2011</w:t>
      </w:r>
      <w:r>
        <w:rPr>
          <w:rFonts w:hint="eastAsia"/>
        </w:rPr>
        <w:t>年全国理综</w:t>
      </w:r>
      <w:r>
        <w:rPr>
          <w:rFonts w:hint="eastAsia"/>
        </w:rPr>
        <w:t>20</w:t>
      </w:r>
    </w:p>
  </w:comment>
  <w:comment w:id="8" w:author="jing fan" w:date="2014-10-21T09:50:00Z" w:initials="jf">
    <w:p w14:paraId="6D24AD9E" w14:textId="41A993B1" w:rsidR="00282B73" w:rsidRDefault="00282B73">
      <w:pPr>
        <w:pStyle w:val="a9"/>
        <w:rPr>
          <w:rStyle w:val="a8"/>
        </w:rPr>
      </w:pPr>
      <w:r>
        <w:rPr>
          <w:rStyle w:val="a8"/>
        </w:rPr>
        <w:annotationRef/>
      </w:r>
      <w:r>
        <w:rPr>
          <w:rStyle w:val="a8"/>
        </w:rPr>
        <w:t>A</w:t>
      </w:r>
    </w:p>
    <w:p w14:paraId="68AB072C" w14:textId="551F6EA7" w:rsidR="00282B73" w:rsidRDefault="00282B73">
      <w:pPr>
        <w:pStyle w:val="a9"/>
      </w:pPr>
      <w:r>
        <w:rPr>
          <w:rFonts w:hint="eastAsia"/>
        </w:rPr>
        <w:t>2011</w:t>
      </w:r>
      <w:r>
        <w:rPr>
          <w:rFonts w:hint="eastAsia"/>
        </w:rPr>
        <w:t>年全国理综</w:t>
      </w:r>
      <w:r>
        <w:rPr>
          <w:rFonts w:hint="eastAsia"/>
        </w:rPr>
        <w:t>21</w:t>
      </w:r>
    </w:p>
  </w:comment>
  <w:comment w:id="9" w:author="fanjing" w:date="2014-10-22T20:34:00Z" w:initials="fj">
    <w:p w14:paraId="0AE56A31" w14:textId="77777777" w:rsidR="00282B73" w:rsidRDefault="00282B73" w:rsidP="008D5241">
      <w:r>
        <w:rPr>
          <w:rStyle w:val="a8"/>
        </w:rPr>
        <w:annotationRef/>
      </w:r>
      <w:r w:rsidRPr="0095159C">
        <w:rPr>
          <w:rFonts w:hint="eastAsia"/>
        </w:rPr>
        <w:t>（</w:t>
      </w:r>
      <w:r w:rsidRPr="0095159C">
        <w:t>1</w:t>
      </w:r>
      <w:r w:rsidRPr="0095159C">
        <w:rPr>
          <w:rFonts w:hint="eastAsia"/>
        </w:rPr>
        <w:t>）</w:t>
      </w:r>
      <w:r w:rsidRPr="008D5241">
        <w:rPr>
          <w:i/>
        </w:rPr>
        <w:t>R</w:t>
      </w:r>
      <w:r w:rsidRPr="0095159C">
        <w:rPr>
          <w:vertAlign w:val="subscript"/>
        </w:rPr>
        <w:t>0</w:t>
      </w:r>
      <w:r w:rsidRPr="0095159C">
        <w:rPr>
          <w:rFonts w:hint="eastAsia"/>
        </w:rPr>
        <w:t>、标准电流表</w:t>
      </w:r>
      <w:r w:rsidRPr="0095159C">
        <w:t>A</w:t>
      </w:r>
      <w:r w:rsidRPr="0095159C">
        <w:rPr>
          <w:vertAlign w:val="subscript"/>
        </w:rPr>
        <w:t>0</w:t>
      </w:r>
      <w:r w:rsidRPr="0095159C">
        <w:rPr>
          <w:rFonts w:hint="eastAsia"/>
        </w:rPr>
        <w:t>；</w:t>
      </w:r>
    </w:p>
    <w:p w14:paraId="6D7AD8F0" w14:textId="77777777" w:rsidR="00282B73" w:rsidRDefault="00282B73" w:rsidP="008D5241">
      <w:r w:rsidRPr="0095159C">
        <w:rPr>
          <w:rFonts w:hint="eastAsia"/>
        </w:rPr>
        <w:t>（</w:t>
      </w:r>
      <w:r w:rsidRPr="0095159C">
        <w:t>2</w:t>
      </w:r>
      <w:r w:rsidRPr="0095159C">
        <w:rPr>
          <w:rFonts w:hint="eastAsia"/>
        </w:rPr>
        <w:t>）</w:t>
      </w:r>
      <w:r w:rsidRPr="008D5241">
        <w:rPr>
          <w:i/>
        </w:rPr>
        <w:t>R</w:t>
      </w:r>
      <w:r w:rsidRPr="0095159C">
        <w:rPr>
          <w:vertAlign w:val="subscript"/>
        </w:rPr>
        <w:t>N</w:t>
      </w:r>
      <w:r w:rsidRPr="0095159C">
        <w:rPr>
          <w:rFonts w:hint="eastAsia"/>
        </w:rPr>
        <w:t>，标准电流表</w:t>
      </w:r>
      <w:r w:rsidRPr="0095159C">
        <w:t>A</w:t>
      </w:r>
      <w:r w:rsidRPr="0095159C">
        <w:rPr>
          <w:vertAlign w:val="subscript"/>
        </w:rPr>
        <w:t>0</w:t>
      </w:r>
      <w:r w:rsidRPr="0095159C">
        <w:rPr>
          <w:rFonts w:hint="eastAsia"/>
        </w:rPr>
        <w:t>的示数为</w:t>
      </w:r>
      <w:r w:rsidRPr="008D5241">
        <w:rPr>
          <w:i/>
        </w:rPr>
        <w:t>I</w:t>
      </w:r>
      <w:r w:rsidRPr="0095159C">
        <w:rPr>
          <w:rFonts w:hint="eastAsia"/>
        </w:rPr>
        <w:t>；</w:t>
      </w:r>
    </w:p>
    <w:p w14:paraId="5ED8FC00" w14:textId="1CE1637B" w:rsidR="00282B73" w:rsidRDefault="00282B73" w:rsidP="008D5241">
      <w:r w:rsidRPr="0095159C">
        <w:rPr>
          <w:rFonts w:hint="eastAsia"/>
        </w:rPr>
        <w:t>（</w:t>
      </w:r>
      <w:r w:rsidRPr="0095159C">
        <w:t>3</w:t>
      </w:r>
      <w:r w:rsidRPr="0095159C">
        <w:rPr>
          <w:rFonts w:hint="eastAsia"/>
        </w:rPr>
        <w:t>）平均值</w:t>
      </w:r>
    </w:p>
    <w:p w14:paraId="380F71EC" w14:textId="7D7AB1B4" w:rsidR="00282B73" w:rsidRPr="008D5241" w:rsidRDefault="00282B73">
      <w:pPr>
        <w:pStyle w:val="a9"/>
      </w:pPr>
      <w:r>
        <w:rPr>
          <w:rFonts w:hint="eastAsia"/>
        </w:rPr>
        <w:t>2011</w:t>
      </w:r>
      <w:r>
        <w:rPr>
          <w:rFonts w:hint="eastAsia"/>
        </w:rPr>
        <w:t>年全国理综</w:t>
      </w:r>
      <w:r>
        <w:rPr>
          <w:rFonts w:hint="eastAsia"/>
        </w:rPr>
        <w:t>22</w:t>
      </w:r>
    </w:p>
  </w:comment>
  <w:comment w:id="10" w:author="fanjing" w:date="2011-06-28T14:00:00Z" w:initials="fj">
    <w:p w14:paraId="12C6F45C" w14:textId="77777777" w:rsidR="00282B73" w:rsidRDefault="00282B73">
      <w:pPr>
        <w:pStyle w:val="a9"/>
        <w:rPr>
          <w:vertAlign w:val="superscript"/>
        </w:rPr>
      </w:pPr>
      <w:r>
        <w:rPr>
          <w:rStyle w:val="a8"/>
        </w:rPr>
        <w:annotationRef/>
      </w:r>
      <w:r w:rsidRPr="004A0EBF">
        <w:t>（</w:t>
      </w:r>
      <w:r w:rsidRPr="004A0EBF">
        <w:t>1</w:t>
      </w:r>
      <w:r w:rsidRPr="004A0EBF">
        <w:t>）</w:t>
      </w:r>
      <w:r w:rsidRPr="00EE3D2F">
        <w:rPr>
          <w:rFonts w:hint="eastAsia"/>
          <w:i/>
        </w:rPr>
        <w:t>s</w:t>
      </w:r>
      <w:r>
        <w:rPr>
          <w:rFonts w:hint="eastAsia"/>
        </w:rPr>
        <w:t>＝</w:t>
      </w:r>
      <w:r w:rsidRPr="00EE3D2F">
        <w:rPr>
          <w:rFonts w:hint="eastAsia"/>
          <w:i/>
        </w:rPr>
        <w:t>v</w:t>
      </w:r>
      <w:r>
        <w:rPr>
          <w:rFonts w:hint="eastAsia"/>
          <w:vertAlign w:val="subscript"/>
        </w:rPr>
        <w:t>1</w:t>
      </w:r>
      <w:r w:rsidRPr="00EE3D2F">
        <w:rPr>
          <w:rFonts w:hint="eastAsia"/>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EE3D2F">
        <w:rPr>
          <w:rFonts w:hint="eastAsia"/>
          <w:i/>
        </w:rPr>
        <w:t>at</w:t>
      </w:r>
      <w:r>
        <w:rPr>
          <w:rFonts w:hint="eastAsia"/>
          <w:vertAlign w:val="superscript"/>
        </w:rPr>
        <w:t>2</w:t>
      </w:r>
    </w:p>
    <w:p w14:paraId="75992398" w14:textId="77777777" w:rsidR="00282B73" w:rsidRDefault="00282B73">
      <w:pPr>
        <w:pStyle w:val="a9"/>
      </w:pPr>
      <w:r w:rsidRPr="004A0EBF">
        <w:t>（</w:t>
      </w:r>
      <w:r w:rsidRPr="004A0EBF">
        <w:t>2</w:t>
      </w:r>
      <w:r w:rsidRPr="004A0EBF">
        <w:t>）</w:t>
      </w:r>
    </w:p>
    <w:p w14:paraId="0EF76493" w14:textId="50CDB671" w:rsidR="00282B73" w:rsidRDefault="00282B73">
      <w:pPr>
        <w:pStyle w:val="a9"/>
      </w:pPr>
      <w:r w:rsidRPr="00195FFF">
        <w:rPr>
          <w:rFonts w:hint="eastAsia"/>
          <w:noProof/>
          <w:color w:val="0000FF"/>
        </w:rPr>
        <w:drawing>
          <wp:inline distT="0" distB="0" distL="0" distR="0" wp14:anchorId="20319723" wp14:editId="4C4D694E">
            <wp:extent cx="2362200" cy="2286000"/>
            <wp:effectExtent l="0" t="0" r="0" b="0"/>
            <wp:docPr id="14" name="图片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2286000"/>
                    </a:xfrm>
                    <a:prstGeom prst="rect">
                      <a:avLst/>
                    </a:prstGeom>
                    <a:noFill/>
                    <a:ln>
                      <a:noFill/>
                    </a:ln>
                  </pic:spPr>
                </pic:pic>
              </a:graphicData>
            </a:graphic>
          </wp:inline>
        </w:drawing>
      </w:r>
      <w:r w:rsidRPr="004A0EBF">
        <w:t>（</w:t>
      </w:r>
      <w:r w:rsidRPr="004A0EBF">
        <w:t>3</w:t>
      </w:r>
      <w:r w:rsidRPr="004A0EBF">
        <w:t>）</w:t>
      </w:r>
      <w:r w:rsidRPr="004A0EBF">
        <w:t>2.0</w:t>
      </w:r>
    </w:p>
    <w:p w14:paraId="670039C7" w14:textId="2BA3C9E6" w:rsidR="00282B73" w:rsidRDefault="00282B73">
      <w:pPr>
        <w:pStyle w:val="a9"/>
      </w:pPr>
      <w:r>
        <w:rPr>
          <w:rFonts w:hint="eastAsia"/>
        </w:rPr>
        <w:t>2011</w:t>
      </w:r>
      <w:r>
        <w:rPr>
          <w:rFonts w:hint="eastAsia"/>
        </w:rPr>
        <w:t>年全国理综</w:t>
      </w:r>
      <w:r>
        <w:rPr>
          <w:rFonts w:hint="eastAsia"/>
        </w:rPr>
        <w:t>23</w:t>
      </w:r>
    </w:p>
  </w:comment>
  <w:comment w:id="11" w:author="fanjing" w:date="2014-10-22T20:36:00Z" w:initials="fj">
    <w:p w14:paraId="48209687" w14:textId="1D5BB299" w:rsidR="00282B73" w:rsidRDefault="00282B73">
      <w:pPr>
        <w:pStyle w:val="a9"/>
      </w:pPr>
      <w:r>
        <w:rPr>
          <w:rStyle w:val="a8"/>
        </w:rPr>
        <w:annotationRef/>
      </w:r>
      <w:r>
        <w:fldChar w:fldCharType="begin"/>
      </w:r>
      <w:r>
        <w:instrText xml:space="preserve"> EQ \F(5,7) </w:instrText>
      </w:r>
      <w:r>
        <w:fldChar w:fldCharType="end"/>
      </w:r>
    </w:p>
    <w:p w14:paraId="45853CB1" w14:textId="63465E06" w:rsidR="00282B73" w:rsidRDefault="00282B73">
      <w:pPr>
        <w:pStyle w:val="a9"/>
      </w:pPr>
      <w:r>
        <w:rPr>
          <w:rFonts w:hint="eastAsia"/>
        </w:rPr>
        <w:t>2011</w:t>
      </w:r>
      <w:r>
        <w:rPr>
          <w:rFonts w:hint="eastAsia"/>
        </w:rPr>
        <w:t>年全国理综</w:t>
      </w:r>
      <w:r>
        <w:rPr>
          <w:rFonts w:hint="eastAsia"/>
        </w:rPr>
        <w:t>24</w:t>
      </w:r>
    </w:p>
  </w:comment>
  <w:comment w:id="12" w:author="fanjing" w:date="2014-10-22T20:39:00Z" w:initials="fj">
    <w:p w14:paraId="47CCC96B" w14:textId="42685EBA" w:rsidR="00282B73" w:rsidRDefault="00282B73" w:rsidP="008D5241">
      <w:r>
        <w:rPr>
          <w:rStyle w:val="a8"/>
        </w:rPr>
        <w:annotationRef/>
      </w:r>
      <w:r w:rsidRPr="003D6EE1">
        <w:t>（</w:t>
      </w:r>
      <w:r w:rsidRPr="003D6EE1">
        <w:t>1</w:t>
      </w:r>
      <w:r w:rsidRPr="003D6EE1">
        <w:t>）</w:t>
      </w:r>
      <w:r>
        <w:fldChar w:fldCharType="begin"/>
      </w:r>
      <w:r>
        <w:instrText xml:space="preserve"> EQ \F(2</w:instrText>
      </w:r>
      <w:r w:rsidRPr="008D5241">
        <w:rPr>
          <w:i/>
        </w:rPr>
        <w:instrText>qBd</w:instrText>
      </w:r>
      <w:r>
        <w:instrText>,</w:instrText>
      </w:r>
      <w:r w:rsidRPr="008D5241">
        <w:rPr>
          <w:i/>
        </w:rPr>
        <w:instrText>m</w:instrText>
      </w:r>
      <w:r>
        <w:instrText xml:space="preserve">) </w:instrText>
      </w:r>
      <w:r>
        <w:fldChar w:fldCharType="end"/>
      </w:r>
    </w:p>
    <w:p w14:paraId="1657EC5C" w14:textId="77777777" w:rsidR="00282B73" w:rsidRDefault="00282B73" w:rsidP="008D5241">
      <w:pPr>
        <w:rPr>
          <w:rFonts w:ascii="宋体" w:cs="宋"/>
        </w:rPr>
      </w:pPr>
      <w:r w:rsidRPr="003D6EE1">
        <w:t>（</w:t>
      </w:r>
      <w:r>
        <w:rPr>
          <w:rFonts w:hint="eastAsia"/>
        </w:rPr>
        <w:t>2</w:t>
      </w:r>
      <w:r w:rsidRPr="003D6EE1">
        <w:t>）</w:t>
      </w:r>
      <w:r>
        <w:fldChar w:fldCharType="begin"/>
      </w:r>
      <w:r>
        <w:instrText xml:space="preserve"> EQ \F(2,3) </w:instrText>
      </w:r>
      <w:r>
        <w:fldChar w:fldCharType="end"/>
      </w:r>
      <w:r>
        <w:rPr>
          <w:rFonts w:hint="eastAsia"/>
        </w:rPr>
        <w:t>（</w:t>
      </w:r>
      <w:r>
        <w:fldChar w:fldCharType="begin"/>
      </w:r>
      <w:r>
        <w:instrText xml:space="preserve"> </w:instrText>
      </w:r>
      <w:r>
        <w:rPr>
          <w:rFonts w:hint="eastAsia"/>
        </w:rPr>
        <w:instrText>EQ \R(3)</w:instrText>
      </w:r>
      <w:r>
        <w:instrText xml:space="preserve"> </w:instrText>
      </w:r>
      <w:r>
        <w:fldChar w:fldCharType="end"/>
      </w:r>
      <w:r>
        <w:rPr>
          <w:rFonts w:hint="eastAsia"/>
        </w:rPr>
        <w:t>－</w:t>
      </w:r>
      <w:r>
        <w:rPr>
          <w:rFonts w:hint="eastAsia"/>
        </w:rPr>
        <w:t>2</w:t>
      </w:r>
      <w:r>
        <w:rPr>
          <w:rFonts w:hint="eastAsia"/>
        </w:rPr>
        <w:t>）</w:t>
      </w:r>
      <w:r w:rsidRPr="008D5241">
        <w:rPr>
          <w:rFonts w:hint="eastAsia"/>
          <w:i/>
        </w:rPr>
        <w:t>d</w:t>
      </w:r>
    </w:p>
    <w:p w14:paraId="15A5AAED" w14:textId="41B61321" w:rsidR="00282B73" w:rsidRPr="008D5241" w:rsidRDefault="00282B73">
      <w:pPr>
        <w:pStyle w:val="a9"/>
      </w:pPr>
      <w:r>
        <w:rPr>
          <w:rFonts w:hint="eastAsia"/>
        </w:rPr>
        <w:t>2011</w:t>
      </w:r>
      <w:r>
        <w:rPr>
          <w:rFonts w:hint="eastAsia"/>
        </w:rPr>
        <w:t>年全国理综</w:t>
      </w:r>
      <w:r>
        <w:rPr>
          <w:rFonts w:hint="eastAsia"/>
        </w:rPr>
        <w:t>25</w:t>
      </w:r>
    </w:p>
  </w:comment>
  <w:comment w:id="13" w:author="fanjing" w:date="2014-10-22T20:38:00Z" w:initials="fj">
    <w:p w14:paraId="61340969" w14:textId="2A3D98AA" w:rsidR="00282B73" w:rsidRDefault="00282B73">
      <w:pPr>
        <w:pStyle w:val="a9"/>
      </w:pPr>
      <w:r>
        <w:rPr>
          <w:rStyle w:val="a8"/>
        </w:rPr>
        <w:annotationRef/>
      </w:r>
      <w:r>
        <w:rPr>
          <w:rFonts w:hint="eastAsia"/>
        </w:rPr>
        <w:t>ADE</w:t>
      </w:r>
    </w:p>
    <w:p w14:paraId="0108BE13" w14:textId="6C2F712C" w:rsidR="00282B73" w:rsidRDefault="00282B73">
      <w:pPr>
        <w:pStyle w:val="a9"/>
      </w:pPr>
      <w:r>
        <w:rPr>
          <w:rFonts w:hint="eastAsia"/>
        </w:rPr>
        <w:t>2011</w:t>
      </w:r>
      <w:r>
        <w:rPr>
          <w:rFonts w:hint="eastAsia"/>
        </w:rPr>
        <w:t>年全国理综</w:t>
      </w:r>
      <w:r>
        <w:rPr>
          <w:rFonts w:hint="eastAsia"/>
        </w:rPr>
        <w:t>33</w:t>
      </w:r>
      <w:r>
        <w:rPr>
          <w:rFonts w:hint="eastAsia"/>
        </w:rPr>
        <w:t>（</w:t>
      </w:r>
      <w:r>
        <w:rPr>
          <w:rFonts w:hint="eastAsia"/>
        </w:rPr>
        <w:t>1</w:t>
      </w:r>
      <w:r>
        <w:rPr>
          <w:rFonts w:hint="eastAsia"/>
        </w:rPr>
        <w:t>）</w:t>
      </w:r>
    </w:p>
  </w:comment>
  <w:comment w:id="14" w:author="fanjing" w:date="2014-10-22T20:38:00Z" w:initials="fj">
    <w:p w14:paraId="5A335A47" w14:textId="3102C9B9" w:rsidR="00282B73" w:rsidRPr="009F5B08" w:rsidRDefault="00282B73" w:rsidP="008D5241">
      <w:r>
        <w:rPr>
          <w:rStyle w:val="a8"/>
        </w:rPr>
        <w:annotationRef/>
      </w:r>
      <w:smartTag w:uri="urn:schemas-microsoft-com:office:smarttags" w:element="chmetcnv">
        <w:smartTagPr>
          <w:attr w:name="UnitName" w:val="cm"/>
          <w:attr w:name="SourceValue" w:val="12"/>
          <w:attr w:name="HasSpace" w:val="False"/>
          <w:attr w:name="Negative" w:val="False"/>
          <w:attr w:name="NumberType" w:val="1"/>
          <w:attr w:name="TCSC" w:val="0"/>
        </w:smartTagPr>
        <w:r w:rsidRPr="009F5B08">
          <w:rPr>
            <w:rFonts w:hint="eastAsia"/>
          </w:rPr>
          <w:t>12cm</w:t>
        </w:r>
      </w:smartTag>
      <w:r>
        <w:rPr>
          <w:rFonts w:hint="eastAsia"/>
        </w:rPr>
        <w:t>，</w:t>
      </w:r>
      <w:smartTag w:uri="urn:schemas-microsoft-com:office:smarttags" w:element="chmetcnv">
        <w:smartTagPr>
          <w:attr w:name="UnitName" w:val="cm"/>
          <w:attr w:name="SourceValue" w:val="9.2"/>
          <w:attr w:name="HasSpace" w:val="False"/>
          <w:attr w:name="Negative" w:val="False"/>
          <w:attr w:name="NumberType" w:val="1"/>
          <w:attr w:name="TCSC" w:val="0"/>
        </w:smartTagPr>
        <w:r w:rsidRPr="009F5B08">
          <w:rPr>
            <w:rFonts w:hint="eastAsia"/>
          </w:rPr>
          <w:t>9.2cm</w:t>
        </w:r>
      </w:smartTag>
    </w:p>
    <w:p w14:paraId="03914422" w14:textId="194BDDC7" w:rsidR="00282B73" w:rsidRDefault="00282B73" w:rsidP="008D5241">
      <w:r>
        <w:rPr>
          <w:rFonts w:hint="eastAsia"/>
        </w:rPr>
        <w:t>2011</w:t>
      </w:r>
      <w:r>
        <w:rPr>
          <w:rFonts w:hint="eastAsia"/>
        </w:rPr>
        <w:t>年全国理综</w:t>
      </w:r>
      <w:r>
        <w:rPr>
          <w:rFonts w:hint="eastAsia"/>
        </w:rPr>
        <w:t>33</w:t>
      </w:r>
      <w:r>
        <w:rPr>
          <w:rFonts w:hint="eastAsia"/>
        </w:rPr>
        <w:t>（</w:t>
      </w:r>
      <w:r>
        <w:rPr>
          <w:rFonts w:hint="eastAsia"/>
        </w:rPr>
        <w:t>2</w:t>
      </w:r>
      <w:r>
        <w:rPr>
          <w:rFonts w:hint="eastAsia"/>
        </w:rPr>
        <w:t>）</w:t>
      </w:r>
    </w:p>
  </w:comment>
  <w:comment w:id="15" w:author="fanjing" w:date="2014-10-22T20:40:00Z" w:initials="fj">
    <w:p w14:paraId="54FAAE9F" w14:textId="080E3555" w:rsidR="00282B73" w:rsidRDefault="00282B73">
      <w:pPr>
        <w:pStyle w:val="a9"/>
      </w:pPr>
      <w:r>
        <w:rPr>
          <w:rStyle w:val="a8"/>
        </w:rPr>
        <w:annotationRef/>
      </w:r>
      <w:r>
        <w:t>ABE</w:t>
      </w:r>
    </w:p>
    <w:p w14:paraId="73159A9F" w14:textId="26577DE2" w:rsidR="00282B73" w:rsidRDefault="00282B73">
      <w:pPr>
        <w:pStyle w:val="a9"/>
      </w:pPr>
      <w:r>
        <w:rPr>
          <w:rFonts w:hint="eastAsia"/>
        </w:rPr>
        <w:t>2011</w:t>
      </w:r>
      <w:r>
        <w:rPr>
          <w:rFonts w:hint="eastAsia"/>
        </w:rPr>
        <w:t>年全国理综</w:t>
      </w:r>
      <w:r>
        <w:rPr>
          <w:rFonts w:hint="eastAsia"/>
        </w:rPr>
        <w:t>34</w:t>
      </w:r>
      <w:r>
        <w:rPr>
          <w:rFonts w:hint="eastAsia"/>
        </w:rPr>
        <w:t>（</w:t>
      </w:r>
      <w:r>
        <w:rPr>
          <w:rFonts w:hint="eastAsia"/>
        </w:rPr>
        <w:t>1</w:t>
      </w:r>
      <w:r>
        <w:rPr>
          <w:rFonts w:hint="eastAsia"/>
        </w:rPr>
        <w:t>）</w:t>
      </w:r>
    </w:p>
  </w:comment>
  <w:comment w:id="16" w:author="fanjing" w:date="2014-10-22T20:45:00Z" w:initials="fj">
    <w:p w14:paraId="6F19E7D0" w14:textId="3A14EA92" w:rsidR="00282B73" w:rsidRDefault="00282B73">
      <w:pPr>
        <w:pStyle w:val="a9"/>
      </w:pPr>
      <w:r>
        <w:rPr>
          <w:rStyle w:val="a8"/>
        </w:rPr>
        <w:annotationRef/>
      </w:r>
      <w:r w:rsidRPr="009F5B08">
        <w:rPr>
          <w:rFonts w:hint="eastAsia"/>
        </w:rPr>
        <w:t>（ⅰ）</w:t>
      </w:r>
      <w:r w:rsidRPr="009F5B08">
        <w:t>15</w:t>
      </w:r>
      <w:r>
        <w:t>°</w:t>
      </w:r>
      <w:r w:rsidRPr="009F5B08">
        <w:rPr>
          <w:rFonts w:hint="eastAsia"/>
        </w:rPr>
        <w:t>（ⅱ）</w:t>
      </w:r>
      <w:r>
        <w:fldChar w:fldCharType="begin"/>
      </w:r>
      <w:r>
        <w:instrText xml:space="preserve"> </w:instrText>
      </w:r>
      <w:r>
        <w:rPr>
          <w:rFonts w:hint="eastAsia"/>
        </w:rPr>
        <w:instrText>EQ \F(\R(6)</w:instrText>
      </w:r>
      <w:r>
        <w:rPr>
          <w:rFonts w:hint="eastAsia"/>
        </w:rPr>
        <w:instrText>＋</w:instrText>
      </w:r>
      <w:r>
        <w:rPr>
          <w:rFonts w:hint="eastAsia"/>
        </w:rPr>
        <w:instrText>\R(2),2)</w:instrText>
      </w:r>
      <w:r>
        <w:instrText xml:space="preserve"> </w:instrText>
      </w:r>
      <w:r>
        <w:fldChar w:fldCharType="end"/>
      </w:r>
    </w:p>
    <w:p w14:paraId="05851BED" w14:textId="122A455A" w:rsidR="00282B73" w:rsidRDefault="00282B73">
      <w:pPr>
        <w:pStyle w:val="a9"/>
      </w:pPr>
      <w:r>
        <w:rPr>
          <w:rFonts w:hint="eastAsia"/>
        </w:rPr>
        <w:t>2011</w:t>
      </w:r>
      <w:r>
        <w:rPr>
          <w:rFonts w:hint="eastAsia"/>
        </w:rPr>
        <w:t>年全国理综</w:t>
      </w:r>
      <w:r>
        <w:rPr>
          <w:rFonts w:hint="eastAsia"/>
        </w:rPr>
        <w:t>34</w:t>
      </w:r>
      <w:r>
        <w:rPr>
          <w:rFonts w:hint="eastAsia"/>
        </w:rPr>
        <w:t>（</w:t>
      </w:r>
      <w:r>
        <w:rPr>
          <w:rFonts w:hint="eastAsia"/>
        </w:rPr>
        <w:t>2</w:t>
      </w:r>
      <w:r>
        <w:rPr>
          <w:rFonts w:hint="eastAsia"/>
        </w:rPr>
        <w:t>）</w:t>
      </w:r>
    </w:p>
  </w:comment>
  <w:comment w:id="17" w:author="fanjing" w:date="2014-10-22T20:44:00Z" w:initials="fj">
    <w:p w14:paraId="0FAD97F4" w14:textId="6EF7BAFF" w:rsidR="00282B73" w:rsidRDefault="00282B73">
      <w:pPr>
        <w:pStyle w:val="a9"/>
      </w:pPr>
      <w:r>
        <w:rPr>
          <w:rStyle w:val="a8"/>
        </w:rPr>
        <w:annotationRef/>
      </w:r>
      <w:r w:rsidRPr="00EE3D2F">
        <w:fldChar w:fldCharType="begin"/>
      </w:r>
      <w:r w:rsidRPr="00EE3D2F">
        <w:instrText xml:space="preserve"> EQ \F(</w:instrText>
      </w:r>
      <w:r w:rsidRPr="00EE3D2F">
        <w:rPr>
          <w:i/>
        </w:rPr>
        <w:instrText>hc</w:instrText>
      </w:r>
      <w:r w:rsidRPr="00EE3D2F">
        <w:instrText>（</w:instrText>
      </w:r>
      <w:r w:rsidRPr="00EE3D2F">
        <w:rPr>
          <w:i/>
        </w:rPr>
        <w:instrText>λ</w:instrText>
      </w:r>
      <w:r w:rsidRPr="00EE3D2F">
        <w:rPr>
          <w:vertAlign w:val="subscript"/>
        </w:rPr>
        <w:instrText>0</w:instrText>
      </w:r>
      <w:r w:rsidRPr="00EE3D2F">
        <w:instrText>－</w:instrText>
      </w:r>
      <w:r w:rsidRPr="00EE3D2F">
        <w:rPr>
          <w:i/>
        </w:rPr>
        <w:instrText>λ</w:instrText>
      </w:r>
      <w:r w:rsidRPr="00EE3D2F">
        <w:instrText>）</w:instrText>
      </w:r>
      <w:r w:rsidRPr="00EE3D2F">
        <w:instrText>,</w:instrText>
      </w:r>
      <w:r w:rsidRPr="00EE3D2F">
        <w:rPr>
          <w:i/>
        </w:rPr>
        <w:instrText>eλ</w:instrText>
      </w:r>
      <w:r w:rsidRPr="00EE3D2F">
        <w:rPr>
          <w:vertAlign w:val="subscript"/>
        </w:rPr>
        <w:instrText>0</w:instrText>
      </w:r>
      <w:r w:rsidRPr="00EE3D2F">
        <w:rPr>
          <w:i/>
        </w:rPr>
        <w:instrText>λ</w:instrText>
      </w:r>
      <w:r w:rsidRPr="00EE3D2F">
        <w:instrText xml:space="preserve">) </w:instrText>
      </w:r>
      <w:r w:rsidRPr="00EE3D2F">
        <w:fldChar w:fldCharType="end"/>
      </w:r>
    </w:p>
    <w:p w14:paraId="7AB340CB" w14:textId="19E8358F" w:rsidR="00282B73" w:rsidRDefault="00282B73">
      <w:pPr>
        <w:pStyle w:val="a9"/>
      </w:pPr>
      <w:r>
        <w:rPr>
          <w:rFonts w:hint="eastAsia"/>
        </w:rPr>
        <w:t>2011</w:t>
      </w:r>
      <w:r>
        <w:rPr>
          <w:rFonts w:hint="eastAsia"/>
        </w:rPr>
        <w:t>年全国理综</w:t>
      </w:r>
      <w:r>
        <w:rPr>
          <w:rFonts w:hint="eastAsia"/>
        </w:rPr>
        <w:t>35</w:t>
      </w:r>
      <w:r>
        <w:rPr>
          <w:rFonts w:hint="eastAsia"/>
        </w:rPr>
        <w:t>（</w:t>
      </w:r>
      <w:r>
        <w:rPr>
          <w:rFonts w:hint="eastAsia"/>
        </w:rPr>
        <w:t>1</w:t>
      </w:r>
      <w:r>
        <w:rPr>
          <w:rFonts w:hint="eastAsia"/>
        </w:rPr>
        <w:t>）</w:t>
      </w:r>
    </w:p>
  </w:comment>
  <w:comment w:id="18" w:author="fanjing" w:date="2014-10-22T20:42:00Z" w:initials="fj">
    <w:p w14:paraId="7C5B78C0" w14:textId="77777777" w:rsidR="00282B73" w:rsidRDefault="00282B73" w:rsidP="008D5241">
      <w:r>
        <w:rPr>
          <w:rStyle w:val="a8"/>
        </w:rPr>
        <w:annotationRef/>
      </w:r>
      <w:r>
        <w:fldChar w:fldCharType="begin"/>
      </w:r>
      <w:r>
        <w:instrText xml:space="preserve"> </w:instrText>
      </w:r>
      <w:r>
        <w:rPr>
          <w:rFonts w:hint="eastAsia"/>
        </w:rPr>
        <w:instrText>EQ \F(1,</w:instrText>
      </w:r>
      <w:r>
        <w:instrText>3</w:instrText>
      </w:r>
      <w:r>
        <w:rPr>
          <w:rFonts w:hint="eastAsia"/>
        </w:rPr>
        <w:instrText>)</w:instrText>
      </w:r>
      <w:r>
        <w:instrText xml:space="preserve"> </w:instrText>
      </w:r>
      <w:r>
        <w:fldChar w:fldCharType="end"/>
      </w:r>
      <w:r w:rsidRPr="008D5241">
        <w:rPr>
          <w:i/>
        </w:rPr>
        <w:t>mv</w:t>
      </w:r>
      <w:r>
        <w:rPr>
          <w:vertAlign w:val="subscript"/>
        </w:rPr>
        <w:t>0</w:t>
      </w:r>
      <w:r>
        <w:rPr>
          <w:vertAlign w:val="superscript"/>
        </w:rPr>
        <w:t>2</w:t>
      </w:r>
    </w:p>
    <w:p w14:paraId="44BE91D2" w14:textId="1D560C94" w:rsidR="00282B73" w:rsidRPr="00E863B2" w:rsidRDefault="00282B73" w:rsidP="008D5241">
      <w:r>
        <w:rPr>
          <w:rFonts w:hint="eastAsia"/>
        </w:rPr>
        <w:t>2011</w:t>
      </w:r>
      <w:r>
        <w:rPr>
          <w:rFonts w:hint="eastAsia"/>
        </w:rPr>
        <w:t>年全国理综</w:t>
      </w:r>
      <w:r>
        <w:rPr>
          <w:rFonts w:hint="eastAsia"/>
        </w:rPr>
        <w:t>35</w:t>
      </w:r>
      <w:r>
        <w:rPr>
          <w:rFonts w:hint="eastAsia"/>
        </w:rPr>
        <w:t>（</w:t>
      </w:r>
      <w:r>
        <w:rPr>
          <w:rFonts w:hint="eastAsia"/>
        </w:rPr>
        <w:t>2</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BA5903" w15:done="0"/>
  <w15:commentEx w15:paraId="3630DFA0" w15:done="0"/>
  <w15:commentEx w15:paraId="6CB783BF" w15:done="0"/>
  <w15:commentEx w15:paraId="1EF5AB20" w15:done="0"/>
  <w15:commentEx w15:paraId="4ACBBE7A" w15:done="0"/>
  <w15:commentEx w15:paraId="461D5FFF" w15:done="0"/>
  <w15:commentEx w15:paraId="61995A24" w15:done="0"/>
  <w15:commentEx w15:paraId="68AB072C" w15:done="0"/>
  <w15:commentEx w15:paraId="380F71EC" w15:done="0"/>
  <w15:commentEx w15:paraId="670039C7" w15:done="0"/>
  <w15:commentEx w15:paraId="45853CB1" w15:done="0"/>
  <w15:commentEx w15:paraId="15A5AAED" w15:done="0"/>
  <w15:commentEx w15:paraId="0108BE13" w15:done="0"/>
  <w15:commentEx w15:paraId="03914422" w15:done="0"/>
  <w15:commentEx w15:paraId="73159A9F" w15:done="0"/>
  <w15:commentEx w15:paraId="05851BED" w15:done="0"/>
  <w15:commentEx w15:paraId="7AB340CB" w15:done="0"/>
  <w15:commentEx w15:paraId="44BE91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A5903" w16cid:durableId="244F9BA5"/>
  <w16cid:commentId w16cid:paraId="3630DFA0" w16cid:durableId="244F9BA6"/>
  <w16cid:commentId w16cid:paraId="6CB783BF" w16cid:durableId="244F9BA7"/>
  <w16cid:commentId w16cid:paraId="1EF5AB20" w16cid:durableId="244F9BA8"/>
  <w16cid:commentId w16cid:paraId="4ACBBE7A" w16cid:durableId="244F9BA9"/>
  <w16cid:commentId w16cid:paraId="461D5FFF" w16cid:durableId="244F9BAA"/>
  <w16cid:commentId w16cid:paraId="61995A24" w16cid:durableId="244F9BAB"/>
  <w16cid:commentId w16cid:paraId="68AB072C" w16cid:durableId="244F9BAC"/>
  <w16cid:commentId w16cid:paraId="380F71EC" w16cid:durableId="244F9BAD"/>
  <w16cid:commentId w16cid:paraId="670039C7" w16cid:durableId="244F9BAE"/>
  <w16cid:commentId w16cid:paraId="45853CB1" w16cid:durableId="244F9BAF"/>
  <w16cid:commentId w16cid:paraId="15A5AAED" w16cid:durableId="244F9BB0"/>
  <w16cid:commentId w16cid:paraId="0108BE13" w16cid:durableId="244F9BB1"/>
  <w16cid:commentId w16cid:paraId="03914422" w16cid:durableId="244F9BB2"/>
  <w16cid:commentId w16cid:paraId="73159A9F" w16cid:durableId="244F9BB3"/>
  <w16cid:commentId w16cid:paraId="05851BED" w16cid:durableId="244F9BB4"/>
  <w16cid:commentId w16cid:paraId="7AB340CB" w16cid:durableId="244F9BB5"/>
  <w16cid:commentId w16cid:paraId="44BE91D2" w16cid:durableId="244F9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F878A" w14:textId="77777777" w:rsidR="00D6174F" w:rsidRDefault="00D6174F">
      <w:r>
        <w:separator/>
      </w:r>
    </w:p>
  </w:endnote>
  <w:endnote w:type="continuationSeparator" w:id="0">
    <w:p w14:paraId="45FD6B69" w14:textId="77777777" w:rsidR="00D6174F" w:rsidRDefault="00D6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宋">
    <w:altName w:val="方正舒体"/>
    <w:panose1 w:val="00000000000000000000"/>
    <w:charset w:val="86"/>
    <w:family w:val="auto"/>
    <w:notTrueType/>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1863" w14:textId="01A78523" w:rsidR="00282B73" w:rsidRDefault="00282B73" w:rsidP="00105795">
    <w:pPr>
      <w:pStyle w:val="a4"/>
      <w:jc w:val="center"/>
    </w:pPr>
    <w:r>
      <w:rPr>
        <w:rFonts w:hint="eastAsia"/>
      </w:rPr>
      <w:t>第</w:t>
    </w:r>
    <w:r w:rsidRPr="008179D2">
      <w:rPr>
        <w:rStyle w:val="a5"/>
        <w:rFonts w:ascii="Arial Black" w:hAnsi="Arial Black"/>
      </w:rPr>
      <w:fldChar w:fldCharType="begin"/>
    </w:r>
    <w:r w:rsidRPr="008179D2">
      <w:rPr>
        <w:rStyle w:val="a5"/>
        <w:rFonts w:ascii="Arial Black" w:hAnsi="Arial Black"/>
      </w:rPr>
      <w:instrText xml:space="preserve"> PAGE </w:instrText>
    </w:r>
    <w:r w:rsidRPr="008179D2">
      <w:rPr>
        <w:rStyle w:val="a5"/>
        <w:rFonts w:ascii="Arial Black" w:hAnsi="Arial Black"/>
      </w:rPr>
      <w:fldChar w:fldCharType="separate"/>
    </w:r>
    <w:r w:rsidR="0047589B">
      <w:rPr>
        <w:rStyle w:val="a5"/>
        <w:rFonts w:ascii="Arial Black" w:hAnsi="Arial Black"/>
        <w:noProof/>
      </w:rPr>
      <w:t>7</w:t>
    </w:r>
    <w:r w:rsidRPr="008179D2">
      <w:rPr>
        <w:rStyle w:val="a5"/>
        <w:rFonts w:ascii="Arial Black" w:hAnsi="Arial Black"/>
      </w:rPr>
      <w:fldChar w:fldCharType="end"/>
    </w:r>
    <w:r>
      <w:rPr>
        <w:rFonts w:hint="eastAsia"/>
      </w:rPr>
      <w:t>页（共</w:t>
    </w:r>
    <w:r w:rsidRPr="008179D2">
      <w:rPr>
        <w:rStyle w:val="a5"/>
        <w:rFonts w:ascii="Arial Black" w:hAnsi="Arial Black"/>
      </w:rPr>
      <w:fldChar w:fldCharType="begin"/>
    </w:r>
    <w:r w:rsidRPr="008179D2">
      <w:rPr>
        <w:rStyle w:val="a5"/>
        <w:rFonts w:ascii="Arial Black" w:hAnsi="Arial Black"/>
      </w:rPr>
      <w:instrText xml:space="preserve"> NUMPAGES </w:instrText>
    </w:r>
    <w:r w:rsidRPr="008179D2">
      <w:rPr>
        <w:rStyle w:val="a5"/>
        <w:rFonts w:ascii="Arial Black" w:hAnsi="Arial Black"/>
      </w:rPr>
      <w:fldChar w:fldCharType="separate"/>
    </w:r>
    <w:r w:rsidR="0047589B">
      <w:rPr>
        <w:rStyle w:val="a5"/>
        <w:rFonts w:ascii="Arial Black" w:hAnsi="Arial Black"/>
        <w:noProof/>
      </w:rPr>
      <w:t>8</w:t>
    </w:r>
    <w:r w:rsidRPr="008179D2">
      <w:rPr>
        <w:rStyle w:val="a5"/>
        <w:rFonts w:ascii="Arial Black" w:hAnsi="Arial Black"/>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BE9B" w14:textId="77777777" w:rsidR="00D6174F" w:rsidRDefault="00D6174F">
      <w:r>
        <w:separator/>
      </w:r>
    </w:p>
  </w:footnote>
  <w:footnote w:type="continuationSeparator" w:id="0">
    <w:p w14:paraId="0FC2A6CB" w14:textId="77777777" w:rsidR="00D6174F" w:rsidRDefault="00D61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lvl w:ilvl="0">
      <w:start w:val="1"/>
      <w:numFmt w:val="chineseCounting"/>
      <w:suff w:val="nothing"/>
      <w:lvlText w:val="%1、"/>
      <w:lvlJc w:val="left"/>
    </w:lvl>
  </w:abstractNum>
  <w:abstractNum w:abstractNumId="1" w15:restartNumberingAfterBreak="0">
    <w:nsid w:val="0000000C"/>
    <w:multiLevelType w:val="singleLevel"/>
    <w:tmpl w:val="0000000C"/>
    <w:lvl w:ilvl="0">
      <w:start w:val="7"/>
      <w:numFmt w:val="chineseCounting"/>
      <w:suff w:val="nothing"/>
      <w:lvlText w:val="%1、"/>
      <w:lvlJc w:val="left"/>
    </w:lvl>
  </w:abstractNum>
  <w:abstractNum w:abstractNumId="2" w15:restartNumberingAfterBreak="0">
    <w:nsid w:val="00637B53"/>
    <w:multiLevelType w:val="hybridMultilevel"/>
    <w:tmpl w:val="34B0B6B8"/>
    <w:lvl w:ilvl="0" w:tplc="A128E2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7C71CD6"/>
    <w:multiLevelType w:val="hybridMultilevel"/>
    <w:tmpl w:val="DA7A232A"/>
    <w:lvl w:ilvl="0" w:tplc="EDBAAA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3694C20"/>
    <w:multiLevelType w:val="hybridMultilevel"/>
    <w:tmpl w:val="46A0E178"/>
    <w:lvl w:ilvl="0" w:tplc="00D6501A">
      <w:start w:val="1"/>
      <w:numFmt w:val="japaneseCounting"/>
      <w:lvlText w:val="%1、"/>
      <w:lvlJc w:val="left"/>
      <w:pPr>
        <w:tabs>
          <w:tab w:val="num" w:pos="840"/>
        </w:tabs>
        <w:ind w:left="840" w:hanging="420"/>
      </w:pPr>
      <w:rPr>
        <w:rFonts w:hAnsi="Times New Roman" w:hint="default"/>
        <w:u w:val="none"/>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19A76113"/>
    <w:multiLevelType w:val="hybridMultilevel"/>
    <w:tmpl w:val="F00ECDEC"/>
    <w:lvl w:ilvl="0" w:tplc="61206902">
      <w:start w:val="4"/>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D32356F"/>
    <w:multiLevelType w:val="hybridMultilevel"/>
    <w:tmpl w:val="54084C98"/>
    <w:lvl w:ilvl="0" w:tplc="7D8CF3B6">
      <w:start w:val="3"/>
      <w:numFmt w:val="low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F855E82"/>
    <w:multiLevelType w:val="hybridMultilevel"/>
    <w:tmpl w:val="28D6FDC0"/>
    <w:lvl w:ilvl="0" w:tplc="7EFA9CC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3A7686D"/>
    <w:multiLevelType w:val="hybridMultilevel"/>
    <w:tmpl w:val="32D20B26"/>
    <w:lvl w:ilvl="0" w:tplc="139CAF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7FF0FD1"/>
    <w:multiLevelType w:val="hybridMultilevel"/>
    <w:tmpl w:val="01FA50CE"/>
    <w:lvl w:ilvl="0" w:tplc="CEBEF468">
      <w:start w:val="14"/>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2E5B78"/>
    <w:multiLevelType w:val="hybridMultilevel"/>
    <w:tmpl w:val="7CA8A472"/>
    <w:lvl w:ilvl="0" w:tplc="39363B62">
      <w:start w:val="1"/>
      <w:numFmt w:val="low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4E57878"/>
    <w:multiLevelType w:val="hybridMultilevel"/>
    <w:tmpl w:val="E438E3D4"/>
    <w:lvl w:ilvl="0" w:tplc="23E44F12">
      <w:start w:val="1"/>
      <w:numFmt w:val="upperLetter"/>
      <w:lvlText w:val="%1．"/>
      <w:lvlJc w:val="left"/>
      <w:pPr>
        <w:tabs>
          <w:tab w:val="num" w:pos="780"/>
        </w:tabs>
        <w:ind w:left="780" w:hanging="36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39553F5E"/>
    <w:multiLevelType w:val="hybridMultilevel"/>
    <w:tmpl w:val="99863978"/>
    <w:lvl w:ilvl="0" w:tplc="207A669A">
      <w:start w:val="1"/>
      <w:numFmt w:val="japaneseCounting"/>
      <w:lvlText w:val="%1、"/>
      <w:lvlJc w:val="left"/>
      <w:pPr>
        <w:tabs>
          <w:tab w:val="num" w:pos="840"/>
        </w:tabs>
        <w:ind w:left="840" w:hanging="420"/>
      </w:pPr>
      <w:rPr>
        <w:rFonts w:hAnsi="Times New Roman" w:hint="default"/>
        <w:u w:val="none"/>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3DCB5F74"/>
    <w:multiLevelType w:val="hybridMultilevel"/>
    <w:tmpl w:val="DBFE1966"/>
    <w:lvl w:ilvl="0" w:tplc="9E28E78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F090C3A"/>
    <w:multiLevelType w:val="hybridMultilevel"/>
    <w:tmpl w:val="9F6A1E44"/>
    <w:lvl w:ilvl="0" w:tplc="4B94C3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D2F5825"/>
    <w:multiLevelType w:val="hybridMultilevel"/>
    <w:tmpl w:val="A22CF4F6"/>
    <w:lvl w:ilvl="0" w:tplc="10165B6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59757DD"/>
    <w:multiLevelType w:val="hybridMultilevel"/>
    <w:tmpl w:val="37F643D4"/>
    <w:lvl w:ilvl="0" w:tplc="E0022EEA">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062E45"/>
    <w:multiLevelType w:val="singleLevel"/>
    <w:tmpl w:val="00000000"/>
    <w:lvl w:ilvl="0">
      <w:start w:val="1"/>
      <w:numFmt w:val="decimal"/>
      <w:suff w:val="nothing"/>
      <w:lvlText w:val="%1."/>
      <w:lvlJc w:val="left"/>
    </w:lvl>
  </w:abstractNum>
  <w:abstractNum w:abstractNumId="18" w15:restartNumberingAfterBreak="0">
    <w:nsid w:val="67E91FE9"/>
    <w:multiLevelType w:val="hybridMultilevel"/>
    <w:tmpl w:val="71A0A056"/>
    <w:lvl w:ilvl="0" w:tplc="7A3A6068">
      <w:start w:val="3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705210"/>
    <w:multiLevelType w:val="hybridMultilevel"/>
    <w:tmpl w:val="D404318A"/>
    <w:lvl w:ilvl="0" w:tplc="FBF235AC">
      <w:start w:val="1"/>
      <w:numFmt w:val="lowerRoman"/>
      <w:lvlText w:val="（%1）"/>
      <w:lvlJc w:val="left"/>
      <w:pPr>
        <w:tabs>
          <w:tab w:val="num" w:pos="1620"/>
        </w:tabs>
        <w:ind w:left="1620" w:hanging="1080"/>
      </w:pPr>
      <w:rPr>
        <w:rFonts w:ascii="Times New Roman" w:eastAsia="Times New Roman" w:hAnsi="Times New Roman" w:cs="Times New Roman"/>
        <w:b w:val="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15A5C61"/>
    <w:multiLevelType w:val="hybridMultilevel"/>
    <w:tmpl w:val="9F2256FE"/>
    <w:lvl w:ilvl="0" w:tplc="68E8EE6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CB030D6"/>
    <w:multiLevelType w:val="hybridMultilevel"/>
    <w:tmpl w:val="943C2908"/>
    <w:lvl w:ilvl="0" w:tplc="E30CF7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7F732D30"/>
    <w:multiLevelType w:val="hybridMultilevel"/>
    <w:tmpl w:val="74848582"/>
    <w:lvl w:ilvl="0" w:tplc="E35008F2">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84137991">
    <w:abstractNumId w:val="17"/>
  </w:num>
  <w:num w:numId="2" w16cid:durableId="86275187">
    <w:abstractNumId w:val="0"/>
  </w:num>
  <w:num w:numId="3" w16cid:durableId="1561213383">
    <w:abstractNumId w:val="1"/>
  </w:num>
  <w:num w:numId="4" w16cid:durableId="1770656916">
    <w:abstractNumId w:val="4"/>
  </w:num>
  <w:num w:numId="5" w16cid:durableId="172955707">
    <w:abstractNumId w:val="12"/>
  </w:num>
  <w:num w:numId="6" w16cid:durableId="1755056437">
    <w:abstractNumId w:val="14"/>
  </w:num>
  <w:num w:numId="7" w16cid:durableId="476610537">
    <w:abstractNumId w:val="19"/>
  </w:num>
  <w:num w:numId="8" w16cid:durableId="166406432">
    <w:abstractNumId w:val="10"/>
  </w:num>
  <w:num w:numId="9" w16cid:durableId="2007780269">
    <w:abstractNumId w:val="21"/>
  </w:num>
  <w:num w:numId="10" w16cid:durableId="1733505930">
    <w:abstractNumId w:val="8"/>
  </w:num>
  <w:num w:numId="11" w16cid:durableId="846402007">
    <w:abstractNumId w:val="2"/>
  </w:num>
  <w:num w:numId="12" w16cid:durableId="610742141">
    <w:abstractNumId w:val="22"/>
  </w:num>
  <w:num w:numId="13" w16cid:durableId="840895643">
    <w:abstractNumId w:val="6"/>
  </w:num>
  <w:num w:numId="14" w16cid:durableId="2011564386">
    <w:abstractNumId w:val="5"/>
  </w:num>
  <w:num w:numId="15" w16cid:durableId="1404717914">
    <w:abstractNumId w:val="3"/>
  </w:num>
  <w:num w:numId="16" w16cid:durableId="1278372940">
    <w:abstractNumId w:val="15"/>
  </w:num>
  <w:num w:numId="17" w16cid:durableId="869298707">
    <w:abstractNumId w:val="13"/>
  </w:num>
  <w:num w:numId="18" w16cid:durableId="1017540665">
    <w:abstractNumId w:val="7"/>
  </w:num>
  <w:num w:numId="19" w16cid:durableId="1822429214">
    <w:abstractNumId w:val="11"/>
  </w:num>
  <w:num w:numId="20" w16cid:durableId="1482233454">
    <w:abstractNumId w:val="20"/>
  </w:num>
  <w:num w:numId="21" w16cid:durableId="1315987222">
    <w:abstractNumId w:val="9"/>
  </w:num>
  <w:num w:numId="22" w16cid:durableId="411124300">
    <w:abstractNumId w:val="18"/>
  </w:num>
  <w:num w:numId="23" w16cid:durableId="5905738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1E"/>
    <w:rsid w:val="00015627"/>
    <w:rsid w:val="00046521"/>
    <w:rsid w:val="00081535"/>
    <w:rsid w:val="000F0CE2"/>
    <w:rsid w:val="00105795"/>
    <w:rsid w:val="00116529"/>
    <w:rsid w:val="00136308"/>
    <w:rsid w:val="00173DA0"/>
    <w:rsid w:val="00195FFF"/>
    <w:rsid w:val="001A5E0E"/>
    <w:rsid w:val="001E6FA8"/>
    <w:rsid w:val="001E7873"/>
    <w:rsid w:val="001F32AA"/>
    <w:rsid w:val="00253D93"/>
    <w:rsid w:val="002823B0"/>
    <w:rsid w:val="00282B73"/>
    <w:rsid w:val="002D5A51"/>
    <w:rsid w:val="00305768"/>
    <w:rsid w:val="0031010A"/>
    <w:rsid w:val="0032051E"/>
    <w:rsid w:val="003340E4"/>
    <w:rsid w:val="00350DAA"/>
    <w:rsid w:val="0037283C"/>
    <w:rsid w:val="003A647B"/>
    <w:rsid w:val="003B44C9"/>
    <w:rsid w:val="003C3E57"/>
    <w:rsid w:val="003D6EE1"/>
    <w:rsid w:val="003F321A"/>
    <w:rsid w:val="00414EA8"/>
    <w:rsid w:val="00441594"/>
    <w:rsid w:val="00444396"/>
    <w:rsid w:val="0047589B"/>
    <w:rsid w:val="004808EE"/>
    <w:rsid w:val="004A0EBF"/>
    <w:rsid w:val="004B07EA"/>
    <w:rsid w:val="004B5F57"/>
    <w:rsid w:val="004C0A29"/>
    <w:rsid w:val="004C1C88"/>
    <w:rsid w:val="004C391C"/>
    <w:rsid w:val="004E7FFD"/>
    <w:rsid w:val="004F5BDB"/>
    <w:rsid w:val="004F6DE7"/>
    <w:rsid w:val="005160BE"/>
    <w:rsid w:val="00535D01"/>
    <w:rsid w:val="00547C8E"/>
    <w:rsid w:val="0056636C"/>
    <w:rsid w:val="005B75A3"/>
    <w:rsid w:val="005D7A21"/>
    <w:rsid w:val="00610B24"/>
    <w:rsid w:val="00616401"/>
    <w:rsid w:val="00617661"/>
    <w:rsid w:val="00630537"/>
    <w:rsid w:val="00631AA0"/>
    <w:rsid w:val="00686DB0"/>
    <w:rsid w:val="006A1F83"/>
    <w:rsid w:val="006B55D7"/>
    <w:rsid w:val="006B6310"/>
    <w:rsid w:val="006D01C1"/>
    <w:rsid w:val="006D64C4"/>
    <w:rsid w:val="006F1FFC"/>
    <w:rsid w:val="00715E7C"/>
    <w:rsid w:val="0072301E"/>
    <w:rsid w:val="0075347E"/>
    <w:rsid w:val="007620D3"/>
    <w:rsid w:val="00763D0F"/>
    <w:rsid w:val="00775ADF"/>
    <w:rsid w:val="007A2817"/>
    <w:rsid w:val="00821CCA"/>
    <w:rsid w:val="008374E6"/>
    <w:rsid w:val="00847CF4"/>
    <w:rsid w:val="00850E02"/>
    <w:rsid w:val="00891F01"/>
    <w:rsid w:val="0089690D"/>
    <w:rsid w:val="008C5F8C"/>
    <w:rsid w:val="008D5241"/>
    <w:rsid w:val="008F3F6E"/>
    <w:rsid w:val="00907701"/>
    <w:rsid w:val="0095159C"/>
    <w:rsid w:val="0095688F"/>
    <w:rsid w:val="009706FA"/>
    <w:rsid w:val="009973E9"/>
    <w:rsid w:val="009D50ED"/>
    <w:rsid w:val="009E0A5E"/>
    <w:rsid w:val="009F4B3A"/>
    <w:rsid w:val="009F5B08"/>
    <w:rsid w:val="00A22134"/>
    <w:rsid w:val="00A276F4"/>
    <w:rsid w:val="00AA644A"/>
    <w:rsid w:val="00AC4BDE"/>
    <w:rsid w:val="00AC7D31"/>
    <w:rsid w:val="00AD21CB"/>
    <w:rsid w:val="00AF20A9"/>
    <w:rsid w:val="00B2726B"/>
    <w:rsid w:val="00B35567"/>
    <w:rsid w:val="00B75010"/>
    <w:rsid w:val="00B81D7D"/>
    <w:rsid w:val="00B82E94"/>
    <w:rsid w:val="00BA6B84"/>
    <w:rsid w:val="00BB0C92"/>
    <w:rsid w:val="00C01814"/>
    <w:rsid w:val="00C040AB"/>
    <w:rsid w:val="00C12F34"/>
    <w:rsid w:val="00C42B6B"/>
    <w:rsid w:val="00C50731"/>
    <w:rsid w:val="00C50FE2"/>
    <w:rsid w:val="00C656DD"/>
    <w:rsid w:val="00C94921"/>
    <w:rsid w:val="00CA50D2"/>
    <w:rsid w:val="00CB0A91"/>
    <w:rsid w:val="00CB22C8"/>
    <w:rsid w:val="00CE1B69"/>
    <w:rsid w:val="00D04A20"/>
    <w:rsid w:val="00D22531"/>
    <w:rsid w:val="00D26919"/>
    <w:rsid w:val="00D478CE"/>
    <w:rsid w:val="00D6174F"/>
    <w:rsid w:val="00D901FA"/>
    <w:rsid w:val="00D95093"/>
    <w:rsid w:val="00DA0DE5"/>
    <w:rsid w:val="00DF629E"/>
    <w:rsid w:val="00E75200"/>
    <w:rsid w:val="00E863B2"/>
    <w:rsid w:val="00EB0CB0"/>
    <w:rsid w:val="00EC4151"/>
    <w:rsid w:val="00EE3D2F"/>
    <w:rsid w:val="00F352B0"/>
    <w:rsid w:val="00F36263"/>
    <w:rsid w:val="00F50DB3"/>
    <w:rsid w:val="00F5623C"/>
    <w:rsid w:val="00F60CEF"/>
    <w:rsid w:val="00FE04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50"/>
    <o:shapelayout v:ext="edit">
      <o:idmap v:ext="edit" data="2"/>
    </o:shapelayout>
  </w:shapeDefaults>
  <w:decimalSymbol w:val="."/>
  <w:listSeparator w:val=","/>
  <w14:docId w14:val="2C78F663"/>
  <w15:chartTrackingRefBased/>
  <w15:docId w15:val="{7F949F65-9929-4A4A-A55D-4FBE81D9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0D3"/>
    <w:pPr>
      <w:widowControl w:val="0"/>
      <w:jc w:val="both"/>
    </w:pPr>
    <w:rPr>
      <w:kern w:val="2"/>
      <w:sz w:val="21"/>
      <w:szCs w:val="24"/>
    </w:rPr>
  </w:style>
  <w:style w:type="paragraph" w:styleId="1">
    <w:name w:val="heading 1"/>
    <w:basedOn w:val="a"/>
    <w:next w:val="a"/>
    <w:link w:val="10"/>
    <w:qFormat/>
    <w:rsid w:val="00A22134"/>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20D3"/>
    <w:pPr>
      <w:pBdr>
        <w:bottom w:val="single" w:sz="6" w:space="1" w:color="auto"/>
      </w:pBdr>
      <w:tabs>
        <w:tab w:val="center" w:pos="4153"/>
        <w:tab w:val="right" w:pos="8306"/>
      </w:tabs>
      <w:snapToGrid w:val="0"/>
      <w:jc w:val="center"/>
    </w:pPr>
    <w:rPr>
      <w:sz w:val="18"/>
      <w:szCs w:val="18"/>
    </w:rPr>
  </w:style>
  <w:style w:type="paragraph" w:styleId="a4">
    <w:name w:val="footer"/>
    <w:basedOn w:val="a"/>
    <w:rsid w:val="007620D3"/>
    <w:pPr>
      <w:tabs>
        <w:tab w:val="center" w:pos="4153"/>
        <w:tab w:val="right" w:pos="8306"/>
      </w:tabs>
      <w:snapToGrid w:val="0"/>
      <w:jc w:val="left"/>
    </w:pPr>
    <w:rPr>
      <w:sz w:val="18"/>
      <w:szCs w:val="18"/>
    </w:rPr>
  </w:style>
  <w:style w:type="character" w:styleId="a5">
    <w:name w:val="page number"/>
    <w:basedOn w:val="a0"/>
    <w:rsid w:val="007620D3"/>
  </w:style>
  <w:style w:type="paragraph" w:customStyle="1" w:styleId="2">
    <w:name w:val="样式2"/>
    <w:basedOn w:val="a"/>
    <w:autoRedefine/>
    <w:rsid w:val="007620D3"/>
    <w:pPr>
      <w:ind w:firstLineChars="200" w:firstLine="420"/>
    </w:pPr>
    <w:rPr>
      <w:rFonts w:ascii="宋体" w:hAnsi="宋体"/>
    </w:rPr>
  </w:style>
  <w:style w:type="character" w:customStyle="1" w:styleId="MTEquationSection">
    <w:name w:val="MTEquationSection"/>
    <w:rsid w:val="007620D3"/>
    <w:rPr>
      <w:rFonts w:ascii="宋体" w:hAnsi="宋体"/>
      <w:vanish/>
      <w:color w:val="FF0000"/>
      <w:sz w:val="24"/>
    </w:rPr>
  </w:style>
  <w:style w:type="paragraph" w:customStyle="1" w:styleId="MTDisplayEquation">
    <w:name w:val="MTDisplayEquation"/>
    <w:basedOn w:val="a"/>
    <w:next w:val="a"/>
    <w:link w:val="MTDisplayEquationChar"/>
    <w:rsid w:val="007620D3"/>
    <w:pPr>
      <w:tabs>
        <w:tab w:val="center" w:pos="4160"/>
        <w:tab w:val="right" w:pos="8300"/>
      </w:tabs>
      <w:spacing w:line="300" w:lineRule="auto"/>
    </w:pPr>
    <w:rPr>
      <w:rFonts w:ascii="楷体_GB2312" w:eastAsia="楷体_GB2312"/>
      <w:sz w:val="24"/>
    </w:rPr>
  </w:style>
  <w:style w:type="character" w:customStyle="1" w:styleId="MTDisplayEquationChar">
    <w:name w:val="MTDisplayEquation Char"/>
    <w:link w:val="MTDisplayEquation"/>
    <w:rsid w:val="007620D3"/>
    <w:rPr>
      <w:rFonts w:ascii="楷体_GB2312" w:eastAsia="楷体_GB2312"/>
      <w:kern w:val="2"/>
      <w:sz w:val="24"/>
      <w:szCs w:val="24"/>
      <w:lang w:val="en-US" w:eastAsia="zh-CN" w:bidi="ar-SA"/>
    </w:rPr>
  </w:style>
  <w:style w:type="character" w:styleId="a6">
    <w:name w:val="Hyperlink"/>
    <w:rsid w:val="007620D3"/>
    <w:rPr>
      <w:color w:val="0000FF"/>
      <w:u w:val="single"/>
    </w:rPr>
  </w:style>
  <w:style w:type="table" w:styleId="a7">
    <w:name w:val="Table Grid"/>
    <w:basedOn w:val="a1"/>
    <w:rsid w:val="00C42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4A0EBF"/>
    <w:rPr>
      <w:sz w:val="21"/>
      <w:szCs w:val="21"/>
    </w:rPr>
  </w:style>
  <w:style w:type="paragraph" w:styleId="a9">
    <w:name w:val="annotation text"/>
    <w:basedOn w:val="a"/>
    <w:link w:val="aa"/>
    <w:rsid w:val="004A0EBF"/>
    <w:pPr>
      <w:jc w:val="left"/>
    </w:pPr>
  </w:style>
  <w:style w:type="character" w:customStyle="1" w:styleId="aa">
    <w:name w:val="批注文字 字符"/>
    <w:link w:val="a9"/>
    <w:rsid w:val="004A0EBF"/>
    <w:rPr>
      <w:kern w:val="2"/>
      <w:sz w:val="21"/>
      <w:szCs w:val="24"/>
    </w:rPr>
  </w:style>
  <w:style w:type="paragraph" w:styleId="ab">
    <w:name w:val="annotation subject"/>
    <w:basedOn w:val="a9"/>
    <w:next w:val="a9"/>
    <w:link w:val="ac"/>
    <w:rsid w:val="004A0EBF"/>
    <w:rPr>
      <w:b/>
      <w:bCs/>
    </w:rPr>
  </w:style>
  <w:style w:type="character" w:customStyle="1" w:styleId="ac">
    <w:name w:val="批注主题 字符"/>
    <w:link w:val="ab"/>
    <w:rsid w:val="004A0EBF"/>
    <w:rPr>
      <w:b/>
      <w:bCs/>
      <w:kern w:val="2"/>
      <w:sz w:val="21"/>
      <w:szCs w:val="24"/>
    </w:rPr>
  </w:style>
  <w:style w:type="paragraph" w:styleId="ad">
    <w:name w:val="Balloon Text"/>
    <w:basedOn w:val="a"/>
    <w:link w:val="ae"/>
    <w:rsid w:val="004A0EBF"/>
    <w:rPr>
      <w:sz w:val="18"/>
      <w:szCs w:val="18"/>
    </w:rPr>
  </w:style>
  <w:style w:type="character" w:customStyle="1" w:styleId="ae">
    <w:name w:val="批注框文本 字符"/>
    <w:link w:val="ad"/>
    <w:rsid w:val="004A0EBF"/>
    <w:rPr>
      <w:kern w:val="2"/>
      <w:sz w:val="18"/>
      <w:szCs w:val="18"/>
    </w:rPr>
  </w:style>
  <w:style w:type="character" w:customStyle="1" w:styleId="10">
    <w:name w:val="标题 1 字符"/>
    <w:basedOn w:val="a0"/>
    <w:link w:val="1"/>
    <w:rsid w:val="00A22134"/>
    <w:rPr>
      <w:rFonts w:eastAsia="黑体"/>
      <w:bCs/>
      <w:kern w:val="44"/>
      <w:sz w:val="32"/>
      <w:szCs w:val="44"/>
    </w:rPr>
  </w:style>
  <w:style w:type="paragraph" w:styleId="af">
    <w:name w:val="Subtitle"/>
    <w:basedOn w:val="a"/>
    <w:next w:val="a"/>
    <w:link w:val="af0"/>
    <w:qFormat/>
    <w:rsid w:val="00A22134"/>
    <w:pPr>
      <w:spacing w:before="100" w:after="100"/>
      <w:outlineLvl w:val="1"/>
    </w:pPr>
    <w:rPr>
      <w:rFonts w:asciiTheme="majorHAnsi" w:eastAsia="黑体" w:hAnsiTheme="majorHAnsi" w:cstheme="majorBidi"/>
      <w:b/>
      <w:bCs/>
      <w:kern w:val="28"/>
      <w:szCs w:val="32"/>
    </w:rPr>
  </w:style>
  <w:style w:type="character" w:customStyle="1" w:styleId="af0">
    <w:name w:val="副标题 字符"/>
    <w:basedOn w:val="a0"/>
    <w:link w:val="af"/>
    <w:rsid w:val="00A22134"/>
    <w:rPr>
      <w:rFonts w:asciiTheme="majorHAnsi" w:eastAsia="黑体" w:hAnsiTheme="majorHAnsi" w:cstheme="majorBidi"/>
      <w:b/>
      <w:bCs/>
      <w:kern w:val="28"/>
      <w:sz w:val="21"/>
      <w:szCs w:val="32"/>
    </w:rPr>
  </w:style>
  <w:style w:type="paragraph" w:styleId="af1">
    <w:name w:val="List Paragraph"/>
    <w:basedOn w:val="a"/>
    <w:uiPriority w:val="34"/>
    <w:qFormat/>
    <w:rsid w:val="00A221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hfwq.cersp.net/" TargetMode="External"/></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image" Target="media/image6.wmf"/><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51.wmf"/><Relationship Id="rId16" Type="http://schemas.openxmlformats.org/officeDocument/2006/relationships/hyperlink" Target="http://hfwq.cersp.net/" TargetMode="External"/><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2.bin"/><Relationship Id="rId22" Type="http://schemas.openxmlformats.org/officeDocument/2006/relationships/oleObject" Target="embeddings/oleObject6.bin"/><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4.wmf"/><Relationship Id="rId80" Type="http://schemas.openxmlformats.org/officeDocument/2006/relationships/oleObject" Target="embeddings/oleObject34.bin"/><Relationship Id="rId85" Type="http://schemas.openxmlformats.org/officeDocument/2006/relationships/image" Target="media/image38.wmf"/><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49.wmf"/><Relationship Id="rId124" Type="http://schemas.openxmlformats.org/officeDocument/2006/relationships/oleObject" Target="embeddings/oleObject57.bin"/><Relationship Id="rId54" Type="http://schemas.openxmlformats.org/officeDocument/2006/relationships/image" Target="media/image23.wmf"/><Relationship Id="rId70" Type="http://schemas.openxmlformats.org/officeDocument/2006/relationships/image" Target="media/image32.gif"/><Relationship Id="rId75" Type="http://schemas.openxmlformats.org/officeDocument/2006/relationships/image" Target="media/image33.wmf"/><Relationship Id="rId91" Type="http://schemas.openxmlformats.org/officeDocument/2006/relationships/oleObject" Target="embeddings/oleObject40.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7.bin"/><Relationship Id="rId81" Type="http://schemas.openxmlformats.org/officeDocument/2006/relationships/image" Target="media/image36.wmf"/><Relationship Id="rId86" Type="http://schemas.openxmlformats.org/officeDocument/2006/relationships/oleObject" Target="embeddings/oleObject37.bin"/><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oleObject" Target="embeddings/oleObject55.bin"/><Relationship Id="rId125" Type="http://schemas.openxmlformats.org/officeDocument/2006/relationships/footer" Target="footer1.xml"/><Relationship Id="rId7" Type="http://schemas.openxmlformats.org/officeDocument/2006/relationships/comments" Target="comment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2.bin"/><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image" Target="media/image55.wmf"/><Relationship Id="rId3" Type="http://schemas.openxmlformats.org/officeDocument/2006/relationships/settings" Target="settings.xml"/><Relationship Id="rId25" Type="http://schemas.openxmlformats.org/officeDocument/2006/relationships/image" Target="media/image7.png"/><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3.w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38.bin"/><Relationship Id="rId111" Type="http://schemas.openxmlformats.org/officeDocument/2006/relationships/oleObject" Target="embeddings/oleObject50.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image" Target="media/image48.wmf"/><Relationship Id="rId127" Type="http://schemas.microsoft.com/office/2011/relationships/people" Target="people.xml"/><Relationship Id="rId10" Type="http://schemas.openxmlformats.org/officeDocument/2006/relationships/image" Target="media/image1.wmf"/><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32418;&#26539;&#33310;&#3117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红枫舞秋.dot</Template>
  <TotalTime>150</TotalTime>
  <Pages>8</Pages>
  <Words>1207</Words>
  <Characters>6882</Characters>
  <Application>Microsoft Office Word</Application>
  <DocSecurity>0</DocSecurity>
  <Lines>57</Lines>
  <Paragraphs>16</Paragraphs>
  <ScaleCrop>false</ScaleCrop>
  <Company>Lenovo (Beijing) Limited</Company>
  <LinksUpToDate>false</LinksUpToDate>
  <CharactersWithSpaces>8073</CharactersWithSpaces>
  <SharedDoc>false</SharedDoc>
  <HLinks>
    <vt:vector size="168" baseType="variant">
      <vt:variant>
        <vt:i4>6815845</vt:i4>
      </vt:variant>
      <vt:variant>
        <vt:i4>46</vt:i4>
      </vt:variant>
      <vt:variant>
        <vt:i4>0</vt:i4>
      </vt:variant>
      <vt:variant>
        <vt:i4>5</vt:i4>
      </vt:variant>
      <vt:variant>
        <vt:lpwstr>http://hfwq.cersp.net/</vt:lpwstr>
      </vt:variant>
      <vt:variant>
        <vt:lpwstr/>
      </vt:variant>
      <vt:variant>
        <vt:i4>6815845</vt:i4>
      </vt:variant>
      <vt:variant>
        <vt:i4>2</vt:i4>
      </vt:variant>
      <vt:variant>
        <vt:i4>0</vt:i4>
      </vt:variant>
      <vt:variant>
        <vt:i4>5</vt:i4>
      </vt:variant>
      <vt:variant>
        <vt:lpwstr>http://hfwq.cersp.net/</vt:lpwstr>
      </vt:variant>
      <vt:variant>
        <vt:lpwstr/>
      </vt:variant>
      <vt:variant>
        <vt:i4>6815845</vt:i4>
      </vt:variant>
      <vt:variant>
        <vt:i4>-1</vt:i4>
      </vt:variant>
      <vt:variant>
        <vt:i4>1580</vt:i4>
      </vt:variant>
      <vt:variant>
        <vt:i4>4</vt:i4>
      </vt:variant>
      <vt:variant>
        <vt:lpwstr>http://hfwq.cersp.net/</vt:lpwstr>
      </vt:variant>
      <vt:variant>
        <vt:lpwstr/>
      </vt:variant>
      <vt:variant>
        <vt:i4>6815845</vt:i4>
      </vt:variant>
      <vt:variant>
        <vt:i4>-1</vt:i4>
      </vt:variant>
      <vt:variant>
        <vt:i4>1188</vt:i4>
      </vt:variant>
      <vt:variant>
        <vt:i4>4</vt:i4>
      </vt:variant>
      <vt:variant>
        <vt:lpwstr>http://hfwq.cersp.net/</vt:lpwstr>
      </vt:variant>
      <vt:variant>
        <vt:lpwstr/>
      </vt:variant>
      <vt:variant>
        <vt:i4>6815845</vt:i4>
      </vt:variant>
      <vt:variant>
        <vt:i4>-1</vt:i4>
      </vt:variant>
      <vt:variant>
        <vt:i4>1211</vt:i4>
      </vt:variant>
      <vt:variant>
        <vt:i4>4</vt:i4>
      </vt:variant>
      <vt:variant>
        <vt:lpwstr>http://hfwq.cersp.net/</vt:lpwstr>
      </vt:variant>
      <vt:variant>
        <vt:lpwstr/>
      </vt:variant>
      <vt:variant>
        <vt:i4>6815845</vt:i4>
      </vt:variant>
      <vt:variant>
        <vt:i4>-1</vt:i4>
      </vt:variant>
      <vt:variant>
        <vt:i4>1048</vt:i4>
      </vt:variant>
      <vt:variant>
        <vt:i4>4</vt:i4>
      </vt:variant>
      <vt:variant>
        <vt:lpwstr>http://hfwq.cersp.net/</vt:lpwstr>
      </vt:variant>
      <vt:variant>
        <vt:lpwstr/>
      </vt:variant>
      <vt:variant>
        <vt:i4>6815845</vt:i4>
      </vt:variant>
      <vt:variant>
        <vt:i4>-1</vt:i4>
      </vt:variant>
      <vt:variant>
        <vt:i4>1098</vt:i4>
      </vt:variant>
      <vt:variant>
        <vt:i4>4</vt:i4>
      </vt:variant>
      <vt:variant>
        <vt:lpwstr>http://hfwq.cersp.net/</vt:lpwstr>
      </vt:variant>
      <vt:variant>
        <vt:lpwstr/>
      </vt:variant>
      <vt:variant>
        <vt:i4>6815845</vt:i4>
      </vt:variant>
      <vt:variant>
        <vt:i4>-1</vt:i4>
      </vt:variant>
      <vt:variant>
        <vt:i4>1120</vt:i4>
      </vt:variant>
      <vt:variant>
        <vt:i4>4</vt:i4>
      </vt:variant>
      <vt:variant>
        <vt:lpwstr>http://hfwq.cersp.net/</vt:lpwstr>
      </vt:variant>
      <vt:variant>
        <vt:lpwstr/>
      </vt:variant>
      <vt:variant>
        <vt:i4>6815845</vt:i4>
      </vt:variant>
      <vt:variant>
        <vt:i4>-1</vt:i4>
      </vt:variant>
      <vt:variant>
        <vt:i4>1133</vt:i4>
      </vt:variant>
      <vt:variant>
        <vt:i4>4</vt:i4>
      </vt:variant>
      <vt:variant>
        <vt:lpwstr>http://hfwq.cersp.net/</vt:lpwstr>
      </vt:variant>
      <vt:variant>
        <vt:lpwstr/>
      </vt:variant>
      <vt:variant>
        <vt:i4>6815845</vt:i4>
      </vt:variant>
      <vt:variant>
        <vt:i4>-1</vt:i4>
      </vt:variant>
      <vt:variant>
        <vt:i4>1149</vt:i4>
      </vt:variant>
      <vt:variant>
        <vt:i4>4</vt:i4>
      </vt:variant>
      <vt:variant>
        <vt:lpwstr>http://hfwq.cersp.net/</vt:lpwstr>
      </vt:variant>
      <vt:variant>
        <vt:lpwstr/>
      </vt:variant>
      <vt:variant>
        <vt:i4>6815845</vt:i4>
      </vt:variant>
      <vt:variant>
        <vt:i4>-1</vt:i4>
      </vt:variant>
      <vt:variant>
        <vt:i4>1150</vt:i4>
      </vt:variant>
      <vt:variant>
        <vt:i4>4</vt:i4>
      </vt:variant>
      <vt:variant>
        <vt:lpwstr>http://hfwq.cersp.net/</vt:lpwstr>
      </vt:variant>
      <vt:variant>
        <vt:lpwstr/>
      </vt:variant>
      <vt:variant>
        <vt:i4>6815845</vt:i4>
      </vt:variant>
      <vt:variant>
        <vt:i4>-1</vt:i4>
      </vt:variant>
      <vt:variant>
        <vt:i4>1225</vt:i4>
      </vt:variant>
      <vt:variant>
        <vt:i4>4</vt:i4>
      </vt:variant>
      <vt:variant>
        <vt:lpwstr>http://hfwq.cersp.net/</vt:lpwstr>
      </vt:variant>
      <vt:variant>
        <vt:lpwstr/>
      </vt:variant>
      <vt:variant>
        <vt:i4>6815845</vt:i4>
      </vt:variant>
      <vt:variant>
        <vt:i4>-1</vt:i4>
      </vt:variant>
      <vt:variant>
        <vt:i4>1259</vt:i4>
      </vt:variant>
      <vt:variant>
        <vt:i4>4</vt:i4>
      </vt:variant>
      <vt:variant>
        <vt:lpwstr>http://hfwq.cersp.net/</vt:lpwstr>
      </vt:variant>
      <vt:variant>
        <vt:lpwstr/>
      </vt:variant>
      <vt:variant>
        <vt:i4>6815845</vt:i4>
      </vt:variant>
      <vt:variant>
        <vt:i4>-1</vt:i4>
      </vt:variant>
      <vt:variant>
        <vt:i4>1260</vt:i4>
      </vt:variant>
      <vt:variant>
        <vt:i4>4</vt:i4>
      </vt:variant>
      <vt:variant>
        <vt:lpwstr>http://hfwq.cersp.net/</vt:lpwstr>
      </vt:variant>
      <vt:variant>
        <vt:lpwstr/>
      </vt:variant>
      <vt:variant>
        <vt:i4>6815845</vt:i4>
      </vt:variant>
      <vt:variant>
        <vt:i4>-1</vt:i4>
      </vt:variant>
      <vt:variant>
        <vt:i4>1264</vt:i4>
      </vt:variant>
      <vt:variant>
        <vt:i4>4</vt:i4>
      </vt:variant>
      <vt:variant>
        <vt:lpwstr>http://hfwq.cersp.net/</vt:lpwstr>
      </vt:variant>
      <vt:variant>
        <vt:lpwstr/>
      </vt:variant>
      <vt:variant>
        <vt:i4>6815845</vt:i4>
      </vt:variant>
      <vt:variant>
        <vt:i4>-1</vt:i4>
      </vt:variant>
      <vt:variant>
        <vt:i4>1286</vt:i4>
      </vt:variant>
      <vt:variant>
        <vt:i4>4</vt:i4>
      </vt:variant>
      <vt:variant>
        <vt:lpwstr>http://hfwq.cersp.net/</vt:lpwstr>
      </vt:variant>
      <vt:variant>
        <vt:lpwstr/>
      </vt:variant>
      <vt:variant>
        <vt:i4>6815845</vt:i4>
      </vt:variant>
      <vt:variant>
        <vt:i4>-1</vt:i4>
      </vt:variant>
      <vt:variant>
        <vt:i4>1287</vt:i4>
      </vt:variant>
      <vt:variant>
        <vt:i4>4</vt:i4>
      </vt:variant>
      <vt:variant>
        <vt:lpwstr>http://hfwq.cersp.net/</vt:lpwstr>
      </vt:variant>
      <vt:variant>
        <vt:lpwstr/>
      </vt:variant>
      <vt:variant>
        <vt:i4>6815845</vt:i4>
      </vt:variant>
      <vt:variant>
        <vt:i4>-1</vt:i4>
      </vt:variant>
      <vt:variant>
        <vt:i4>1298</vt:i4>
      </vt:variant>
      <vt:variant>
        <vt:i4>4</vt:i4>
      </vt:variant>
      <vt:variant>
        <vt:lpwstr>http://hfwq.cersp.net/</vt:lpwstr>
      </vt:variant>
      <vt:variant>
        <vt:lpwstr/>
      </vt:variant>
      <vt:variant>
        <vt:i4>6815845</vt:i4>
      </vt:variant>
      <vt:variant>
        <vt:i4>-1</vt:i4>
      </vt:variant>
      <vt:variant>
        <vt:i4>1319</vt:i4>
      </vt:variant>
      <vt:variant>
        <vt:i4>4</vt:i4>
      </vt:variant>
      <vt:variant>
        <vt:lpwstr>http://hfwq.cersp.net/</vt:lpwstr>
      </vt:variant>
      <vt:variant>
        <vt:lpwstr/>
      </vt:variant>
      <vt:variant>
        <vt:i4>6815845</vt:i4>
      </vt:variant>
      <vt:variant>
        <vt:i4>-1</vt:i4>
      </vt:variant>
      <vt:variant>
        <vt:i4>1361</vt:i4>
      </vt:variant>
      <vt:variant>
        <vt:i4>4</vt:i4>
      </vt:variant>
      <vt:variant>
        <vt:lpwstr>http://hfwq.cersp.net/</vt:lpwstr>
      </vt:variant>
      <vt:variant>
        <vt:lpwstr/>
      </vt:variant>
      <vt:variant>
        <vt:i4>6815845</vt:i4>
      </vt:variant>
      <vt:variant>
        <vt:i4>-1</vt:i4>
      </vt:variant>
      <vt:variant>
        <vt:i4>1377</vt:i4>
      </vt:variant>
      <vt:variant>
        <vt:i4>4</vt:i4>
      </vt:variant>
      <vt:variant>
        <vt:lpwstr>http://hfwq.cersp.net/</vt:lpwstr>
      </vt:variant>
      <vt:variant>
        <vt:lpwstr/>
      </vt:variant>
      <vt:variant>
        <vt:i4>6815845</vt:i4>
      </vt:variant>
      <vt:variant>
        <vt:i4>-1</vt:i4>
      </vt:variant>
      <vt:variant>
        <vt:i4>1380</vt:i4>
      </vt:variant>
      <vt:variant>
        <vt:i4>4</vt:i4>
      </vt:variant>
      <vt:variant>
        <vt:lpwstr>http://hfwq.cersp.net/</vt:lpwstr>
      </vt:variant>
      <vt:variant>
        <vt:lpwstr/>
      </vt:variant>
      <vt:variant>
        <vt:i4>6815845</vt:i4>
      </vt:variant>
      <vt:variant>
        <vt:i4>-1</vt:i4>
      </vt:variant>
      <vt:variant>
        <vt:i4>1388</vt:i4>
      </vt:variant>
      <vt:variant>
        <vt:i4>4</vt:i4>
      </vt:variant>
      <vt:variant>
        <vt:lpwstr>http://hfwq.cersp.net/</vt:lpwstr>
      </vt:variant>
      <vt:variant>
        <vt:lpwstr/>
      </vt:variant>
      <vt:variant>
        <vt:i4>6815845</vt:i4>
      </vt:variant>
      <vt:variant>
        <vt:i4>-1</vt:i4>
      </vt:variant>
      <vt:variant>
        <vt:i4>1404</vt:i4>
      </vt:variant>
      <vt:variant>
        <vt:i4>4</vt:i4>
      </vt:variant>
      <vt:variant>
        <vt:lpwstr>http://hfwq.cersp.net/</vt:lpwstr>
      </vt:variant>
      <vt:variant>
        <vt:lpwstr/>
      </vt:variant>
      <vt:variant>
        <vt:i4>6815845</vt:i4>
      </vt:variant>
      <vt:variant>
        <vt:i4>-1</vt:i4>
      </vt:variant>
      <vt:variant>
        <vt:i4>1513</vt:i4>
      </vt:variant>
      <vt:variant>
        <vt:i4>4</vt:i4>
      </vt:variant>
      <vt:variant>
        <vt:lpwstr>http://hfwq.cersp.net/</vt:lpwstr>
      </vt:variant>
      <vt:variant>
        <vt:lpwstr/>
      </vt:variant>
      <vt:variant>
        <vt:i4>6815845</vt:i4>
      </vt:variant>
      <vt:variant>
        <vt:i4>-1</vt:i4>
      </vt:variant>
      <vt:variant>
        <vt:i4>1543</vt:i4>
      </vt:variant>
      <vt:variant>
        <vt:i4>4</vt:i4>
      </vt:variant>
      <vt:variant>
        <vt:lpwstr>http://hfwq.cersp.net/</vt:lpwstr>
      </vt:variant>
      <vt:variant>
        <vt:lpwstr/>
      </vt:variant>
      <vt:variant>
        <vt:i4>6815845</vt:i4>
      </vt:variant>
      <vt:variant>
        <vt:i4>-1</vt:i4>
      </vt:variant>
      <vt:variant>
        <vt:i4>1549</vt:i4>
      </vt:variant>
      <vt:variant>
        <vt:i4>4</vt:i4>
      </vt:variant>
      <vt:variant>
        <vt:lpwstr>http://hfwq.cersp.net/</vt:lpwstr>
      </vt:variant>
      <vt:variant>
        <vt:lpwstr/>
      </vt:variant>
      <vt:variant>
        <vt:i4>6815845</vt:i4>
      </vt:variant>
      <vt:variant>
        <vt:i4>-1</vt:i4>
      </vt:variant>
      <vt:variant>
        <vt:i4>1559</vt:i4>
      </vt:variant>
      <vt:variant>
        <vt:i4>4</vt:i4>
      </vt:variant>
      <vt:variant>
        <vt:lpwstr>http://hfwq.cersp.net/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2011年普通高等学校招生全国统一考试（新课标卷）</dc:title>
  <dc:subject/>
  <dc:creator>红枫舞秋</dc:creator>
  <cp:keywords/>
  <dc:description/>
  <cp:lastModifiedBy>fj</cp:lastModifiedBy>
  <cp:revision>26</cp:revision>
  <cp:lastPrinted>1899-12-31T16:00:00Z</cp:lastPrinted>
  <dcterms:created xsi:type="dcterms:W3CDTF">2014-10-21T01:42:00Z</dcterms:created>
  <dcterms:modified xsi:type="dcterms:W3CDTF">2024-08-12T15:03:00Z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